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3EA8" w14:textId="73EA2A96" w:rsidR="00AC55DC" w:rsidRDefault="00190961" w:rsidP="004A1086">
      <w:r>
        <w:rPr>
          <w:rFonts w:ascii="Berlin Sans FB" w:eastAsia="KaiTi" w:hAnsi="Berlin Sans FB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0D9018" wp14:editId="69497003">
                <wp:simplePos x="0" y="0"/>
                <wp:positionH relativeFrom="column">
                  <wp:posOffset>1318</wp:posOffset>
                </wp:positionH>
                <wp:positionV relativeFrom="paragraph">
                  <wp:posOffset>5491480</wp:posOffset>
                </wp:positionV>
                <wp:extent cx="9771380" cy="1250950"/>
                <wp:effectExtent l="0" t="0" r="0" b="6350"/>
                <wp:wrapNone/>
                <wp:docPr id="108638229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138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8E3CE" w14:textId="77777777" w:rsidR="00CA10DD" w:rsidRPr="00CA10DD" w:rsidRDefault="00CA10DD" w:rsidP="00CA10DD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KaiTi"/>
                                <w:b/>
                                <w:bCs/>
                                <w:color w:val="1F4E79" w:themeColor="accent5" w:themeShade="80"/>
                                <w:spacing w:val="20"/>
                                <w:sz w:val="36"/>
                                <w:szCs w:val="36"/>
                                <w:lang w:eastAsia="x-none"/>
                              </w:rPr>
                            </w:pPr>
                            <w:r w:rsidRPr="00CA10DD">
                              <w:rPr>
                                <w:rFonts w:ascii="Cambria" w:eastAsia="KaiTi" w:hAnsi="Cambria" w:cs="KaiTi"/>
                                <w:b/>
                                <w:bCs/>
                                <w:color w:val="1F4E79" w:themeColor="accent5" w:themeShade="80"/>
                                <w:spacing w:val="20"/>
                                <w:sz w:val="36"/>
                                <w:szCs w:val="36"/>
                                <w:lang w:eastAsia="x-none"/>
                              </w:rPr>
                              <w:t>耶和华的道理洁净，存到永远；耶和华的典章真实，全然公义</w:t>
                            </w:r>
                            <w:r w:rsidRPr="00CA10DD">
                              <w:rPr>
                                <w:rFonts w:ascii="Cambria" w:eastAsia="KaiTi" w:hAnsi="Cambria" w:cs="KaiTi" w:hint="eastAsia"/>
                                <w:b/>
                                <w:bCs/>
                                <w:color w:val="1F4E79" w:themeColor="accent5" w:themeShade="80"/>
                                <w:spacing w:val="2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14:paraId="4FB81320" w14:textId="77777777" w:rsidR="00CA10DD" w:rsidRPr="00CA10DD" w:rsidRDefault="00CA10DD" w:rsidP="00CA10DD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</w:pPr>
                            <w:r w:rsidRPr="00CA10DD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 xml:space="preserve">The fear of the LORD </w:t>
                            </w:r>
                            <w:r w:rsidRPr="00CA10DD">
                              <w:rPr>
                                <w:rFonts w:ascii="Cambria" w:eastAsia="KaiTi" w:hAnsi="Cambria" w:cs="Calibr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>is</w:t>
                            </w:r>
                            <w:r w:rsidRPr="00CA10DD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 xml:space="preserve"> clean, enduring forever;</w:t>
                            </w:r>
                          </w:p>
                          <w:p w14:paraId="63C2A2CA" w14:textId="77777777" w:rsidR="00CA10DD" w:rsidRPr="00CA10DD" w:rsidRDefault="00CA10DD" w:rsidP="00CA10DD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</w:pPr>
                            <w:r w:rsidRPr="00CA10DD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 xml:space="preserve"> The judgments of the LORD </w:t>
                            </w:r>
                            <w:r w:rsidRPr="00CA10DD">
                              <w:rPr>
                                <w:rFonts w:ascii="Cambria" w:eastAsia="KaiTi" w:hAnsi="Cambria" w:cs="Calibr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>are</w:t>
                            </w:r>
                            <w:r w:rsidRPr="00CA10DD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 xml:space="preserve"> true </w:t>
                            </w:r>
                            <w:r w:rsidRPr="00CA10DD">
                              <w:rPr>
                                <w:rFonts w:ascii="Cambria" w:eastAsia="KaiTi" w:hAnsi="Cambria" w:cs="Calibr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>and</w:t>
                            </w:r>
                            <w:r w:rsidRPr="00CA10DD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 xml:space="preserve"> righteous altogether.</w:t>
                            </w:r>
                          </w:p>
                          <w:p w14:paraId="3CEC1C5D" w14:textId="77777777" w:rsidR="00CA10DD" w:rsidRPr="00CA10DD" w:rsidRDefault="00CA10DD" w:rsidP="00CA10DD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6"/>
                                <w:szCs w:val="6"/>
                                <w:lang w:eastAsia="x-none"/>
                              </w:rPr>
                            </w:pPr>
                          </w:p>
                          <w:p w14:paraId="6D9070DD" w14:textId="4EDEB488" w:rsidR="00EA7270" w:rsidRPr="00E376E0" w:rsidRDefault="00CA10DD" w:rsidP="00E25916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lang w:eastAsia="x-none"/>
                              </w:rPr>
                            </w:pPr>
                            <w:hyperlink r:id="rId7" w:tooltip="Psaumes" w:history="1">
                              <w:r w:rsidRPr="00CA10DD">
                                <w:rPr>
                                  <w:rStyle w:val="Hyperlink"/>
                                  <w:rFonts w:ascii="Cambria" w:eastAsia="KaiTi" w:hAnsi="Cambria"/>
                                  <w:b/>
                                  <w:bCs/>
                                  <w:color w:val="1F4E79" w:themeColor="accent5" w:themeShade="80"/>
                                  <w:sz w:val="26"/>
                                  <w:szCs w:val="26"/>
                                  <w:u w:val="none"/>
                                  <w:shd w:val="clear" w:color="auto" w:fill="FFFFFF"/>
                                  <w:lang w:val="en"/>
                                </w:rPr>
                                <w:t>诗篇</w:t>
                              </w:r>
                            </w:hyperlink>
                            <w:r w:rsidRPr="00CA10DD">
                              <w:rPr>
                                <w:rFonts w:ascii="Cambria" w:eastAsia="KaiTi" w:hAnsi="Cambria"/>
                                <w:b/>
                                <w:bCs/>
                                <w:color w:val="1F4E79" w:themeColor="accent5" w:themeShade="80"/>
                              </w:rPr>
                              <w:t xml:space="preserve">  </w:t>
                            </w:r>
                            <w:r w:rsidRPr="00CA10DD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lang w:eastAsia="x-none"/>
                              </w:rPr>
                              <w:t>Psalm 19:9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D90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1pt;margin-top:432.4pt;width:769.4pt;height:9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" filled="f" stroked="f">
                <v:textbox>
                  <w:txbxContent>
                    <w:p w14:paraId="2428E3CE" w14:textId="77777777" w:rsidR="00CA10DD" w:rsidRPr="00CA10DD" w:rsidRDefault="00CA10DD" w:rsidP="00CA10DD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KaiTi"/>
                          <w:b/>
                          <w:bCs/>
                          <w:color w:val="1F4E79" w:themeColor="accent5" w:themeShade="80"/>
                          <w:spacing w:val="20"/>
                          <w:sz w:val="36"/>
                          <w:szCs w:val="36"/>
                          <w:lang w:eastAsia="x-none"/>
                        </w:rPr>
                      </w:pPr>
                      <w:r w:rsidRPr="00CA10DD">
                        <w:rPr>
                          <w:rFonts w:ascii="Cambria" w:eastAsia="KaiTi" w:hAnsi="Cambria" w:cs="KaiTi"/>
                          <w:b/>
                          <w:bCs/>
                          <w:color w:val="1F4E79" w:themeColor="accent5" w:themeShade="80"/>
                          <w:spacing w:val="20"/>
                          <w:sz w:val="36"/>
                          <w:szCs w:val="36"/>
                          <w:lang w:eastAsia="x-none"/>
                        </w:rPr>
                        <w:t>耶和华的道理洁净，存到永远；耶和华的典章真实，全然公义</w:t>
                      </w:r>
                      <w:r w:rsidRPr="00CA10DD">
                        <w:rPr>
                          <w:rFonts w:ascii="Cambria" w:eastAsia="KaiTi" w:hAnsi="Cambria" w:cs="KaiTi" w:hint="eastAsia"/>
                          <w:b/>
                          <w:bCs/>
                          <w:color w:val="1F4E79" w:themeColor="accent5" w:themeShade="80"/>
                          <w:spacing w:val="20"/>
                          <w:sz w:val="36"/>
                          <w:szCs w:val="36"/>
                        </w:rPr>
                        <w:t>。</w:t>
                      </w:r>
                    </w:p>
                    <w:p w14:paraId="4FB81320" w14:textId="77777777" w:rsidR="00CA10DD" w:rsidRPr="00CA10DD" w:rsidRDefault="00CA10DD" w:rsidP="00CA10DD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</w:pPr>
                      <w:r w:rsidRPr="00CA10DD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 xml:space="preserve">The fear of the LORD </w:t>
                      </w:r>
                      <w:r w:rsidRPr="00CA10DD">
                        <w:rPr>
                          <w:rFonts w:ascii="Cambria" w:eastAsia="KaiTi" w:hAnsi="Cambria" w:cs="Calibri"/>
                          <w:b/>
                          <w:bCs/>
                          <w:i/>
                          <w:i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>is</w:t>
                      </w:r>
                      <w:r w:rsidRPr="00CA10DD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 xml:space="preserve"> clean, enduring forever;</w:t>
                      </w:r>
                    </w:p>
                    <w:p w14:paraId="63C2A2CA" w14:textId="77777777" w:rsidR="00CA10DD" w:rsidRPr="00CA10DD" w:rsidRDefault="00CA10DD" w:rsidP="00CA10DD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</w:pPr>
                      <w:r w:rsidRPr="00CA10DD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 xml:space="preserve"> The judgments of the LORD </w:t>
                      </w:r>
                      <w:r w:rsidRPr="00CA10DD">
                        <w:rPr>
                          <w:rFonts w:ascii="Cambria" w:eastAsia="KaiTi" w:hAnsi="Cambria" w:cs="Calibri"/>
                          <w:b/>
                          <w:bCs/>
                          <w:i/>
                          <w:i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>are</w:t>
                      </w:r>
                      <w:r w:rsidRPr="00CA10DD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 xml:space="preserve"> true </w:t>
                      </w:r>
                      <w:r w:rsidRPr="00CA10DD">
                        <w:rPr>
                          <w:rFonts w:ascii="Cambria" w:eastAsia="KaiTi" w:hAnsi="Cambria" w:cs="Calibri"/>
                          <w:b/>
                          <w:bCs/>
                          <w:i/>
                          <w:i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>and</w:t>
                      </w:r>
                      <w:r w:rsidRPr="00CA10DD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 xml:space="preserve"> righteous altogether.</w:t>
                      </w:r>
                    </w:p>
                    <w:p w14:paraId="3CEC1C5D" w14:textId="77777777" w:rsidR="00CA10DD" w:rsidRPr="00CA10DD" w:rsidRDefault="00CA10DD" w:rsidP="00CA10DD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6"/>
                          <w:szCs w:val="6"/>
                          <w:lang w:eastAsia="x-none"/>
                        </w:rPr>
                      </w:pPr>
                    </w:p>
                    <w:p w14:paraId="6D9070DD" w14:textId="4EDEB488" w:rsidR="00EA7270" w:rsidRPr="00E376E0" w:rsidRDefault="00CA10DD" w:rsidP="00E25916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lang w:eastAsia="x-none"/>
                        </w:rPr>
                      </w:pPr>
                      <w:hyperlink r:id="rId8" w:tooltip="Psaumes" w:history="1">
                        <w:r w:rsidRPr="00CA10DD">
                          <w:rPr>
                            <w:rStyle w:val="Hyperlink"/>
                            <w:rFonts w:ascii="Cambria" w:eastAsia="KaiTi" w:hAnsi="Cambria"/>
                            <w:b/>
                            <w:bCs/>
                            <w:color w:val="1F4E79" w:themeColor="accent5" w:themeShade="80"/>
                            <w:sz w:val="26"/>
                            <w:szCs w:val="26"/>
                            <w:u w:val="none"/>
                            <w:shd w:val="clear" w:color="auto" w:fill="FFFFFF"/>
                            <w:lang w:val="en"/>
                          </w:rPr>
                          <w:t>诗篇</w:t>
                        </w:r>
                      </w:hyperlink>
                      <w:r w:rsidRPr="00CA10DD">
                        <w:rPr>
                          <w:rFonts w:ascii="Cambria" w:eastAsia="KaiTi" w:hAnsi="Cambria"/>
                          <w:b/>
                          <w:bCs/>
                          <w:color w:val="1F4E79" w:themeColor="accent5" w:themeShade="80"/>
                        </w:rPr>
                        <w:t xml:space="preserve">  </w:t>
                      </w:r>
                      <w:r w:rsidRPr="00CA10DD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lang w:eastAsia="x-none"/>
                        </w:rPr>
                        <w:t>Psalm 19:9</w:t>
                      </w:r>
                    </w:p>
                  </w:txbxContent>
                </v:textbox>
              </v:shape>
            </w:pict>
          </mc:Fallback>
        </mc:AlternateContent>
      </w:r>
      <w:r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1DACAD" wp14:editId="01545534">
                <wp:simplePos x="0" y="0"/>
                <wp:positionH relativeFrom="margin">
                  <wp:posOffset>87923</wp:posOffset>
                </wp:positionH>
                <wp:positionV relativeFrom="margin">
                  <wp:posOffset>211015</wp:posOffset>
                </wp:positionV>
                <wp:extent cx="9573260" cy="5266593"/>
                <wp:effectExtent l="0" t="0" r="8890" b="10795"/>
                <wp:wrapNone/>
                <wp:docPr id="17282489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3260" cy="5266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630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72"/>
                              <w:gridCol w:w="2172"/>
                              <w:gridCol w:w="2172"/>
                              <w:gridCol w:w="2173"/>
                              <w:gridCol w:w="2172"/>
                              <w:gridCol w:w="2172"/>
                              <w:gridCol w:w="1095"/>
                              <w:gridCol w:w="1078"/>
                              <w:gridCol w:w="1094"/>
                            </w:tblGrid>
                            <w:tr w:rsidR="00537712" w:rsidRPr="004466A2" w14:paraId="41C866BC" w14:textId="77777777" w:rsidTr="00A40C09">
                              <w:trPr>
                                <w:gridAfter w:val="1"/>
                                <w:wAfter w:w="1094" w:type="dxa"/>
                                <w:trHeight w:val="1348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2927105A" w14:textId="147B8353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AAB20C3" w14:textId="33935CD9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214D166" w14:textId="205DE663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3B219DC" w14:textId="65296B9D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296E4AB" w14:textId="3451843D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1CF1C21" w14:textId="713BE950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31771E0B" w14:textId="21384E5A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A40C09" w:rsidRPr="00A40C09" w14:paraId="589E62E6" w14:textId="77777777" w:rsidTr="00A40C09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7A2836EB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30</w:t>
                                  </w:r>
                                </w:p>
                                <w:p w14:paraId="73CFD426" w14:textId="77777777" w:rsidR="00A40C09" w:rsidRPr="00AD0A3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D0A39">
                                    <w:rPr>
                                      <w:rFonts w:ascii="Calibri" w:hAnsi="Calibri" w:cs="News Gothic MT"/>
                                      <w:sz w:val="24"/>
                                      <w:szCs w:val="24"/>
                                      <w:lang w:eastAsia="zh-CN"/>
                                    </w:rPr>
                                    <w:t>士</w:t>
                                  </w:r>
                                  <w:r w:rsidRPr="00AD0A39">
                                    <w:rPr>
                                      <w:rFonts w:ascii="Calibri" w:hAnsi="Calibri" w:cs="News Gothic MT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Judg 11-12</w:t>
                                  </w:r>
                                </w:p>
                                <w:p w14:paraId="401A12DD" w14:textId="070A9C89" w:rsidR="00A40C09" w:rsidRPr="00A40C09" w:rsidRDefault="00A40C09" w:rsidP="00A40C09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D0A39">
                                    <w:rPr>
                                      <w:rFonts w:ascii="Calibri" w:hAnsi="Calibri" w:cs="News Gothic MT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AD0A39">
                                    <w:rPr>
                                      <w:rFonts w:ascii="Calibri" w:hAnsi="Calibri" w:cs="News Gothic MT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Luke 6:1-26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D23E872" w14:textId="77777777" w:rsidR="00A40C09" w:rsidRPr="00AD0A3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AD0A39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  <w:r w:rsidRPr="00AD0A39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>1</w:t>
                                  </w:r>
                                </w:p>
                                <w:p w14:paraId="25992B7E" w14:textId="77777777" w:rsidR="00A40C09" w:rsidRPr="00AD0A3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D0A39">
                                    <w:rPr>
                                      <w:rFonts w:ascii="Calibri" w:hAnsi="Calibri" w:cs="News Gothic MT"/>
                                      <w:sz w:val="24"/>
                                      <w:szCs w:val="24"/>
                                      <w:lang w:eastAsia="zh-CN"/>
                                    </w:rPr>
                                    <w:t>士</w:t>
                                  </w:r>
                                  <w:r w:rsidRPr="00AD0A39">
                                    <w:rPr>
                                      <w:rFonts w:ascii="Calibri" w:hAnsi="Calibri" w:cs="News Gothic MT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Judg 13-15</w:t>
                                  </w:r>
                                </w:p>
                                <w:p w14:paraId="43527696" w14:textId="00263E98" w:rsidR="00A40C09" w:rsidRPr="00A40C09" w:rsidRDefault="00A40C09" w:rsidP="00A40C09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D0A39">
                                    <w:rPr>
                                      <w:rFonts w:ascii="Calibri" w:hAnsi="Calibri" w:cs="News Gothic MT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AD0A39">
                                    <w:rPr>
                                      <w:rFonts w:ascii="Calibri" w:hAnsi="Calibri" w:cs="News Gothic MT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Luke 6:27-49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D9C2B36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7B32A4D5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0EA86FF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2049DC26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2199E897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1</w:t>
                                  </w:r>
                                </w:p>
                                <w:p w14:paraId="287CAF37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民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Num 25-27</w:t>
                                  </w:r>
                                </w:p>
                                <w:p w14:paraId="65390C6B" w14:textId="525A99F6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Mark 8:1-21</w:t>
                                  </w:r>
                                </w:p>
                              </w:tc>
                            </w:tr>
                            <w:tr w:rsidR="00A40C09" w:rsidRPr="00A40C09" w14:paraId="4E20ABA9" w14:textId="77777777" w:rsidTr="00A40C09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463CD01B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>2</w:t>
                                  </w:r>
                                </w:p>
                                <w:p w14:paraId="260868D6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民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Num 28-30</w:t>
                                  </w:r>
                                </w:p>
                                <w:p w14:paraId="233FF718" w14:textId="2BAAA918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Mark 8:22-38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D25BEE8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3</w:t>
                                  </w:r>
                                </w:p>
                                <w:p w14:paraId="3C19A52B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民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Num 31-33</w:t>
                                  </w:r>
                                </w:p>
                                <w:p w14:paraId="3AEF929F" w14:textId="3EE24920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Mark 9:1-29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EC3A2E8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  <w:p w14:paraId="124D828A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民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Num 34-36</w:t>
                                  </w:r>
                                </w:p>
                                <w:p w14:paraId="50A3CD2A" w14:textId="42959CF5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Mark 9:30-50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77855863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  <w:p w14:paraId="519CC94C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申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Deut 1-2</w:t>
                                  </w:r>
                                </w:p>
                                <w:p w14:paraId="19EC703C" w14:textId="06E34D3E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Mark 10:1-31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0BB306C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  <w:p w14:paraId="083D7D0C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申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Deut 3-4</w:t>
                                  </w:r>
                                </w:p>
                                <w:p w14:paraId="5565D748" w14:textId="39F2F8B8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 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Mark 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>10:32-52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36D0BB7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  <w:p w14:paraId="696762C4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申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Deut 5-7</w:t>
                                  </w:r>
                                </w:p>
                                <w:p w14:paraId="39F5473C" w14:textId="71D31631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Mark 11:1-18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0FECA45C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</w:p>
                                <w:p w14:paraId="046A2415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申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Deut 8-10</w:t>
                                  </w:r>
                                </w:p>
                                <w:p w14:paraId="35FD3680" w14:textId="76F6F81E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Mark 11:19-33</w:t>
                                  </w:r>
                                </w:p>
                              </w:tc>
                            </w:tr>
                            <w:tr w:rsidR="00A40C09" w:rsidRPr="00A40C09" w14:paraId="19EC67E1" w14:textId="77777777" w:rsidTr="00A40C09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5686AC50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</w:p>
                                <w:p w14:paraId="078D4B1D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申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Deut 11-13</w:t>
                                  </w:r>
                                </w:p>
                                <w:p w14:paraId="76A3B1B1" w14:textId="5287470A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Mark 12:1-27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4A4E91B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10</w:t>
                                  </w:r>
                                </w:p>
                                <w:p w14:paraId="058F82C9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申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Deut 14-16</w:t>
                                  </w:r>
                                </w:p>
                                <w:p w14:paraId="36240174" w14:textId="6D99018E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Mark 12:28-44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AB284BB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11</w:t>
                                  </w:r>
                                </w:p>
                                <w:p w14:paraId="5D9AF005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申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Deut 17-19</w:t>
                                  </w:r>
                                </w:p>
                                <w:p w14:paraId="641CE2EB" w14:textId="1BF6D3D9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Mark 13:1-20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F3A2AE9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12</w:t>
                                  </w:r>
                                </w:p>
                                <w:p w14:paraId="058D0776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申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Deut 20-22</w:t>
                                  </w:r>
                                </w:p>
                                <w:p w14:paraId="2FE7ED28" w14:textId="0E63F30A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Mark 13:21-37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2134EA8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13</w:t>
                                  </w:r>
                                </w:p>
                                <w:p w14:paraId="69BD6DBA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申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Deut 23-25</w:t>
                                  </w:r>
                                </w:p>
                                <w:p w14:paraId="09B66EDF" w14:textId="23276B96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Mark 14:1-26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D4DC194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14</w:t>
                                  </w:r>
                                </w:p>
                                <w:p w14:paraId="6B0823C7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申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Deut 26-27</w:t>
                                  </w:r>
                                </w:p>
                                <w:p w14:paraId="77266F72" w14:textId="3251816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Mark 14:27-53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4B557413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15</w:t>
                                  </w:r>
                                </w:p>
                                <w:p w14:paraId="2852E2E2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申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Deut 28-29</w:t>
                                  </w:r>
                                </w:p>
                                <w:p w14:paraId="66AD1ADC" w14:textId="0ED6B3BF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Mark 14:54-72</w:t>
                                  </w:r>
                                </w:p>
                              </w:tc>
                            </w:tr>
                            <w:tr w:rsidR="00A40C09" w:rsidRPr="00A40C09" w14:paraId="573B4E4E" w14:textId="77777777" w:rsidTr="00A40C09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2ABD2A9E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16</w:t>
                                  </w:r>
                                </w:p>
                                <w:p w14:paraId="3618BD06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申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Deut 30-31</w:t>
                                  </w:r>
                                </w:p>
                                <w:p w14:paraId="2022E825" w14:textId="6E186FE9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Mark 15:1-25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21DD88B1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17</w:t>
                                  </w:r>
                                </w:p>
                                <w:p w14:paraId="4AD1BB8D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申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Deut 32-34</w:t>
                                  </w:r>
                                </w:p>
                                <w:p w14:paraId="0054E0BE" w14:textId="6B14F479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Mark 15:26-47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56B7845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18</w:t>
                                  </w:r>
                                </w:p>
                                <w:p w14:paraId="56F1B739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书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Josh 1-3</w:t>
                                  </w:r>
                                </w:p>
                                <w:p w14:paraId="492F3E6D" w14:textId="120EDC7A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Mark 16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AB97847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19</w:t>
                                  </w:r>
                                </w:p>
                                <w:p w14:paraId="18482106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书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Josh 4-6</w:t>
                                  </w:r>
                                </w:p>
                                <w:p w14:paraId="622EC91E" w14:textId="2227A5DE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Luke 1:1-20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251D697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20</w:t>
                                  </w:r>
                                </w:p>
                                <w:p w14:paraId="18A2060C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书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Josh 7-9</w:t>
                                  </w:r>
                                </w:p>
                                <w:p w14:paraId="3A6796CB" w14:textId="1ACEADC4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Luke 1:21-38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E48164D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21</w:t>
                                  </w:r>
                                </w:p>
                                <w:p w14:paraId="5E8C7D02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书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Josh 10-12</w:t>
                                  </w:r>
                                </w:p>
                                <w:p w14:paraId="496FB42A" w14:textId="4EA4AB70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Luke 1:39-56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54749E29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22</w:t>
                                  </w:r>
                                </w:p>
                                <w:p w14:paraId="18E45B98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书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Josh 13-15</w:t>
                                  </w:r>
                                </w:p>
                                <w:p w14:paraId="040BE420" w14:textId="0B9AA1C0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Luke 1:57-80</w:t>
                                  </w:r>
                                </w:p>
                              </w:tc>
                            </w:tr>
                            <w:tr w:rsidR="00A40C09" w:rsidRPr="00A40C09" w14:paraId="168F385C" w14:textId="77777777" w:rsidTr="00A40C09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3A8A2A97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>23</w:t>
                                  </w:r>
                                </w:p>
                                <w:p w14:paraId="6190C0E4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书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Josh 16-18</w:t>
                                  </w:r>
                                </w:p>
                                <w:p w14:paraId="469C1E21" w14:textId="0944C319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Luke 2:1-24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DF3C783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24</w:t>
                                  </w:r>
                                </w:p>
                                <w:p w14:paraId="2C39A251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书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Josh 19-21</w:t>
                                  </w:r>
                                </w:p>
                                <w:p w14:paraId="03753C0E" w14:textId="3A14B9F8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Luke 2:25-52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388320C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25</w:t>
                                  </w:r>
                                </w:p>
                                <w:p w14:paraId="5AF4DCDC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书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Josh 22-24</w:t>
                                  </w:r>
                                </w:p>
                                <w:p w14:paraId="3EB0DA5A" w14:textId="7EC9D05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Luke 3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B071704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26</w:t>
                                  </w:r>
                                </w:p>
                                <w:p w14:paraId="2A0ABA70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士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Judg 1-3</w:t>
                                  </w:r>
                                </w:p>
                                <w:p w14:paraId="2B785E80" w14:textId="789F2730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Luke 4:1-30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B5FD555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27</w:t>
                                  </w:r>
                                </w:p>
                                <w:p w14:paraId="6687F624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士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Judg 4-6</w:t>
                                  </w:r>
                                </w:p>
                                <w:p w14:paraId="5A7D326E" w14:textId="08FAC23C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Luke 4:31-44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7C23DF0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28</w:t>
                                  </w:r>
                                </w:p>
                                <w:p w14:paraId="11CEE92C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士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Judg 7-8</w:t>
                                  </w:r>
                                </w:p>
                                <w:p w14:paraId="026E3221" w14:textId="49D3ED50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ind w:left="7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Luke 5:1-16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463BF9D2" w14:textId="77777777" w:rsidR="00A40C09" w:rsidRPr="00A40C09" w:rsidRDefault="00A40C09" w:rsidP="00A40C09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29</w:t>
                                  </w:r>
                                </w:p>
                                <w:p w14:paraId="05EBDA8A" w14:textId="77777777" w:rsidR="00A40C09" w:rsidRPr="00A40C09" w:rsidRDefault="00A40C09" w:rsidP="00A40C09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士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Judg 9-10</w:t>
                                  </w:r>
                                </w:p>
                                <w:p w14:paraId="6D8EB3A8" w14:textId="442B8D2A" w:rsidR="00A40C09" w:rsidRPr="00A40C09" w:rsidRDefault="00A40C09" w:rsidP="00A40C09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A40C09">
                                    <w:rPr>
                                      <w:rFonts w:ascii="Calibri" w:hAnsi="Calibri" w:cs="News Gothic MT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Luke 5:17-39</w:t>
                                  </w:r>
                                </w:p>
                              </w:tc>
                            </w:tr>
                            <w:tr w:rsidR="00A40C09" w:rsidRPr="00A40C09" w14:paraId="1BBF5BB7" w14:textId="482F2FF1" w:rsidTr="00A40C09">
                              <w:trPr>
                                <w:trHeight w:val="1420"/>
                              </w:trPr>
                              <w:tc>
                                <w:tcPr>
                                  <w:tcW w:w="14128" w:type="dxa"/>
                                  <w:gridSpan w:val="7"/>
                                </w:tcPr>
                                <w:p w14:paraId="0F71CC82" w14:textId="3ABBAD2D" w:rsidR="00A40C09" w:rsidRPr="00A40C09" w:rsidRDefault="00A40C09" w:rsidP="00A40C09">
                                  <w:pPr>
                                    <w:pStyle w:val="Boxes11"/>
                                    <w:rPr>
                                      <w:rFonts w:ascii="Calibri" w:hAnsi="Calibri"/>
                                      <w:b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 w14:paraId="554F0A04" w14:textId="6078029F" w:rsidR="00A40C09" w:rsidRPr="00A40C09" w:rsidRDefault="00A40C09" w:rsidP="00A40C0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2E2FB5" w14:textId="77777777" w:rsidR="00817D74" w:rsidRPr="00C07183" w:rsidRDefault="00817D74" w:rsidP="00190961">
                            <w:pPr>
                              <w:pStyle w:val="Boxes11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DACAD" id="Rectangle 3" o:spid="_x0000_s1027" style="position:absolute;margin-left:6.9pt;margin-top:16.6pt;width:753.8pt;height:414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16300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72"/>
                        <w:gridCol w:w="2172"/>
                        <w:gridCol w:w="2172"/>
                        <w:gridCol w:w="2173"/>
                        <w:gridCol w:w="2172"/>
                        <w:gridCol w:w="2172"/>
                        <w:gridCol w:w="1095"/>
                        <w:gridCol w:w="1078"/>
                        <w:gridCol w:w="1094"/>
                      </w:tblGrid>
                      <w:tr w:rsidR="00537712" w:rsidRPr="004466A2" w14:paraId="41C866BC" w14:textId="77777777" w:rsidTr="00A40C09">
                        <w:trPr>
                          <w:gridAfter w:val="1"/>
                          <w:wAfter w:w="1094" w:type="dxa"/>
                          <w:trHeight w:val="1348"/>
                        </w:trPr>
                        <w:tc>
                          <w:tcPr>
                            <w:tcW w:w="2172" w:type="dxa"/>
                          </w:tcPr>
                          <w:p w14:paraId="2927105A" w14:textId="147B8353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AAB20C3" w14:textId="33935CD9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214D166" w14:textId="205DE663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3B219DC" w14:textId="65296B9D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296E4AB" w14:textId="3451843D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1CF1C21" w14:textId="713BE950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31771E0B" w14:textId="21384E5A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SAT</w:t>
                            </w:r>
                          </w:p>
                        </w:tc>
                      </w:tr>
                      <w:tr w:rsidR="00A40C09" w:rsidRPr="00A40C09" w14:paraId="589E62E6" w14:textId="77777777" w:rsidTr="00A40C09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7A2836EB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73CFD426" w14:textId="77777777" w:rsidR="00A40C09" w:rsidRPr="00AD0A3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D0A39">
                              <w:rPr>
                                <w:rFonts w:ascii="Calibri" w:hAnsi="Calibri" w:cs="News Gothic MT"/>
                                <w:sz w:val="24"/>
                                <w:szCs w:val="24"/>
                                <w:lang w:eastAsia="zh-CN"/>
                              </w:rPr>
                              <w:t>士</w:t>
                            </w:r>
                            <w:r w:rsidRPr="00AD0A39">
                              <w:rPr>
                                <w:rFonts w:ascii="Calibri" w:hAnsi="Calibri" w:cs="News Gothic MT"/>
                                <w:sz w:val="24"/>
                                <w:szCs w:val="24"/>
                                <w:lang w:eastAsia="zh-CN"/>
                              </w:rPr>
                              <w:t xml:space="preserve">  Judg 11-12</w:t>
                            </w:r>
                          </w:p>
                          <w:p w14:paraId="401A12DD" w14:textId="070A9C89" w:rsidR="00A40C09" w:rsidRPr="00A40C09" w:rsidRDefault="00A40C09" w:rsidP="00A40C09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D0A39">
                              <w:rPr>
                                <w:rFonts w:ascii="Calibri" w:hAnsi="Calibri" w:cs="News Gothic MT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AD0A39">
                              <w:rPr>
                                <w:rFonts w:ascii="Calibri" w:hAnsi="Calibri" w:cs="News Gothic MT"/>
                                <w:sz w:val="24"/>
                                <w:szCs w:val="24"/>
                                <w:lang w:eastAsia="zh-CN"/>
                              </w:rPr>
                              <w:t xml:space="preserve">  Luke 6:1-26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D23E872" w14:textId="77777777" w:rsidR="00A40C09" w:rsidRPr="00AD0A3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AD0A39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3</w:t>
                            </w:r>
                            <w:r w:rsidRPr="00AD0A39">
                              <w:rPr>
                                <w:rFonts w:ascii="Calibri" w:hAnsi="Calibri"/>
                                <w:sz w:val="36"/>
                                <w:szCs w:val="36"/>
                                <w:lang w:eastAsia="zh-CN"/>
                              </w:rPr>
                              <w:t>1</w:t>
                            </w:r>
                          </w:p>
                          <w:p w14:paraId="25992B7E" w14:textId="77777777" w:rsidR="00A40C09" w:rsidRPr="00AD0A3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D0A39">
                              <w:rPr>
                                <w:rFonts w:ascii="Calibri" w:hAnsi="Calibri" w:cs="News Gothic MT"/>
                                <w:sz w:val="24"/>
                                <w:szCs w:val="24"/>
                                <w:lang w:eastAsia="zh-CN"/>
                              </w:rPr>
                              <w:t>士</w:t>
                            </w:r>
                            <w:r w:rsidRPr="00AD0A39">
                              <w:rPr>
                                <w:rFonts w:ascii="Calibri" w:hAnsi="Calibri" w:cs="News Gothic MT"/>
                                <w:sz w:val="24"/>
                                <w:szCs w:val="24"/>
                                <w:lang w:eastAsia="zh-CN"/>
                              </w:rPr>
                              <w:t xml:space="preserve">  Judg 13-15</w:t>
                            </w:r>
                          </w:p>
                          <w:p w14:paraId="43527696" w14:textId="00263E98" w:rsidR="00A40C09" w:rsidRPr="00A40C09" w:rsidRDefault="00A40C09" w:rsidP="00A40C09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D0A39">
                              <w:rPr>
                                <w:rFonts w:ascii="Calibri" w:hAnsi="Calibri" w:cs="News Gothic MT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AD0A39">
                              <w:rPr>
                                <w:rFonts w:ascii="Calibri" w:hAnsi="Calibri" w:cs="News Gothic MT"/>
                                <w:sz w:val="24"/>
                                <w:szCs w:val="24"/>
                                <w:lang w:eastAsia="zh-CN"/>
                              </w:rPr>
                              <w:t xml:space="preserve">  Luke 6:27-49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D9C2B36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</w:tcPr>
                          <w:p w14:paraId="7B32A4D5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60EA86FF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2049DC26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2199E897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1</w:t>
                            </w:r>
                          </w:p>
                          <w:p w14:paraId="287CAF37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民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Num 25-27</w:t>
                            </w:r>
                          </w:p>
                          <w:p w14:paraId="65390C6B" w14:textId="525A99F6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Mark 8:1-21</w:t>
                            </w:r>
                          </w:p>
                        </w:tc>
                      </w:tr>
                      <w:tr w:rsidR="00A40C09" w:rsidRPr="00A40C09" w14:paraId="4E20ABA9" w14:textId="77777777" w:rsidTr="00A40C09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463CD01B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>2</w:t>
                            </w:r>
                          </w:p>
                          <w:p w14:paraId="260868D6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民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Num 28-30</w:t>
                            </w:r>
                          </w:p>
                          <w:p w14:paraId="233FF718" w14:textId="2BAAA918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Mark 8:22-38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D25BEE8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3</w:t>
                            </w:r>
                          </w:p>
                          <w:p w14:paraId="3C19A52B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民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Num 31-33</w:t>
                            </w:r>
                          </w:p>
                          <w:p w14:paraId="3AEF929F" w14:textId="3EE24920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Mark 9:1-29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EC3A2E8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124D828A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民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Num 34-36</w:t>
                            </w:r>
                          </w:p>
                          <w:p w14:paraId="50A3CD2A" w14:textId="42959CF5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Mark 9:30-50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77855863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519CC94C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Deut 1-2</w:t>
                            </w:r>
                          </w:p>
                          <w:p w14:paraId="19EC703C" w14:textId="06E34D3E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Mark 10:1-31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60BB306C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083D7D0C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Deut 3-4</w:t>
                            </w:r>
                          </w:p>
                          <w:p w14:paraId="5565D748" w14:textId="39F2F8B8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val="de-DE" w:eastAsia="zh-CN"/>
                              </w:rPr>
                              <w:t xml:space="preserve"> 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Mark 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val="de-DE" w:eastAsia="zh-CN"/>
                              </w:rPr>
                              <w:t>10:32-52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636D0BB7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696762C4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Deut 5-7</w:t>
                            </w:r>
                          </w:p>
                          <w:p w14:paraId="39F5473C" w14:textId="71D31631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Mark 11:1-18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0FECA45C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046A2415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Deut 8-10</w:t>
                            </w:r>
                          </w:p>
                          <w:p w14:paraId="35FD3680" w14:textId="76F6F81E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Mark 11:19-33</w:t>
                            </w:r>
                          </w:p>
                        </w:tc>
                      </w:tr>
                      <w:tr w:rsidR="00A40C09" w:rsidRPr="00A40C09" w14:paraId="19EC67E1" w14:textId="77777777" w:rsidTr="00A40C09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5686AC50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14:paraId="078D4B1D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Deut 11-13</w:t>
                            </w:r>
                          </w:p>
                          <w:p w14:paraId="76A3B1B1" w14:textId="5287470A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Mark 12:1-27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4A4E91B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14:paraId="058F82C9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Deut 14-16</w:t>
                            </w:r>
                          </w:p>
                          <w:p w14:paraId="36240174" w14:textId="6D99018E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Mark 12:28-44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6AB284BB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14:paraId="5D9AF005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Deut 17-19</w:t>
                            </w:r>
                          </w:p>
                          <w:p w14:paraId="641CE2EB" w14:textId="1BF6D3D9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Mark 13:1-20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F3A2AE9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14:paraId="058D0776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Deut 20-22</w:t>
                            </w:r>
                          </w:p>
                          <w:p w14:paraId="2FE7ED28" w14:textId="0E63F30A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Mark 13:21-37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2134EA8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14:paraId="69BD6DBA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Deut 23-25</w:t>
                            </w:r>
                          </w:p>
                          <w:p w14:paraId="09B66EDF" w14:textId="23276B96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Mark 14:1-26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D4DC194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14:paraId="6B0823C7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Deut 26-27</w:t>
                            </w:r>
                          </w:p>
                          <w:p w14:paraId="77266F72" w14:textId="32518167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Mark 14:27-53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4B557413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14:paraId="2852E2E2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Deut 28-29</w:t>
                            </w:r>
                          </w:p>
                          <w:p w14:paraId="66AD1ADC" w14:textId="0ED6B3BF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Mark 14:54-72</w:t>
                            </w:r>
                          </w:p>
                        </w:tc>
                      </w:tr>
                      <w:tr w:rsidR="00A40C09" w:rsidRPr="00A40C09" w14:paraId="573B4E4E" w14:textId="77777777" w:rsidTr="00A40C09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2ABD2A9E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16</w:t>
                            </w:r>
                          </w:p>
                          <w:p w14:paraId="3618BD06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Deut 30-31</w:t>
                            </w:r>
                          </w:p>
                          <w:p w14:paraId="2022E825" w14:textId="6E186FE9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Mark 15:1-25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21DD88B1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  <w:p w14:paraId="4AD1BB8D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Deut 32-34</w:t>
                            </w:r>
                          </w:p>
                          <w:p w14:paraId="0054E0BE" w14:textId="6B14F479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Mark 15:26-47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56B7845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  <w:p w14:paraId="56F1B739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书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Josh 1-3</w:t>
                            </w:r>
                          </w:p>
                          <w:p w14:paraId="492F3E6D" w14:textId="120EDC7A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Mark 16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AB97847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14:paraId="18482106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书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Josh 4-6</w:t>
                            </w:r>
                          </w:p>
                          <w:p w14:paraId="622EC91E" w14:textId="2227A5DE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Luke 1:1-20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251D697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14:paraId="18A2060C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书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Josh 7-9</w:t>
                            </w:r>
                          </w:p>
                          <w:p w14:paraId="3A6796CB" w14:textId="1ACEADC4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Luke 1:21-38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6E48164D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14:paraId="5E8C7D02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书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Josh 10-12</w:t>
                            </w:r>
                          </w:p>
                          <w:p w14:paraId="496FB42A" w14:textId="4EA4AB70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Luke 1:39-56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54749E29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14:paraId="18E45B98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书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Josh 13-15</w:t>
                            </w:r>
                          </w:p>
                          <w:p w14:paraId="040BE420" w14:textId="0B9AA1C0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Luke 1:57-80</w:t>
                            </w:r>
                          </w:p>
                        </w:tc>
                      </w:tr>
                      <w:tr w:rsidR="00A40C09" w:rsidRPr="00A40C09" w14:paraId="168F385C" w14:textId="77777777" w:rsidTr="00A40C09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3A8A2A97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>23</w:t>
                            </w:r>
                          </w:p>
                          <w:p w14:paraId="6190C0E4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书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Josh 16-18</w:t>
                            </w:r>
                          </w:p>
                          <w:p w14:paraId="469C1E21" w14:textId="0944C319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Luke 2:1-24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DF3C783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24</w:t>
                            </w:r>
                          </w:p>
                          <w:p w14:paraId="2C39A251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书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Josh 19-21</w:t>
                            </w:r>
                          </w:p>
                          <w:p w14:paraId="03753C0E" w14:textId="3A14B9F8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Luke 2:25-52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388320C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14:paraId="5AF4DCDC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书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Josh 22-24</w:t>
                            </w:r>
                          </w:p>
                          <w:p w14:paraId="3EB0DA5A" w14:textId="7EC9D057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Luke 3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B071704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2A0ABA70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士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Judg 1-3</w:t>
                            </w:r>
                          </w:p>
                          <w:p w14:paraId="2B785E80" w14:textId="789F2730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Luke 4:1-30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B5FD555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14:paraId="6687F624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士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Judg 4-6</w:t>
                            </w:r>
                          </w:p>
                          <w:p w14:paraId="5A7D326E" w14:textId="08FAC23C" w:rsidR="00A40C09" w:rsidRPr="00A40C09" w:rsidRDefault="00A40C09" w:rsidP="00A40C09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Luke 4:31-44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7C23DF0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11CEE92C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士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Judg 7-8</w:t>
                            </w:r>
                          </w:p>
                          <w:p w14:paraId="026E3221" w14:textId="49D3ED50" w:rsidR="00A40C09" w:rsidRPr="00A40C09" w:rsidRDefault="00A40C09" w:rsidP="00A40C09">
                            <w:pPr>
                              <w:snapToGrid w:val="0"/>
                              <w:spacing w:before="40"/>
                              <w:ind w:left="7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Luke 5:1-16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463BF9D2" w14:textId="77777777" w:rsidR="00A40C09" w:rsidRPr="00A40C09" w:rsidRDefault="00A40C09" w:rsidP="00A40C09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40C09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05EBDA8A" w14:textId="77777777" w:rsidR="00A40C09" w:rsidRPr="00A40C09" w:rsidRDefault="00A40C09" w:rsidP="00A40C09">
                            <w:pPr>
                              <w:snapToGrid w:val="0"/>
                              <w:spacing w:before="40"/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士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Judg 9-10</w:t>
                            </w:r>
                          </w:p>
                          <w:p w14:paraId="6D8EB3A8" w14:textId="442B8D2A" w:rsidR="00A40C09" w:rsidRPr="00A40C09" w:rsidRDefault="00A40C09" w:rsidP="00A40C09">
                            <w:pPr>
                              <w:snapToGrid w:val="0"/>
                              <w:spacing w:before="6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A40C09">
                              <w:rPr>
                                <w:rFonts w:ascii="Calibri" w:hAnsi="Calibri" w:cs="News Gothic MT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 Luke 5:17-39</w:t>
                            </w:r>
                          </w:p>
                        </w:tc>
                      </w:tr>
                      <w:tr w:rsidR="00A40C09" w:rsidRPr="00A40C09" w14:paraId="1BBF5BB7" w14:textId="482F2FF1" w:rsidTr="00A40C09">
                        <w:trPr>
                          <w:trHeight w:val="1420"/>
                        </w:trPr>
                        <w:tc>
                          <w:tcPr>
                            <w:tcW w:w="14128" w:type="dxa"/>
                            <w:gridSpan w:val="7"/>
                          </w:tcPr>
                          <w:p w14:paraId="0F71CC82" w14:textId="3ABBAD2D" w:rsidR="00A40C09" w:rsidRPr="00A40C09" w:rsidRDefault="00A40C09" w:rsidP="00A40C09">
                            <w:pPr>
                              <w:pStyle w:val="Boxes11"/>
                              <w:rPr>
                                <w:rFonts w:ascii="Calibri" w:hAnsi="Calibri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gridSpan w:val="2"/>
                          </w:tcPr>
                          <w:p w14:paraId="554F0A04" w14:textId="6078029F" w:rsidR="00A40C09" w:rsidRPr="00A40C09" w:rsidRDefault="00A40C09" w:rsidP="00A40C0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172E2FB5" w14:textId="77777777" w:rsidR="00817D74" w:rsidRPr="00C07183" w:rsidRDefault="00817D74" w:rsidP="00190961">
                      <w:pPr>
                        <w:pStyle w:val="Boxes11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62D90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75E248" wp14:editId="53426021">
                <wp:simplePos x="0" y="0"/>
                <wp:positionH relativeFrom="margin">
                  <wp:posOffset>302260</wp:posOffset>
                </wp:positionH>
                <wp:positionV relativeFrom="margin">
                  <wp:posOffset>-147765</wp:posOffset>
                </wp:positionV>
                <wp:extent cx="2136775" cy="710155"/>
                <wp:effectExtent l="19050" t="19050" r="15875" b="13970"/>
                <wp:wrapNone/>
                <wp:docPr id="187643035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7101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E1556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171D29" w14:textId="77777777" w:rsidR="007371B2" w:rsidRPr="00803122" w:rsidRDefault="007371B2" w:rsidP="007371B2">
                            <w:pPr>
                              <w:pStyle w:val="BoxesHeading1"/>
                              <w:shd w:val="clear" w:color="auto" w:fill="E15562"/>
                              <w:ind w:left="90"/>
                              <w:rPr>
                                <w:rFonts w:ascii="Abadi" w:eastAsia="STHeiti TC" w:hAnsi="Abadi" w:cs="STHeiti TC"/>
                                <w:b w:val="0"/>
                                <w:spacing w:val="40"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53C667AA" w14:textId="775661BA" w:rsidR="007371B2" w:rsidRPr="00D90727" w:rsidRDefault="00D2466D" w:rsidP="007371B2">
                            <w:pPr>
                              <w:pStyle w:val="BoxesHeading1"/>
                              <w:shd w:val="clear" w:color="auto" w:fill="E15562"/>
                              <w:ind w:left="90"/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</w:rPr>
                            </w:pPr>
                            <w:r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  <w:lang w:eastAsia="zh-CN"/>
                              </w:rPr>
                              <w:t>MAR</w:t>
                            </w:r>
                            <w:r w:rsidR="007371B2" w:rsidRPr="00D90727"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  <w:lang w:eastAsia="zh-CN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5E24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8" type="#_x0000_t176" style="position:absolute;margin-left:23.8pt;margin-top:-11.65pt;width:168.25pt;height:55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" strokecolor="#e15562" strokeweight="3pt">
                <v:stroke linestyle="thickThin"/>
                <v:textbox inset="5pt,5pt,5pt,5pt">
                  <w:txbxContent>
                    <w:p w14:paraId="2A171D29" w14:textId="77777777" w:rsidR="007371B2" w:rsidRPr="00803122" w:rsidRDefault="007371B2" w:rsidP="007371B2">
                      <w:pPr>
                        <w:pStyle w:val="BoxesHeading1"/>
                        <w:shd w:val="clear" w:color="auto" w:fill="E15562"/>
                        <w:ind w:left="90"/>
                        <w:rPr>
                          <w:rFonts w:ascii="Abadi" w:eastAsia="STHeiti TC" w:hAnsi="Abadi" w:cs="STHeiti TC"/>
                          <w:b w:val="0"/>
                          <w:spacing w:val="40"/>
                          <w:sz w:val="4"/>
                          <w:szCs w:val="4"/>
                          <w:lang w:eastAsia="zh-CN"/>
                        </w:rPr>
                      </w:pPr>
                    </w:p>
                    <w:p w14:paraId="53C667AA" w14:textId="775661BA" w:rsidR="007371B2" w:rsidRPr="00D90727" w:rsidRDefault="00D2466D" w:rsidP="007371B2">
                      <w:pPr>
                        <w:pStyle w:val="BoxesHeading1"/>
                        <w:shd w:val="clear" w:color="auto" w:fill="E15562"/>
                        <w:ind w:left="90"/>
                        <w:rPr>
                          <w:rFonts w:ascii="Aptos" w:eastAsia="STHeiti TC" w:hAnsi="Aptos" w:cs="STHeiti TC"/>
                          <w:bCs/>
                          <w:spacing w:val="40"/>
                        </w:rPr>
                      </w:pPr>
                      <w:r>
                        <w:rPr>
                          <w:rFonts w:ascii="Aptos" w:eastAsia="STHeiti TC" w:hAnsi="Aptos" w:cs="STHeiti TC"/>
                          <w:bCs/>
                          <w:spacing w:val="40"/>
                          <w:lang w:eastAsia="zh-CN"/>
                        </w:rPr>
                        <w:t>MAR</w:t>
                      </w:r>
                      <w:r w:rsidR="007371B2" w:rsidRPr="00D90727">
                        <w:rPr>
                          <w:rFonts w:ascii="Aptos" w:eastAsia="STHeiti TC" w:hAnsi="Aptos" w:cs="STHeiti TC"/>
                          <w:bCs/>
                          <w:spacing w:val="40"/>
                          <w:lang w:eastAsia="zh-CN"/>
                        </w:rPr>
                        <w:t xml:space="preserve"> 2025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62D90" w:rsidRPr="001B2EF2">
        <w:rPr>
          <w:rFonts w:ascii="Berlin Sans FB" w:eastAsia="KaiTi" w:hAnsi="Berlin Sans FB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5DB31F" wp14:editId="7377C67B">
                <wp:simplePos x="0" y="0"/>
                <wp:positionH relativeFrom="column">
                  <wp:posOffset>2612502</wp:posOffset>
                </wp:positionH>
                <wp:positionV relativeFrom="paragraph">
                  <wp:posOffset>-241284</wp:posOffset>
                </wp:positionV>
                <wp:extent cx="7161530" cy="512445"/>
                <wp:effectExtent l="0" t="0" r="0" b="1905"/>
                <wp:wrapNone/>
                <wp:docPr id="204517950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153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54F64" w14:textId="27959EFA" w:rsidR="001B2EF2" w:rsidRPr="002319C7" w:rsidRDefault="001B2EF2" w:rsidP="004A1086">
                            <w:pPr>
                              <w:ind w:left="270"/>
                              <w:rPr>
                                <w:rFonts w:ascii="Britannic Bold" w:hAnsi="Britannic Bold"/>
                                <w:b/>
                                <w:bCs/>
                                <w:color w:val="1F4E79" w:themeColor="accent5" w:themeShade="80"/>
                                <w:sz w:val="52"/>
                                <w:szCs w:val="52"/>
                              </w:rPr>
                            </w:pPr>
                            <w:r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>Daily  Bible  Reading</w:t>
                            </w:r>
                            <w:r w:rsidR="009E1524"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ab/>
                            </w:r>
                            <w:r w:rsidR="008E52D9"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 xml:space="preserve">   </w:t>
                            </w:r>
                            <w:r w:rsidR="004A1086"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 xml:space="preserve"> </w:t>
                            </w:r>
                            <w:r w:rsidR="00D2466D" w:rsidRPr="00D2466D">
                              <w:rPr>
                                <w:rFonts w:ascii="Berlin Sans FB" w:eastAsia="KaiTi" w:hAnsi="Berlin Sans FB" w:hint="eastAsia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  <w:lang w:eastAsia="zh-CN"/>
                              </w:rPr>
                              <w:t>三</w:t>
                            </w:r>
                            <w:r w:rsidR="007371B2" w:rsidRPr="002319C7">
                              <w:rPr>
                                <w:rFonts w:ascii="Britannic Bold" w:eastAsia="KaiTi" w:hAnsi="Britannic Bold"/>
                                <w:b/>
                                <w:bCs/>
                                <w:color w:val="1F4E79" w:themeColor="accent5" w:themeShade="80"/>
                                <w:sz w:val="72"/>
                                <w:szCs w:val="72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</w:rPr>
                              <w:t>月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每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日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读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72"/>
                                <w:szCs w:val="72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B31F" id="Text Box 7" o:spid="_x0000_s1029" type="#_x0000_t202" style="position:absolute;margin-left:205.7pt;margin-top:-19pt;width:563.9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" filled="f" stroked="f">
                <v:textbox>
                  <w:txbxContent>
                    <w:p w14:paraId="08954F64" w14:textId="27959EFA" w:rsidR="001B2EF2" w:rsidRPr="002319C7" w:rsidRDefault="001B2EF2" w:rsidP="004A1086">
                      <w:pPr>
                        <w:ind w:left="270"/>
                        <w:rPr>
                          <w:rFonts w:ascii="Britannic Bold" w:hAnsi="Britannic Bold"/>
                          <w:b/>
                          <w:bCs/>
                          <w:color w:val="1F4E79" w:themeColor="accent5" w:themeShade="80"/>
                          <w:sz w:val="52"/>
                          <w:szCs w:val="52"/>
                        </w:rPr>
                      </w:pPr>
                      <w:r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>Daily  Bible  Reading</w:t>
                      </w:r>
                      <w:r w:rsidR="009E1524"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ab/>
                      </w:r>
                      <w:r w:rsidR="008E52D9"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 xml:space="preserve">   </w:t>
                      </w:r>
                      <w:r w:rsidR="004A1086"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 xml:space="preserve"> </w:t>
                      </w:r>
                      <w:r w:rsidR="00D2466D" w:rsidRPr="00D2466D">
                        <w:rPr>
                          <w:rFonts w:ascii="Berlin Sans FB" w:eastAsia="KaiTi" w:hAnsi="Berlin Sans FB" w:hint="eastAsia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  <w:lang w:eastAsia="zh-CN"/>
                        </w:rPr>
                        <w:t>三</w:t>
                      </w:r>
                      <w:r w:rsidR="007371B2" w:rsidRPr="002319C7">
                        <w:rPr>
                          <w:rFonts w:ascii="Britannic Bold" w:eastAsia="KaiTi" w:hAnsi="Britannic Bold"/>
                          <w:b/>
                          <w:bCs/>
                          <w:color w:val="1F4E79" w:themeColor="accent5" w:themeShade="80"/>
                          <w:sz w:val="72"/>
                          <w:szCs w:val="72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</w:rPr>
                        <w:t>月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每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日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读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72"/>
                          <w:szCs w:val="72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经</w:t>
                      </w:r>
                    </w:p>
                  </w:txbxContent>
                </v:textbox>
              </v:shape>
            </w:pict>
          </mc:Fallback>
        </mc:AlternateContent>
      </w:r>
      <w:r w:rsidR="009821CA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76369F" wp14:editId="7C92CE56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771380" cy="6469380"/>
                <wp:effectExtent l="0" t="0" r="20320" b="26670"/>
                <wp:wrapNone/>
                <wp:docPr id="2643029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1380" cy="6469380"/>
                        </a:xfrm>
                        <a:prstGeom prst="roundRect">
                          <a:avLst>
                            <a:gd name="adj" fmla="val 1699"/>
                          </a:avLst>
                        </a:prstGeom>
                        <a:noFill/>
                        <a:ln w="25400">
                          <a:solidFill>
                            <a:srgbClr val="E1556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D09FB" id="AutoShape 2" o:spid="_x0000_s1026" style="position:absolute;margin-left:0;margin-top:21.6pt;width:769.4pt;height:509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" filled="f" strokecolor="#e15562" strokeweight="2pt">
                <w10:wrap anchorx="margin" anchory="margin"/>
              </v:roundrect>
            </w:pict>
          </mc:Fallback>
        </mc:AlternateContent>
      </w:r>
    </w:p>
    <w:sectPr w:rsidR="00AC55DC" w:rsidSect="00A525DA">
      <w:pgSz w:w="16838" w:h="11906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1E412" w14:textId="77777777" w:rsidR="003021B5" w:rsidRDefault="003021B5" w:rsidP="001B2EF2">
      <w:r>
        <w:separator/>
      </w:r>
    </w:p>
  </w:endnote>
  <w:endnote w:type="continuationSeparator" w:id="0">
    <w:p w14:paraId="52850B43" w14:textId="77777777" w:rsidR="003021B5" w:rsidRDefault="003021B5" w:rsidP="001B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THeiti TC">
    <w:panose1 w:val="02000500000000000000"/>
    <w:charset w:val="80"/>
    <w:family w:val="auto"/>
    <w:pitch w:val="variable"/>
    <w:sig w:usb0="F7FFAEFF" w:usb1="F9DFFFFF" w:usb2="0017FDFF" w:usb3="00000000" w:csb0="803F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680D2" w14:textId="77777777" w:rsidR="003021B5" w:rsidRDefault="003021B5" w:rsidP="001B2EF2">
      <w:r>
        <w:separator/>
      </w:r>
    </w:p>
  </w:footnote>
  <w:footnote w:type="continuationSeparator" w:id="0">
    <w:p w14:paraId="73DEE12B" w14:textId="77777777" w:rsidR="003021B5" w:rsidRDefault="003021B5" w:rsidP="001B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74"/>
    <w:rsid w:val="00000C1A"/>
    <w:rsid w:val="00003753"/>
    <w:rsid w:val="00046614"/>
    <w:rsid w:val="00062D90"/>
    <w:rsid w:val="00066233"/>
    <w:rsid w:val="00074549"/>
    <w:rsid w:val="00081871"/>
    <w:rsid w:val="000918C2"/>
    <w:rsid w:val="00092156"/>
    <w:rsid w:val="00097D12"/>
    <w:rsid w:val="000B7414"/>
    <w:rsid w:val="000C1A7C"/>
    <w:rsid w:val="000E20F9"/>
    <w:rsid w:val="000F134A"/>
    <w:rsid w:val="00112D6A"/>
    <w:rsid w:val="00114A7C"/>
    <w:rsid w:val="00130CFD"/>
    <w:rsid w:val="001368CA"/>
    <w:rsid w:val="00140F2F"/>
    <w:rsid w:val="00147267"/>
    <w:rsid w:val="00147E5E"/>
    <w:rsid w:val="00176C25"/>
    <w:rsid w:val="00190961"/>
    <w:rsid w:val="001B1573"/>
    <w:rsid w:val="001B2EF2"/>
    <w:rsid w:val="001B70D1"/>
    <w:rsid w:val="001C4207"/>
    <w:rsid w:val="001C54B6"/>
    <w:rsid w:val="001E605A"/>
    <w:rsid w:val="001F08F8"/>
    <w:rsid w:val="001F3BCD"/>
    <w:rsid w:val="001F3F9F"/>
    <w:rsid w:val="00202138"/>
    <w:rsid w:val="00215D0B"/>
    <w:rsid w:val="00222B27"/>
    <w:rsid w:val="00227FC3"/>
    <w:rsid w:val="002319C7"/>
    <w:rsid w:val="00247EE4"/>
    <w:rsid w:val="00265D3C"/>
    <w:rsid w:val="00292796"/>
    <w:rsid w:val="002B18A9"/>
    <w:rsid w:val="002C131F"/>
    <w:rsid w:val="002D6161"/>
    <w:rsid w:val="002E3EE8"/>
    <w:rsid w:val="002F4B52"/>
    <w:rsid w:val="002F52F9"/>
    <w:rsid w:val="00300159"/>
    <w:rsid w:val="003021B5"/>
    <w:rsid w:val="00303D11"/>
    <w:rsid w:val="00324500"/>
    <w:rsid w:val="003262B7"/>
    <w:rsid w:val="0034426E"/>
    <w:rsid w:val="00345590"/>
    <w:rsid w:val="00363474"/>
    <w:rsid w:val="003652B2"/>
    <w:rsid w:val="00370677"/>
    <w:rsid w:val="00382777"/>
    <w:rsid w:val="003C5B40"/>
    <w:rsid w:val="003D7D87"/>
    <w:rsid w:val="003E1DBF"/>
    <w:rsid w:val="003E5AB1"/>
    <w:rsid w:val="00411609"/>
    <w:rsid w:val="00414352"/>
    <w:rsid w:val="00424BF9"/>
    <w:rsid w:val="00427D2C"/>
    <w:rsid w:val="00434695"/>
    <w:rsid w:val="004466A2"/>
    <w:rsid w:val="004530C8"/>
    <w:rsid w:val="004A1086"/>
    <w:rsid w:val="004A337C"/>
    <w:rsid w:val="004C24B4"/>
    <w:rsid w:val="004F4E3D"/>
    <w:rsid w:val="004F7E71"/>
    <w:rsid w:val="00512963"/>
    <w:rsid w:val="00537712"/>
    <w:rsid w:val="0054652F"/>
    <w:rsid w:val="005530DC"/>
    <w:rsid w:val="00554F97"/>
    <w:rsid w:val="005571DB"/>
    <w:rsid w:val="005745D3"/>
    <w:rsid w:val="005800F8"/>
    <w:rsid w:val="00580FA8"/>
    <w:rsid w:val="00582B4C"/>
    <w:rsid w:val="005A663A"/>
    <w:rsid w:val="005D0FD6"/>
    <w:rsid w:val="005D6016"/>
    <w:rsid w:val="005E3A58"/>
    <w:rsid w:val="005E78A2"/>
    <w:rsid w:val="005F3172"/>
    <w:rsid w:val="0062013F"/>
    <w:rsid w:val="006314EB"/>
    <w:rsid w:val="00632C0E"/>
    <w:rsid w:val="00645155"/>
    <w:rsid w:val="0066242A"/>
    <w:rsid w:val="006A2AC5"/>
    <w:rsid w:val="006D2284"/>
    <w:rsid w:val="006D25FD"/>
    <w:rsid w:val="006D5382"/>
    <w:rsid w:val="007371B2"/>
    <w:rsid w:val="007456A1"/>
    <w:rsid w:val="007735ED"/>
    <w:rsid w:val="007A1D6A"/>
    <w:rsid w:val="007A35A2"/>
    <w:rsid w:val="007B2D94"/>
    <w:rsid w:val="007C5316"/>
    <w:rsid w:val="007C70B7"/>
    <w:rsid w:val="007D2316"/>
    <w:rsid w:val="00803122"/>
    <w:rsid w:val="0081123D"/>
    <w:rsid w:val="00817D74"/>
    <w:rsid w:val="0082624F"/>
    <w:rsid w:val="008305D9"/>
    <w:rsid w:val="008A1E9F"/>
    <w:rsid w:val="008A3290"/>
    <w:rsid w:val="008B34AE"/>
    <w:rsid w:val="008C7854"/>
    <w:rsid w:val="008D6254"/>
    <w:rsid w:val="008E52D9"/>
    <w:rsid w:val="00935F8B"/>
    <w:rsid w:val="00951BE7"/>
    <w:rsid w:val="00962540"/>
    <w:rsid w:val="00963434"/>
    <w:rsid w:val="009821CA"/>
    <w:rsid w:val="009A6AC7"/>
    <w:rsid w:val="009A712E"/>
    <w:rsid w:val="009B1F1C"/>
    <w:rsid w:val="009E1524"/>
    <w:rsid w:val="009E64D6"/>
    <w:rsid w:val="00A34311"/>
    <w:rsid w:val="00A40C09"/>
    <w:rsid w:val="00A47652"/>
    <w:rsid w:val="00A51FF8"/>
    <w:rsid w:val="00A525DA"/>
    <w:rsid w:val="00A64435"/>
    <w:rsid w:val="00A71510"/>
    <w:rsid w:val="00AB5AEC"/>
    <w:rsid w:val="00AC55DC"/>
    <w:rsid w:val="00AD1781"/>
    <w:rsid w:val="00AD40B6"/>
    <w:rsid w:val="00AE0AD4"/>
    <w:rsid w:val="00B0619E"/>
    <w:rsid w:val="00B26595"/>
    <w:rsid w:val="00B54294"/>
    <w:rsid w:val="00B93A6E"/>
    <w:rsid w:val="00BA7405"/>
    <w:rsid w:val="00BB32E7"/>
    <w:rsid w:val="00BB4697"/>
    <w:rsid w:val="00BD6512"/>
    <w:rsid w:val="00BF23C4"/>
    <w:rsid w:val="00BF74E9"/>
    <w:rsid w:val="00C07183"/>
    <w:rsid w:val="00C32AA5"/>
    <w:rsid w:val="00C33B79"/>
    <w:rsid w:val="00C63E6F"/>
    <w:rsid w:val="00C768DD"/>
    <w:rsid w:val="00C914F0"/>
    <w:rsid w:val="00CA10DD"/>
    <w:rsid w:val="00CB0849"/>
    <w:rsid w:val="00CB7034"/>
    <w:rsid w:val="00CE4C26"/>
    <w:rsid w:val="00D004CE"/>
    <w:rsid w:val="00D2466D"/>
    <w:rsid w:val="00D353E7"/>
    <w:rsid w:val="00D73DBE"/>
    <w:rsid w:val="00D90727"/>
    <w:rsid w:val="00DB6F04"/>
    <w:rsid w:val="00DD6143"/>
    <w:rsid w:val="00E01839"/>
    <w:rsid w:val="00E138A0"/>
    <w:rsid w:val="00E25916"/>
    <w:rsid w:val="00E376E0"/>
    <w:rsid w:val="00E42159"/>
    <w:rsid w:val="00E56FF4"/>
    <w:rsid w:val="00E602D8"/>
    <w:rsid w:val="00EA7270"/>
    <w:rsid w:val="00EB197B"/>
    <w:rsid w:val="00EB4BAD"/>
    <w:rsid w:val="00EB61E1"/>
    <w:rsid w:val="00EB750E"/>
    <w:rsid w:val="00EC0526"/>
    <w:rsid w:val="00EE27D7"/>
    <w:rsid w:val="00EE417B"/>
    <w:rsid w:val="00EF3559"/>
    <w:rsid w:val="00F009C9"/>
    <w:rsid w:val="00F27F48"/>
    <w:rsid w:val="00F325FA"/>
    <w:rsid w:val="00F328DB"/>
    <w:rsid w:val="00F66EE1"/>
    <w:rsid w:val="00F7682D"/>
    <w:rsid w:val="00F84746"/>
    <w:rsid w:val="00FA3B2F"/>
    <w:rsid w:val="00FA410E"/>
    <w:rsid w:val="00FB2A08"/>
    <w:rsid w:val="00FB5E57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5A169"/>
  <w15:chartTrackingRefBased/>
  <w15:docId w15:val="{2F98CC37-C5A2-4564-B6E9-E4FD7FF1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8A3290"/>
    <w:pPr>
      <w:keepNext/>
      <w:framePr w:hSpace="180" w:wrap="around" w:vAnchor="text" w:hAnchor="margin" w:y="-42"/>
      <w:snapToGrid w:val="0"/>
      <w:spacing w:before="60"/>
      <w:outlineLvl w:val="4"/>
    </w:pPr>
    <w:rPr>
      <w:rFonts w:eastAsia="PMingLiU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  <w:lang w:val="en-US" w:eastAsia="en-US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val="en-US" w:eastAsia="en-US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val="en-US" w:eastAsia="en-US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  <w:lang w:val="en-US" w:eastAsia="en-US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val="en-US" w:eastAsia="en-US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  <w:lang w:val="en-US" w:eastAsia="en-US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  <w:lang w:val="en-US" w:eastAsia="en-US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  <w:lang w:val="en-US" w:eastAsia="en-US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  <w:lang w:val="en-US" w:eastAsia="en-US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  <w:lang w:val="en-US" w:eastAsia="en-US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B2E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2EF2"/>
    <w:rPr>
      <w:lang w:eastAsia="en-US"/>
    </w:rPr>
  </w:style>
  <w:style w:type="paragraph" w:styleId="Footer">
    <w:name w:val="footer"/>
    <w:basedOn w:val="Normal"/>
    <w:link w:val="FooterChar"/>
    <w:rsid w:val="001B2E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2EF2"/>
    <w:rPr>
      <w:lang w:eastAsia="en-US"/>
    </w:rPr>
  </w:style>
  <w:style w:type="character" w:styleId="Hyperlink">
    <w:name w:val="Hyperlink"/>
    <w:uiPriority w:val="99"/>
    <w:unhideWhenUsed/>
    <w:rsid w:val="00411609"/>
    <w:rPr>
      <w:color w:val="0000FF"/>
      <w:u w:val="single"/>
    </w:rPr>
  </w:style>
  <w:style w:type="character" w:customStyle="1" w:styleId="Heading5Char">
    <w:name w:val="Heading 5 Char"/>
    <w:link w:val="Heading5"/>
    <w:rsid w:val="008A3290"/>
    <w:rPr>
      <w:rFonts w:eastAsia="PMingLiU"/>
      <w:b/>
      <w:bCs/>
      <w:sz w:val="24"/>
      <w:lang w:eastAsia="en-US"/>
    </w:rPr>
  </w:style>
  <w:style w:type="paragraph" w:customStyle="1" w:styleId="Normal0">
    <w:name w:val="[Normal]"/>
    <w:rsid w:val="005E3A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nese.gratis/bible/?action=texte&amp;livre=19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nese.gratis/bible/?action=texte&amp;livre=19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ISadmin\AppData\Roaming\Microsoft\Templates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E939B-C6E6-41E1-BD12-2B7EA44F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5046337</vt:i4>
      </vt:variant>
      <vt:variant>
        <vt:i4>0</vt:i4>
      </vt:variant>
      <vt:variant>
        <vt:i4>0</vt:i4>
      </vt:variant>
      <vt:variant>
        <vt:i4>5</vt:i4>
      </vt:variant>
      <vt:variant>
        <vt:lpwstr>https://chinese.gratis/bible/?action=texte&amp;livre=47N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cp:lastPrinted>2024-12-29T03:35:00Z</cp:lastPrinted>
  <dcterms:created xsi:type="dcterms:W3CDTF">2025-02-28T02:40:00Z</dcterms:created>
  <dcterms:modified xsi:type="dcterms:W3CDTF">2025-02-28T02:45:00Z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