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3EA8" w14:textId="7350CA75" w:rsidR="00AC55DC" w:rsidRDefault="00987C65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4DDBF619">
                <wp:simplePos x="0" y="0"/>
                <wp:positionH relativeFrom="margin">
                  <wp:posOffset>6350</wp:posOffset>
                </wp:positionH>
                <wp:positionV relativeFrom="paragraph">
                  <wp:posOffset>5461254</wp:posOffset>
                </wp:positionV>
                <wp:extent cx="9771380" cy="1310640"/>
                <wp:effectExtent l="0" t="0" r="0" b="3810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91B50" w14:textId="77777777" w:rsidR="00CC6281" w:rsidRPr="00CC6281" w:rsidRDefault="00CC6281" w:rsidP="00CC6281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pacing w:val="80"/>
                                <w:sz w:val="32"/>
                                <w:szCs w:val="28"/>
                                <w:lang w:eastAsia="x-none"/>
                              </w:rPr>
                            </w:pPr>
                            <w:r w:rsidRPr="00CC6281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pacing w:val="80"/>
                                <w:sz w:val="32"/>
                                <w:szCs w:val="28"/>
                                <w:lang w:eastAsia="x-none"/>
                              </w:rPr>
                              <w:t>况且我们的软弱有圣灵帮助，我们本不晓得当怎样祷告，</w:t>
                            </w:r>
                          </w:p>
                          <w:p w14:paraId="0A89BC3C" w14:textId="77777777" w:rsidR="00CC6281" w:rsidRPr="00CC6281" w:rsidRDefault="00CC6281" w:rsidP="00CC6281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lang w:eastAsia="x-none"/>
                              </w:rPr>
                            </w:pPr>
                            <w:r w:rsidRPr="00CC6281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pacing w:val="80"/>
                                <w:sz w:val="32"/>
                                <w:szCs w:val="28"/>
                                <w:lang w:eastAsia="x-none"/>
                              </w:rPr>
                              <w:t>只是圣灵亲自用说不出来的叹息替我们祷告</w:t>
                            </w:r>
                            <w:r w:rsidRPr="00CC6281">
                              <w:rPr>
                                <w:rFonts w:ascii="Cambria" w:eastAsia="KaiTi" w:hAnsi="Cambria" w:cs="KaiTi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lang w:eastAsia="x-none"/>
                              </w:rPr>
                              <w:t>。</w:t>
                            </w:r>
                          </w:p>
                          <w:p w14:paraId="6106FA20" w14:textId="77777777" w:rsidR="00CC6281" w:rsidRPr="00CC6281" w:rsidRDefault="00CC6281" w:rsidP="00CC6281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</w:pPr>
                            <w:r w:rsidRPr="00CC6281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t>Likewise the Spirit also helps in our weaknesses. For we do not know what we should pray for as we ought,</w:t>
                            </w:r>
                            <w:r w:rsidRPr="00CC6281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br/>
                              <w:t>but the Spirit Himself makes intercession for us with groanings which cannot be uttered.</w:t>
                            </w:r>
                          </w:p>
                          <w:p w14:paraId="63B67D88" w14:textId="77777777" w:rsidR="00CC6281" w:rsidRPr="00CC6281" w:rsidRDefault="00CC6281" w:rsidP="00CC6281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/>
                                <w:b/>
                                <w:bCs/>
                                <w:i/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hyperlink r:id="rId7" w:tooltip="Romains" w:history="1">
                              <w:r w:rsidRPr="00CC6281">
                                <w:rPr>
                                  <w:rStyle w:val="Hyperlink"/>
                                  <w:rFonts w:ascii="Cambria" w:eastAsia="KaiTi" w:hAnsi="Cambria"/>
                                  <w:b/>
                                  <w:bCs/>
                                  <w:i/>
                                  <w:color w:val="1F4E79" w:themeColor="accent5" w:themeShade="80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罗马书</w:t>
                              </w:r>
                            </w:hyperlink>
                            <w:r w:rsidRPr="00CC6281">
                              <w:rPr>
                                <w:rFonts w:ascii="Cambria" w:eastAsia="KaiTi" w:hAnsi="Cambria"/>
                                <w:b/>
                                <w:bCs/>
                                <w:i/>
                                <w:color w:val="1F4E79" w:themeColor="accent5" w:themeShade="80"/>
                                <w:sz w:val="22"/>
                                <w:szCs w:val="22"/>
                              </w:rPr>
                              <w:t xml:space="preserve">  Romans 8:26</w:t>
                            </w:r>
                          </w:p>
                          <w:p w14:paraId="6D9070DD" w14:textId="3CD578C2" w:rsidR="00EA7270" w:rsidRPr="00CC6281" w:rsidRDefault="00EA7270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5pt;margin-top:430pt;width:769.4pt;height:10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" filled="f" stroked="f">
                <v:textbox>
                  <w:txbxContent>
                    <w:p w14:paraId="78A91B50" w14:textId="77777777" w:rsidR="00CC6281" w:rsidRPr="00CC6281" w:rsidRDefault="00CC6281" w:rsidP="00CC6281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pacing w:val="80"/>
                          <w:sz w:val="32"/>
                          <w:szCs w:val="28"/>
                          <w:lang w:eastAsia="x-none"/>
                        </w:rPr>
                      </w:pPr>
                      <w:r w:rsidRPr="00CC6281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pacing w:val="80"/>
                          <w:sz w:val="32"/>
                          <w:szCs w:val="28"/>
                          <w:lang w:eastAsia="x-none"/>
                        </w:rPr>
                        <w:t>况且我们的软弱有圣灵帮助，我们本不晓得当怎样祷告，</w:t>
                      </w:r>
                    </w:p>
                    <w:p w14:paraId="0A89BC3C" w14:textId="77777777" w:rsidR="00CC6281" w:rsidRPr="00CC6281" w:rsidRDefault="00CC6281" w:rsidP="00CC6281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lang w:eastAsia="x-none"/>
                        </w:rPr>
                      </w:pPr>
                      <w:r w:rsidRPr="00CC6281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pacing w:val="80"/>
                          <w:sz w:val="32"/>
                          <w:szCs w:val="28"/>
                          <w:lang w:eastAsia="x-none"/>
                        </w:rPr>
                        <w:t>只是圣灵亲自用说不出来的叹息替我们祷告</w:t>
                      </w:r>
                      <w:r w:rsidRPr="00CC6281">
                        <w:rPr>
                          <w:rFonts w:ascii="Cambria" w:eastAsia="KaiTi" w:hAnsi="Cambria" w:cs="KaiTi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lang w:eastAsia="x-none"/>
                        </w:rPr>
                        <w:t>。</w:t>
                      </w:r>
                    </w:p>
                    <w:p w14:paraId="6106FA20" w14:textId="77777777" w:rsidR="00CC6281" w:rsidRPr="00CC6281" w:rsidRDefault="00CC6281" w:rsidP="00CC6281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</w:pPr>
                      <w:r w:rsidRPr="00CC6281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t>Likewise the Spirit also helps in our weaknesses. For we do not know what we should pray for as we ought,</w:t>
                      </w:r>
                      <w:r w:rsidRPr="00CC6281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br/>
                        <w:t>but the Spirit Himself makes intercession for us with groanings which cannot be uttered.</w:t>
                      </w:r>
                    </w:p>
                    <w:p w14:paraId="63B67D88" w14:textId="77777777" w:rsidR="00CC6281" w:rsidRPr="00CC6281" w:rsidRDefault="00CC6281" w:rsidP="00CC6281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/>
                          <w:b/>
                          <w:bCs/>
                          <w:i/>
                          <w:color w:val="1F4E79" w:themeColor="accent5" w:themeShade="80"/>
                          <w:sz w:val="22"/>
                          <w:szCs w:val="22"/>
                        </w:rPr>
                      </w:pPr>
                      <w:hyperlink r:id="rId8" w:tooltip="Romains" w:history="1">
                        <w:r w:rsidRPr="00CC6281">
                          <w:rPr>
                            <w:rStyle w:val="Hyperlink"/>
                            <w:rFonts w:ascii="Cambria" w:eastAsia="KaiTi" w:hAnsi="Cambria"/>
                            <w:b/>
                            <w:bCs/>
                            <w:i/>
                            <w:color w:val="1F4E79" w:themeColor="accent5" w:themeShade="80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罗马书</w:t>
                        </w:r>
                      </w:hyperlink>
                      <w:r w:rsidRPr="00CC6281">
                        <w:rPr>
                          <w:rFonts w:ascii="Cambria" w:eastAsia="KaiTi" w:hAnsi="Cambria"/>
                          <w:b/>
                          <w:bCs/>
                          <w:i/>
                          <w:color w:val="1F4E79" w:themeColor="accent5" w:themeShade="80"/>
                          <w:sz w:val="22"/>
                          <w:szCs w:val="22"/>
                        </w:rPr>
                        <w:t xml:space="preserve">  Romans 8:26</w:t>
                      </w:r>
                    </w:p>
                    <w:p w14:paraId="6D9070DD" w14:textId="3CD578C2" w:rsidR="00EA7270" w:rsidRPr="00CC6281" w:rsidRDefault="00EA7270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752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7D73CF34">
                <wp:simplePos x="0" y="0"/>
                <wp:positionH relativeFrom="margin">
                  <wp:posOffset>86810</wp:posOffset>
                </wp:positionH>
                <wp:positionV relativeFrom="margin">
                  <wp:posOffset>214132</wp:posOffset>
                </wp:positionV>
                <wp:extent cx="9573260" cy="5312779"/>
                <wp:effectExtent l="0" t="0" r="8890" b="2540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312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473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  <w:gridCol w:w="1095"/>
                              <w:gridCol w:w="1078"/>
                              <w:gridCol w:w="1094"/>
                            </w:tblGrid>
                            <w:tr w:rsidR="00EC3520" w:rsidRPr="004466A2" w14:paraId="41C866BC" w14:textId="4898F95B" w:rsidTr="00EC3520">
                              <w:trPr>
                                <w:gridAfter w:val="1"/>
                                <w:wAfter w:w="1094" w:type="dxa"/>
                                <w:trHeight w:val="1424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FA2E2D7" w14:textId="77777777" w:rsidR="00EC3520" w:rsidRPr="00D90727" w:rsidRDefault="00EC3520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3790F" w:rsidRPr="006360BB" w14:paraId="589E62E6" w14:textId="16E51039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01A12DD" w14:textId="69636E94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527696" w14:textId="527EE6A7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F20256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      </w:t>
                                  </w:r>
                                </w:p>
                                <w:p w14:paraId="19504123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22-24</w:t>
                                  </w:r>
                                </w:p>
                                <w:p w14:paraId="4D9C2B36" w14:textId="36DF8F6B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98DD317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   </w:t>
                                  </w:r>
                                </w:p>
                                <w:p w14:paraId="10E7DD52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25-27</w:t>
                                  </w:r>
                                </w:p>
                                <w:p w14:paraId="7B32A4D5" w14:textId="2A223C9A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E7BA10E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</w:t>
                                  </w:r>
                                </w:p>
                                <w:p w14:paraId="67DE905E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28-29</w:t>
                                  </w:r>
                                </w:p>
                                <w:p w14:paraId="60EA86FF" w14:textId="605550C5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13:1-25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408819D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4 </w:t>
                                  </w:r>
                                </w:p>
                                <w:p w14:paraId="15613B08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30-31</w:t>
                                  </w:r>
                                </w:p>
                                <w:p w14:paraId="2049DC26" w14:textId="4E2250F6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13:26-52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FDF7731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5 </w:t>
                                  </w:r>
                                </w:p>
                                <w:p w14:paraId="7AEC79C0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32-33</w:t>
                                  </w:r>
                                </w:p>
                                <w:p w14:paraId="65390C6B" w14:textId="5D07AA9E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i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CAC246F" w14:textId="77777777" w:rsidR="00D3790F" w:rsidRPr="00802752" w:rsidRDefault="00D3790F" w:rsidP="00D3790F">
                                  <w:pPr>
                                    <w:tabs>
                                      <w:tab w:val="left" w:pos="1944"/>
                                    </w:tabs>
                                    <w:snapToGrid w:val="0"/>
                                    <w:ind w:right="-108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3790F" w:rsidRPr="006360BB" w14:paraId="4E20ABA9" w14:textId="22FEAC57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58D0964A" w14:textId="77777777" w:rsidR="00D3790F" w:rsidRPr="00CC6281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5522849A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34-35</w:t>
                                  </w:r>
                                </w:p>
                                <w:p w14:paraId="233FF718" w14:textId="2845DB1E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15:1-21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370CE20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7 </w:t>
                                  </w:r>
                                </w:p>
                                <w:p w14:paraId="49A094F0" w14:textId="77777777" w:rsidR="00D3790F" w:rsidRPr="00D3790F" w:rsidRDefault="00D3790F" w:rsidP="00D3790F">
                                  <w:pPr>
                                    <w:snapToGrid w:val="0"/>
                                    <w:spacing w:before="60" w:line="200" w:lineRule="atLeas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36-37</w:t>
                                  </w:r>
                                </w:p>
                                <w:p w14:paraId="3AEF929F" w14:textId="307EAA02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15:22-41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588C9E8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8 </w:t>
                                  </w:r>
                                </w:p>
                                <w:p w14:paraId="3BB68945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38-40</w:t>
                                  </w:r>
                                </w:p>
                                <w:p w14:paraId="50A3CD2A" w14:textId="64BCFA8D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16:1-21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0E4CEEF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9 </w:t>
                                  </w:r>
                                </w:p>
                                <w:p w14:paraId="24E38D41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伯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Job   41-42</w:t>
                                  </w:r>
                                </w:p>
                                <w:p w14:paraId="19EC703C" w14:textId="48AEB5B4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16:22-40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7D91FB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>0</w:t>
                                  </w:r>
                                </w:p>
                                <w:p w14:paraId="795630FB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1-3                  </w:t>
                                  </w:r>
                                </w:p>
                                <w:p w14:paraId="5565D748" w14:textId="7AA2157A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17:1-15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71ED2BF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 </w:t>
                                  </w:r>
                                </w:p>
                                <w:p w14:paraId="3487B2BE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4-6</w:t>
                                  </w:r>
                                </w:p>
                                <w:p w14:paraId="39F5473C" w14:textId="54E0F631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17:16-34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0A295096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 </w:t>
                                  </w:r>
                                </w:p>
                                <w:p w14:paraId="6E052E28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7-9</w:t>
                                  </w:r>
                                </w:p>
                                <w:p w14:paraId="35FD3680" w14:textId="57C8A00D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1F263C61" w14:textId="77777777" w:rsidR="00D3790F" w:rsidRPr="00802752" w:rsidRDefault="00D3790F" w:rsidP="00D3790F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3790F" w:rsidRPr="006360BB" w14:paraId="19EC67E1" w14:textId="18E7269D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1AF3D934" w14:textId="77777777" w:rsidR="00D3790F" w:rsidRPr="00CC6281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</w:t>
                                  </w:r>
                                </w:p>
                                <w:p w14:paraId="17E0686D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10-12</w:t>
                                  </w:r>
                                </w:p>
                                <w:p w14:paraId="76A3B1B1" w14:textId="1712CA7C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19:1-20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64CDB02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4 </w:t>
                                  </w:r>
                                </w:p>
                                <w:p w14:paraId="4D7A8BC1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13-15</w:t>
                                  </w:r>
                                </w:p>
                                <w:p w14:paraId="36240174" w14:textId="71505582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19:21-41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551A777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5 </w:t>
                                  </w:r>
                                </w:p>
                                <w:p w14:paraId="38926F20" w14:textId="77777777" w:rsidR="00D3790F" w:rsidRPr="00D3790F" w:rsidRDefault="00D3790F" w:rsidP="00D3790F">
                                  <w:pPr>
                                    <w:snapToGrid w:val="0"/>
                                    <w:spacing w:before="8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16-17</w:t>
                                  </w:r>
                                </w:p>
                                <w:p w14:paraId="641CE2EB" w14:textId="64BDF1DE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20:1-16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5F4CA48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7B0116ED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18-19</w:t>
                                  </w:r>
                                </w:p>
                                <w:p w14:paraId="2FE7ED28" w14:textId="73D97C14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20:17-38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97A0060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7 </w:t>
                                  </w:r>
                                </w:p>
                                <w:p w14:paraId="586D5F7B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20-22</w:t>
                                  </w:r>
                                </w:p>
                                <w:p w14:paraId="09B66EDF" w14:textId="76F4CE38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21:1-17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89820B3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8 </w:t>
                                  </w:r>
                                </w:p>
                                <w:p w14:paraId="6F2B2B4C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23-25</w:t>
                                  </w:r>
                                </w:p>
                                <w:p w14:paraId="77266F72" w14:textId="6628EC42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21:18-40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6B105BD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19 </w:t>
                                  </w:r>
                                </w:p>
                                <w:p w14:paraId="1035F689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26-28</w:t>
                                  </w:r>
                                </w:p>
                                <w:p w14:paraId="66AD1ADC" w14:textId="013F9534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76C1128C" w14:textId="77777777" w:rsidR="00D3790F" w:rsidRPr="00802752" w:rsidRDefault="00D3790F" w:rsidP="00D3790F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3790F" w:rsidRPr="006360BB" w14:paraId="573B4E4E" w14:textId="67F189EE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6EEA2F4" w14:textId="77777777" w:rsidR="00D3790F" w:rsidRPr="00CC6281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0 </w:t>
                                  </w:r>
                                </w:p>
                                <w:p w14:paraId="4BEE556A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29-30</w:t>
                                  </w:r>
                                </w:p>
                                <w:p w14:paraId="2022E825" w14:textId="114F9722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23:1-15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1ED59BC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 </w:t>
                                  </w:r>
                                </w:p>
                                <w:p w14:paraId="79983E5C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31-32</w:t>
                                  </w:r>
                                </w:p>
                                <w:p w14:paraId="0054E0BE" w14:textId="609D510C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23:16-35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AFC7E50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 </w:t>
                                  </w:r>
                                </w:p>
                                <w:p w14:paraId="538690D6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33-34</w:t>
                                  </w:r>
                                </w:p>
                                <w:p w14:paraId="492F3E6D" w14:textId="6C6F5069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Acts 24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56CB0DA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</w:t>
                                  </w:r>
                                </w:p>
                                <w:p w14:paraId="35C95378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35-36</w:t>
                                  </w:r>
                                </w:p>
                                <w:p w14:paraId="622EC91E" w14:textId="0793E5E2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FE6C6EC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4 </w:t>
                                  </w:r>
                                </w:p>
                                <w:p w14:paraId="636A31EF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37-39 </w:t>
                                  </w:r>
                                </w:p>
                                <w:p w14:paraId="3A6796CB" w14:textId="7C0A94BB" w:rsidR="00D3790F" w:rsidRPr="00D3790F" w:rsidRDefault="00D3790F" w:rsidP="00D3790F">
                                  <w:pPr>
                                    <w:snapToGrid w:val="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CF8D440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5 </w:t>
                                  </w:r>
                                </w:p>
                                <w:p w14:paraId="30F38114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40-42    </w:t>
                                  </w:r>
                                </w:p>
                                <w:p w14:paraId="496FB42A" w14:textId="08ABB057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27:1-26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7F4B9E8A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130E0C3F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43-45</w:t>
                                  </w:r>
                                </w:p>
                                <w:p w14:paraId="040BE420" w14:textId="1CF8927F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27: 27-44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8456014" w14:textId="77777777" w:rsidR="00D3790F" w:rsidRPr="00802752" w:rsidRDefault="00D3790F" w:rsidP="00D3790F">
                                  <w:pPr>
                                    <w:snapToGrid w:val="0"/>
                                    <w:ind w:right="75"/>
                                    <w:rPr>
                                      <w:rFonts w:asciiTheme="minorHAnsi" w:hAnsiTheme="minorHAnsi"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3790F" w:rsidRPr="006360BB" w14:paraId="168F385C" w14:textId="5883B954" w:rsidTr="00EC3520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35659BBD" w14:textId="77777777" w:rsidR="00D3790F" w:rsidRPr="00CC6281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lang w:val="en-SG" w:eastAsia="zh-CN"/>
                                    </w:rPr>
                                  </w:pP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CC62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7 </w:t>
                                  </w:r>
                                </w:p>
                                <w:p w14:paraId="161477D5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46-48</w:t>
                                  </w:r>
                                </w:p>
                                <w:p w14:paraId="2A45D583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徒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Acts 28</w:t>
                                  </w:r>
                                </w:p>
                                <w:p w14:paraId="469C1E21" w14:textId="541CBFBB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>Evergreen 10am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E3B1C7E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8 </w:t>
                                  </w:r>
                                </w:p>
                                <w:p w14:paraId="0CC0CD2B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49-50</w:t>
                                  </w:r>
                                </w:p>
                                <w:p w14:paraId="03753C0E" w14:textId="5B8B915C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Rom 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FB14BE9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29 </w:t>
                                  </w:r>
                                </w:p>
                                <w:p w14:paraId="4FBA231A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51-53 </w:t>
                                  </w:r>
                                </w:p>
                                <w:p w14:paraId="3EB0DA5A" w14:textId="32E18738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Rom 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10D42F8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30 </w:t>
                                  </w:r>
                                </w:p>
                                <w:p w14:paraId="44CECC7B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54-56</w:t>
                                  </w:r>
                                </w:p>
                                <w:p w14:paraId="2B785E80" w14:textId="4C8760DA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Rom 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09B60B1" w14:textId="77777777" w:rsidR="00D3790F" w:rsidRPr="00D3790F" w:rsidRDefault="00D3790F" w:rsidP="00D3790F">
                                  <w:pPr>
                                    <w:snapToGrid w:val="0"/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31 </w:t>
                                  </w:r>
                                </w:p>
                                <w:p w14:paraId="63D92371" w14:textId="77777777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Ps    57-59</w:t>
                                  </w:r>
                                </w:p>
                                <w:p w14:paraId="5A7D326E" w14:textId="1C318849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罗</w:t>
                                  </w:r>
                                  <w:r w:rsidRPr="00D3790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Rom 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6E3221" w14:textId="54F2AAD8" w:rsidR="00D3790F" w:rsidRPr="00D3790F" w:rsidRDefault="00D3790F" w:rsidP="00D3790F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D8EB3A8" w14:textId="2CD3D081" w:rsidR="00D3790F" w:rsidRPr="00D3790F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069B217" w14:textId="77777777" w:rsidR="00D3790F" w:rsidRPr="00802752" w:rsidRDefault="00D3790F" w:rsidP="00D3790F">
                                  <w:pPr>
                                    <w:snapToGrid w:val="0"/>
                                    <w:spacing w:before="6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3790F" w:rsidRPr="00A40C09" w14:paraId="1BBF5BB7" w14:textId="482F2FF1" w:rsidTr="00EC3520">
                              <w:trPr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3ABBAD2D" w:rsidR="00D3790F" w:rsidRPr="006360BB" w:rsidRDefault="00D3790F" w:rsidP="00D3790F">
                                  <w:pPr>
                                    <w:pStyle w:val="Boxes11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882E1BC" w14:textId="77777777" w:rsidR="00D3790F" w:rsidRPr="006360BB" w:rsidRDefault="00D3790F" w:rsidP="00D3790F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54F0A04" w14:textId="01E20FC0" w:rsidR="00D3790F" w:rsidRPr="006360BB" w:rsidRDefault="00D3790F" w:rsidP="00D3790F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190961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7" style="position:absolute;margin-left:6.85pt;margin-top:16.85pt;width:753.8pt;height:4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18473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  <w:gridCol w:w="1095"/>
                        <w:gridCol w:w="1078"/>
                        <w:gridCol w:w="1094"/>
                      </w:tblGrid>
                      <w:tr w:rsidR="00EC3520" w:rsidRPr="004466A2" w14:paraId="41C866BC" w14:textId="4898F95B" w:rsidTr="00EC3520">
                        <w:trPr>
                          <w:gridAfter w:val="1"/>
                          <w:wAfter w:w="1094" w:type="dxa"/>
                          <w:trHeight w:val="1424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FA2E2D7" w14:textId="77777777" w:rsidR="00EC3520" w:rsidRPr="00D90727" w:rsidRDefault="00EC3520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3790F" w:rsidRPr="006360BB" w14:paraId="589E62E6" w14:textId="16E51039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01A12DD" w14:textId="69636E94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3527696" w14:textId="527EE6A7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02F20256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     </w:t>
                            </w:r>
                          </w:p>
                          <w:p w14:paraId="19504123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22-24</w:t>
                            </w:r>
                          </w:p>
                          <w:p w14:paraId="4D9C2B36" w14:textId="36DF8F6B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98DD317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2   </w:t>
                            </w:r>
                          </w:p>
                          <w:p w14:paraId="10E7DD52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25-27</w:t>
                            </w:r>
                          </w:p>
                          <w:p w14:paraId="7B32A4D5" w14:textId="2A223C9A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E7BA10E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3 </w:t>
                            </w:r>
                          </w:p>
                          <w:p w14:paraId="67DE905E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28-29</w:t>
                            </w:r>
                          </w:p>
                          <w:p w14:paraId="60EA86FF" w14:textId="605550C5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13:1-25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408819D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4 </w:t>
                            </w:r>
                          </w:p>
                          <w:p w14:paraId="15613B08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30-31</w:t>
                            </w:r>
                          </w:p>
                          <w:p w14:paraId="2049DC26" w14:textId="4E2250F6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13:26-52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FDF7731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5 </w:t>
                            </w:r>
                          </w:p>
                          <w:p w14:paraId="7AEC79C0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32-33</w:t>
                            </w:r>
                          </w:p>
                          <w:p w14:paraId="65390C6B" w14:textId="5D07AA9E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14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CAC246F" w14:textId="77777777" w:rsidR="00D3790F" w:rsidRPr="00802752" w:rsidRDefault="00D3790F" w:rsidP="00D3790F">
                            <w:pPr>
                              <w:tabs>
                                <w:tab w:val="left" w:pos="1944"/>
                              </w:tabs>
                              <w:snapToGrid w:val="0"/>
                              <w:ind w:right="-108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c>
                      </w:tr>
                      <w:tr w:rsidR="00D3790F" w:rsidRPr="006360BB" w14:paraId="4E20ABA9" w14:textId="22FEAC57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58D0964A" w14:textId="77777777" w:rsidR="00D3790F" w:rsidRPr="00CC6281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5522849A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34-35</w:t>
                            </w:r>
                          </w:p>
                          <w:p w14:paraId="233FF718" w14:textId="2845DB1E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15:1-21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370CE20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7 </w:t>
                            </w:r>
                          </w:p>
                          <w:p w14:paraId="49A094F0" w14:textId="77777777" w:rsidR="00D3790F" w:rsidRPr="00D3790F" w:rsidRDefault="00D3790F" w:rsidP="00D3790F">
                            <w:pPr>
                              <w:snapToGrid w:val="0"/>
                              <w:spacing w:before="60" w:line="200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36-37</w:t>
                            </w:r>
                          </w:p>
                          <w:p w14:paraId="3AEF929F" w14:textId="307EAA02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15:22-41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588C9E8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8 </w:t>
                            </w:r>
                          </w:p>
                          <w:p w14:paraId="3BB68945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38-40</w:t>
                            </w:r>
                          </w:p>
                          <w:p w14:paraId="50A3CD2A" w14:textId="64BCFA8D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16:1-21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0E4CEEF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9 </w:t>
                            </w:r>
                          </w:p>
                          <w:p w14:paraId="24E38D41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伯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Job   41-42</w:t>
                            </w:r>
                          </w:p>
                          <w:p w14:paraId="19EC703C" w14:textId="48AEB5B4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16:22-40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7D91FB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>0</w:t>
                            </w:r>
                          </w:p>
                          <w:p w14:paraId="795630FB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1-3                  </w:t>
                            </w:r>
                          </w:p>
                          <w:p w14:paraId="5565D748" w14:textId="7AA2157A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17:1-15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71ED2BF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</w:p>
                          <w:p w14:paraId="3487B2BE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4-6</w:t>
                            </w:r>
                          </w:p>
                          <w:p w14:paraId="39F5473C" w14:textId="54E0F631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17:16-34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0A295096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2 </w:t>
                            </w:r>
                          </w:p>
                          <w:p w14:paraId="6E052E28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7-9</w:t>
                            </w:r>
                          </w:p>
                          <w:p w14:paraId="35FD3680" w14:textId="57C8A00D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18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1F263C61" w14:textId="77777777" w:rsidR="00D3790F" w:rsidRPr="00802752" w:rsidRDefault="00D3790F" w:rsidP="00D3790F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3790F" w:rsidRPr="006360BB" w14:paraId="19EC67E1" w14:textId="18E7269D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1AF3D934" w14:textId="77777777" w:rsidR="00D3790F" w:rsidRPr="00CC6281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3 </w:t>
                            </w:r>
                          </w:p>
                          <w:p w14:paraId="17E0686D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10-12</w:t>
                            </w:r>
                          </w:p>
                          <w:p w14:paraId="76A3B1B1" w14:textId="1712CA7C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19:1-20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64CDB02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4 </w:t>
                            </w:r>
                          </w:p>
                          <w:p w14:paraId="4D7A8BC1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13-15</w:t>
                            </w:r>
                          </w:p>
                          <w:p w14:paraId="36240174" w14:textId="71505582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19:21-41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551A777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5 </w:t>
                            </w:r>
                          </w:p>
                          <w:p w14:paraId="38926F20" w14:textId="77777777" w:rsidR="00D3790F" w:rsidRPr="00D3790F" w:rsidRDefault="00D3790F" w:rsidP="00D3790F">
                            <w:pPr>
                              <w:snapToGrid w:val="0"/>
                              <w:spacing w:before="8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16-17</w:t>
                            </w:r>
                          </w:p>
                          <w:p w14:paraId="641CE2EB" w14:textId="64BDF1DE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20:1-16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5F4CA48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7B0116ED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18-19</w:t>
                            </w:r>
                          </w:p>
                          <w:p w14:paraId="2FE7ED28" w14:textId="73D97C14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20:17-38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97A0060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7 </w:t>
                            </w:r>
                          </w:p>
                          <w:p w14:paraId="586D5F7B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20-22</w:t>
                            </w:r>
                          </w:p>
                          <w:p w14:paraId="09B66EDF" w14:textId="76F4CE38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21:1-17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89820B3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1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8 </w:t>
                            </w:r>
                          </w:p>
                          <w:p w14:paraId="6F2B2B4C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23-25</w:t>
                            </w:r>
                          </w:p>
                          <w:p w14:paraId="77266F72" w14:textId="6628EC42" w:rsidR="00D3790F" w:rsidRPr="00D3790F" w:rsidRDefault="00D3790F" w:rsidP="00D3790F">
                            <w:pPr>
                              <w:snapToGrid w:val="0"/>
                              <w:spacing w:before="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21:18-40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6B105BD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19 </w:t>
                            </w:r>
                          </w:p>
                          <w:p w14:paraId="1035F689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26-28</w:t>
                            </w:r>
                          </w:p>
                          <w:p w14:paraId="66AD1ADC" w14:textId="013F9534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22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76C1128C" w14:textId="77777777" w:rsidR="00D3790F" w:rsidRPr="00802752" w:rsidRDefault="00D3790F" w:rsidP="00D3790F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3790F" w:rsidRPr="006360BB" w14:paraId="573B4E4E" w14:textId="67F189EE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6EEA2F4" w14:textId="77777777" w:rsidR="00D3790F" w:rsidRPr="00CC6281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0 </w:t>
                            </w:r>
                          </w:p>
                          <w:p w14:paraId="4BEE556A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29-30</w:t>
                            </w:r>
                          </w:p>
                          <w:p w14:paraId="2022E825" w14:textId="114F9722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23:1-15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1ED59BC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</w:p>
                          <w:p w14:paraId="79983E5C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31-32</w:t>
                            </w:r>
                          </w:p>
                          <w:p w14:paraId="0054E0BE" w14:textId="609D510C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23:16-35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AFC7E50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2 </w:t>
                            </w:r>
                          </w:p>
                          <w:p w14:paraId="538690D6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33-34</w:t>
                            </w:r>
                          </w:p>
                          <w:p w14:paraId="492F3E6D" w14:textId="6C6F5069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Acts 24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56CB0DA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3 </w:t>
                            </w:r>
                          </w:p>
                          <w:p w14:paraId="35C95378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35-36</w:t>
                            </w:r>
                          </w:p>
                          <w:p w14:paraId="622EC91E" w14:textId="0793E5E2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FE6C6EC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4 </w:t>
                            </w:r>
                          </w:p>
                          <w:p w14:paraId="636A31EF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37-39 </w:t>
                            </w:r>
                          </w:p>
                          <w:p w14:paraId="3A6796CB" w14:textId="7C0A94BB" w:rsidR="00D3790F" w:rsidRPr="00D3790F" w:rsidRDefault="00D3790F" w:rsidP="00D3790F">
                            <w:pPr>
                              <w:snapToGrid w:val="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CF8D440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5 </w:t>
                            </w:r>
                          </w:p>
                          <w:p w14:paraId="30F38114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40-42    </w:t>
                            </w:r>
                          </w:p>
                          <w:p w14:paraId="496FB42A" w14:textId="08ABB057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27:1-26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7F4B9E8A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130E0C3F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43-45</w:t>
                            </w:r>
                          </w:p>
                          <w:p w14:paraId="040BE420" w14:textId="1CF8927F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27: 27-44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8456014" w14:textId="77777777" w:rsidR="00D3790F" w:rsidRPr="00802752" w:rsidRDefault="00D3790F" w:rsidP="00D3790F">
                            <w:pPr>
                              <w:snapToGrid w:val="0"/>
                              <w:ind w:right="75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3790F" w:rsidRPr="006360BB" w14:paraId="168F385C" w14:textId="5883B954" w:rsidTr="00EC3520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35659BBD" w14:textId="77777777" w:rsidR="00D3790F" w:rsidRPr="00CC6281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SG" w:eastAsia="zh-CN"/>
                              </w:rPr>
                            </w:pP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Pr="00CC6281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 xml:space="preserve">7 </w:t>
                            </w:r>
                          </w:p>
                          <w:p w14:paraId="161477D5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46-48</w:t>
                            </w:r>
                          </w:p>
                          <w:p w14:paraId="2A45D583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徒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Acts 28</w:t>
                            </w:r>
                          </w:p>
                          <w:p w14:paraId="469C1E21" w14:textId="541CBFBB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  <w:lang w:val="de-DE" w:eastAsia="zh-CN"/>
                              </w:rPr>
                              <w:t>Evergreen 10am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E3B1C7E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8 </w:t>
                            </w:r>
                          </w:p>
                          <w:p w14:paraId="0CC0CD2B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49-50</w:t>
                            </w:r>
                          </w:p>
                          <w:p w14:paraId="03753C0E" w14:textId="5B8B915C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Rom 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FB14BE9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29 </w:t>
                            </w:r>
                          </w:p>
                          <w:p w14:paraId="4FBA231A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51-53 </w:t>
                            </w:r>
                          </w:p>
                          <w:p w14:paraId="3EB0DA5A" w14:textId="32E18738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Rom 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10D42F8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30 </w:t>
                            </w:r>
                          </w:p>
                          <w:p w14:paraId="44CECC7B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54-56</w:t>
                            </w:r>
                          </w:p>
                          <w:p w14:paraId="2B785E80" w14:textId="4C8760DA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Rom 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09B60B1" w14:textId="77777777" w:rsidR="00D3790F" w:rsidRPr="00D3790F" w:rsidRDefault="00D3790F" w:rsidP="00D3790F">
                            <w:pPr>
                              <w:snapToGrid w:val="0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eastAsia="zh-CN"/>
                              </w:rPr>
                              <w:t xml:space="preserve">31 </w:t>
                            </w:r>
                          </w:p>
                          <w:p w14:paraId="63D92371" w14:textId="77777777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Ps    57-59</w:t>
                            </w:r>
                          </w:p>
                          <w:p w14:paraId="5A7D326E" w14:textId="1C318849" w:rsidR="00D3790F" w:rsidRPr="00D3790F" w:rsidRDefault="00D3790F" w:rsidP="00D3790F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>罗</w:t>
                            </w:r>
                            <w:r w:rsidRPr="00D3790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  <w:t xml:space="preserve"> Rom 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6E3221" w14:textId="54F2AAD8" w:rsidR="00D3790F" w:rsidRPr="00D3790F" w:rsidRDefault="00D3790F" w:rsidP="00D3790F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D8EB3A8" w14:textId="2CD3D081" w:rsidR="00D3790F" w:rsidRPr="00D3790F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069B217" w14:textId="77777777" w:rsidR="00D3790F" w:rsidRPr="00802752" w:rsidRDefault="00D3790F" w:rsidP="00D3790F">
                            <w:pPr>
                              <w:snapToGrid w:val="0"/>
                              <w:spacing w:before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D3790F" w:rsidRPr="00A40C09" w14:paraId="1BBF5BB7" w14:textId="482F2FF1" w:rsidTr="00EC3520">
                        <w:trPr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3ABBAD2D" w:rsidR="00D3790F" w:rsidRPr="006360BB" w:rsidRDefault="00D3790F" w:rsidP="00D3790F">
                            <w:pPr>
                              <w:pStyle w:val="Boxes11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882E1BC" w14:textId="77777777" w:rsidR="00D3790F" w:rsidRPr="006360BB" w:rsidRDefault="00D3790F" w:rsidP="00D379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54F0A04" w14:textId="01E20FC0" w:rsidR="00D3790F" w:rsidRPr="006360BB" w:rsidRDefault="00D3790F" w:rsidP="00D379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190961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36A6FDB9" w:rsidR="007371B2" w:rsidRPr="00D90727" w:rsidRDefault="00F30B9F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JU</w:t>
                            </w:r>
                            <w:r w:rsidR="00D3790F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L</w:t>
                            </w:r>
                            <w:r w:rsidR="007371B2"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eG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KV3c2UB9pGkgnDROb5KMFvAHZz3p&#10;u+L++06g4sx8sjTRyWgcCYZbB2+dza0jrCQo6gRnJ3MVTo9o51BvW8pUpDlYWJIKGp1m8VbVWTuk&#10;4TSi83uLj+TWT7fe/gqLnwA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A2WreG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36A6FDB9" w:rsidR="007371B2" w:rsidRPr="00D90727" w:rsidRDefault="00F30B9F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JU</w:t>
                      </w:r>
                      <w:r w:rsidR="00D3790F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L</w:t>
                      </w:r>
                      <w:r w:rsidR="007371B2"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7377C67B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11EC7DEA" w:rsidR="001B2EF2" w:rsidRPr="002319C7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FB2DBB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D3790F">
                              <w:rPr>
                                <w:rFonts w:ascii="Berlin Sans FB" w:eastAsia="KaiTi" w:hAnsi="Berlin Sans FB" w:hint="eastAsi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七</w:t>
                            </w:r>
                            <w:r w:rsidR="007371B2" w:rsidRPr="00FB2DBB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9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GB5AEAAKg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pe5Zf5+oJKkmrrfFUU69RClM9fO/Thg4KBxUvFkYaa0MX+wYfIRpTPT2IzC/em79Nge/tbgh7G&#10;TGIfCc/Uw1RPzDQVv4h9o5gamgPJQZjXhdabLh3gT85GWpWK+x87gYqz/qMlS97lRRF3KwXF+mpF&#10;AZ5X6vOKsJKgKh44m6+3Yd7HnUPTdtRpHoKFG7JRm6TwhdWRPq1DEn5c3bhv53F69fKDbX8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KYz8YH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11EC7DEA" w:rsidR="001B2EF2" w:rsidRPr="002319C7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FB2DBB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D3790F">
                        <w:rPr>
                          <w:rFonts w:ascii="Berlin Sans FB" w:eastAsia="KaiTi" w:hAnsi="Berlin Sans FB" w:hint="eastAsi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七</w:t>
                      </w:r>
                      <w:r w:rsidR="007371B2" w:rsidRPr="00FB2DBB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8925" w14:textId="77777777" w:rsidR="001740AE" w:rsidRDefault="001740AE" w:rsidP="001B2EF2">
      <w:r>
        <w:separator/>
      </w:r>
    </w:p>
  </w:endnote>
  <w:endnote w:type="continuationSeparator" w:id="0">
    <w:p w14:paraId="14997F83" w14:textId="77777777" w:rsidR="001740AE" w:rsidRDefault="001740AE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altName w:val="Yu Gothic"/>
    <w:charset w:val="80"/>
    <w:family w:val="auto"/>
    <w:pitch w:val="variable"/>
    <w:sig w:usb0="F7FFAEFF" w:usb1="F9DFFFFF" w:usb2="0017FDFF" w:usb3="00000000" w:csb0="8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5F19" w14:textId="77777777" w:rsidR="001740AE" w:rsidRDefault="001740AE" w:rsidP="001B2EF2">
      <w:r>
        <w:separator/>
      </w:r>
    </w:p>
  </w:footnote>
  <w:footnote w:type="continuationSeparator" w:id="0">
    <w:p w14:paraId="6EDE5032" w14:textId="77777777" w:rsidR="001740AE" w:rsidRDefault="001740AE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0359D"/>
    <w:rsid w:val="00112D6A"/>
    <w:rsid w:val="00114A7C"/>
    <w:rsid w:val="00130CFD"/>
    <w:rsid w:val="001368CA"/>
    <w:rsid w:val="00140F2F"/>
    <w:rsid w:val="0014663E"/>
    <w:rsid w:val="00147267"/>
    <w:rsid w:val="00147E5E"/>
    <w:rsid w:val="001740AE"/>
    <w:rsid w:val="00176C25"/>
    <w:rsid w:val="00190961"/>
    <w:rsid w:val="001949B1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95745"/>
    <w:rsid w:val="002B18A9"/>
    <w:rsid w:val="002C131F"/>
    <w:rsid w:val="002D6161"/>
    <w:rsid w:val="002E3EE8"/>
    <w:rsid w:val="002F4B52"/>
    <w:rsid w:val="002F52F9"/>
    <w:rsid w:val="00300159"/>
    <w:rsid w:val="00303D11"/>
    <w:rsid w:val="00324500"/>
    <w:rsid w:val="003262B7"/>
    <w:rsid w:val="0034426E"/>
    <w:rsid w:val="00345590"/>
    <w:rsid w:val="003478FD"/>
    <w:rsid w:val="00363474"/>
    <w:rsid w:val="003652B2"/>
    <w:rsid w:val="00370677"/>
    <w:rsid w:val="00382777"/>
    <w:rsid w:val="003C5B40"/>
    <w:rsid w:val="003D28CA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870A4"/>
    <w:rsid w:val="005A663A"/>
    <w:rsid w:val="005D0FD6"/>
    <w:rsid w:val="005D1A05"/>
    <w:rsid w:val="005D6016"/>
    <w:rsid w:val="005E3A58"/>
    <w:rsid w:val="005E78A2"/>
    <w:rsid w:val="005F3172"/>
    <w:rsid w:val="0062013F"/>
    <w:rsid w:val="006314EB"/>
    <w:rsid w:val="00632C0E"/>
    <w:rsid w:val="006360BB"/>
    <w:rsid w:val="00645155"/>
    <w:rsid w:val="0066242A"/>
    <w:rsid w:val="00662F5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2752"/>
    <w:rsid w:val="00803122"/>
    <w:rsid w:val="0081123D"/>
    <w:rsid w:val="00817D74"/>
    <w:rsid w:val="0082624F"/>
    <w:rsid w:val="008305D9"/>
    <w:rsid w:val="008A1E9F"/>
    <w:rsid w:val="008A3290"/>
    <w:rsid w:val="008B34AE"/>
    <w:rsid w:val="008C7854"/>
    <w:rsid w:val="008D6254"/>
    <w:rsid w:val="008E52D9"/>
    <w:rsid w:val="00935F8B"/>
    <w:rsid w:val="00951BE7"/>
    <w:rsid w:val="00962540"/>
    <w:rsid w:val="00963434"/>
    <w:rsid w:val="009821CA"/>
    <w:rsid w:val="00987C65"/>
    <w:rsid w:val="009A6AC7"/>
    <w:rsid w:val="009A712E"/>
    <w:rsid w:val="009B1F1C"/>
    <w:rsid w:val="009E1524"/>
    <w:rsid w:val="009E64D6"/>
    <w:rsid w:val="009F2C22"/>
    <w:rsid w:val="009F63FF"/>
    <w:rsid w:val="00A34311"/>
    <w:rsid w:val="00A40C09"/>
    <w:rsid w:val="00A47652"/>
    <w:rsid w:val="00A51FF8"/>
    <w:rsid w:val="00A525DA"/>
    <w:rsid w:val="00A542DC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33B79"/>
    <w:rsid w:val="00C45B23"/>
    <w:rsid w:val="00C63E6F"/>
    <w:rsid w:val="00C73C28"/>
    <w:rsid w:val="00C73E35"/>
    <w:rsid w:val="00C768DD"/>
    <w:rsid w:val="00C914F0"/>
    <w:rsid w:val="00CA10DD"/>
    <w:rsid w:val="00CB0849"/>
    <w:rsid w:val="00CB7034"/>
    <w:rsid w:val="00CC6281"/>
    <w:rsid w:val="00CE4C26"/>
    <w:rsid w:val="00D004CE"/>
    <w:rsid w:val="00D16255"/>
    <w:rsid w:val="00D2466D"/>
    <w:rsid w:val="00D353E7"/>
    <w:rsid w:val="00D3790F"/>
    <w:rsid w:val="00D73DBE"/>
    <w:rsid w:val="00D90727"/>
    <w:rsid w:val="00DB6F04"/>
    <w:rsid w:val="00DD1852"/>
    <w:rsid w:val="00DD6143"/>
    <w:rsid w:val="00E01839"/>
    <w:rsid w:val="00E138A0"/>
    <w:rsid w:val="00E25916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C3520"/>
    <w:rsid w:val="00EE27D7"/>
    <w:rsid w:val="00EE417B"/>
    <w:rsid w:val="00EF3559"/>
    <w:rsid w:val="00F009C9"/>
    <w:rsid w:val="00F27F48"/>
    <w:rsid w:val="00F30B9F"/>
    <w:rsid w:val="00F32237"/>
    <w:rsid w:val="00F325FA"/>
    <w:rsid w:val="00F328DB"/>
    <w:rsid w:val="00F66EE1"/>
    <w:rsid w:val="00F70AE8"/>
    <w:rsid w:val="00F7682D"/>
    <w:rsid w:val="00F84746"/>
    <w:rsid w:val="00FA3B2F"/>
    <w:rsid w:val="00FA410E"/>
    <w:rsid w:val="00FB2A08"/>
    <w:rsid w:val="00FB2DBB"/>
    <w:rsid w:val="00FB5E57"/>
    <w:rsid w:val="00FD7FFA"/>
    <w:rsid w:val="00FE7FC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esetools.eu/bible/?action=texte&amp;livre=4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nesetools.eu/bible/?action=texte&amp;livre=4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TCIS Admin</cp:lastModifiedBy>
  <cp:revision>4</cp:revision>
  <cp:lastPrinted>2025-04-27T02:41:00Z</cp:lastPrinted>
  <dcterms:created xsi:type="dcterms:W3CDTF">2025-06-27T07:48:00Z</dcterms:created>
  <dcterms:modified xsi:type="dcterms:W3CDTF">2025-06-29T02:56:00Z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