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2D5DDFAC" w:rsidR="00AC55DC" w:rsidRDefault="00715E71" w:rsidP="004A1086">
      <w:r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742C5CBD">
                <wp:simplePos x="0" y="0"/>
                <wp:positionH relativeFrom="margin">
                  <wp:posOffset>21771</wp:posOffset>
                </wp:positionH>
                <wp:positionV relativeFrom="margin">
                  <wp:posOffset>217714</wp:posOffset>
                </wp:positionV>
                <wp:extent cx="9655628" cy="5791200"/>
                <wp:effectExtent l="0" t="0" r="3175" b="0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5628" cy="579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8473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  <w:gridCol w:w="1095"/>
                              <w:gridCol w:w="1078"/>
                              <w:gridCol w:w="1094"/>
                            </w:tblGrid>
                            <w:tr w:rsidR="00EC3520" w:rsidRPr="004466A2" w14:paraId="41C866BC" w14:textId="4898F95B" w:rsidTr="00EC3520">
                              <w:trPr>
                                <w:gridAfter w:val="1"/>
                                <w:wAfter w:w="1094" w:type="dxa"/>
                                <w:trHeight w:val="1424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FA2E2D7" w14:textId="77777777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3568C" w:rsidRPr="006360BB" w14:paraId="589E62E6" w14:textId="16E51039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01A12DD" w14:textId="69636E94" w:rsidR="0083568C" w:rsidRPr="00C4316D" w:rsidRDefault="0083568C" w:rsidP="0083568C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7F36D70" w14:textId="77777777" w:rsidR="0083568C" w:rsidRPr="00C4316D" w:rsidRDefault="0083568C" w:rsidP="0083568C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10BA3FF3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137-139</w:t>
                                  </w:r>
                                </w:p>
                                <w:p w14:paraId="43527696" w14:textId="54341415" w:rsidR="0083568C" w:rsidRPr="00C4316D" w:rsidRDefault="0083568C" w:rsidP="0083568C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13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CF35C6B" w14:textId="77777777" w:rsidR="0083568C" w:rsidRPr="00C4316D" w:rsidRDefault="0083568C" w:rsidP="0083568C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2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</w:t>
                                  </w:r>
                                </w:p>
                                <w:p w14:paraId="4F2D5933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140-142</w:t>
                                  </w:r>
                                </w:p>
                                <w:p w14:paraId="4D9C2B36" w14:textId="19C3DBC3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14:1-20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384071" w14:textId="77777777" w:rsidR="0083568C" w:rsidRPr="00C4316D" w:rsidRDefault="0083568C" w:rsidP="0083568C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400D00A6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143-145</w:t>
                                  </w:r>
                                </w:p>
                                <w:p w14:paraId="7B32A4D5" w14:textId="4DDEB2BA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  <w:lang w:eastAsia="zh-CN"/>
                                    </w:rPr>
                                    <w:t>1 Cor 14:21-40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37B5BEA" w14:textId="77777777" w:rsidR="0083568C" w:rsidRPr="00C4316D" w:rsidRDefault="0083568C" w:rsidP="0083568C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5E8211BF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146-147</w:t>
                                  </w:r>
                                </w:p>
                                <w:p w14:paraId="60EA86FF" w14:textId="3EEFC266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15:1-28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F01A01E" w14:textId="77777777" w:rsidR="0083568C" w:rsidRPr="00C4316D" w:rsidRDefault="0083568C" w:rsidP="0083568C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4C68694D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148-150</w:t>
                                  </w:r>
                                </w:p>
                                <w:p w14:paraId="2049DC26" w14:textId="5C9C96F9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  <w:lang w:eastAsia="zh-CN"/>
                                    </w:rPr>
                                    <w:t>15:29-58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7E58ACCA" w14:textId="77777777" w:rsidR="0083568C" w:rsidRPr="00C4316D" w:rsidRDefault="0083568C" w:rsidP="0083568C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2AE9B586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1-2</w:t>
                                  </w:r>
                                </w:p>
                                <w:p w14:paraId="65390C6B" w14:textId="62E59E22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林前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Cor 16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CAC246F" w14:textId="77777777" w:rsidR="0083568C" w:rsidRPr="0079448C" w:rsidRDefault="0083568C" w:rsidP="0083568C">
                                  <w:pPr>
                                    <w:tabs>
                                      <w:tab w:val="left" w:pos="1944"/>
                                    </w:tabs>
                                    <w:snapToGrid w:val="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83568C" w:rsidRPr="006360BB" w14:paraId="4E20ABA9" w14:textId="22FEAC57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09518D87" w14:textId="77777777" w:rsidR="0083568C" w:rsidRPr="00C4316D" w:rsidRDefault="0083568C" w:rsidP="0083568C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18AF30D1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3-5</w:t>
                                  </w:r>
                                </w:p>
                                <w:p w14:paraId="233FF718" w14:textId="13F071F3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9D28057" w14:textId="77777777" w:rsidR="0083568C" w:rsidRPr="00C4316D" w:rsidRDefault="0083568C" w:rsidP="0083568C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14:paraId="6B923B6E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6-7</w:t>
                                  </w:r>
                                </w:p>
                                <w:p w14:paraId="3AEF929F" w14:textId="63FEE325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2 Cor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45CE9C5" w14:textId="77777777" w:rsidR="0083568C" w:rsidRPr="00C4316D" w:rsidRDefault="0083568C" w:rsidP="0083568C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9 </w:t>
                                  </w:r>
                                </w:p>
                                <w:p w14:paraId="3B80F08D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 8-9</w:t>
                                  </w:r>
                                </w:p>
                                <w:p w14:paraId="50A3CD2A" w14:textId="5C991DB9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DF070FF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0 </w:t>
                                  </w:r>
                                </w:p>
                                <w:p w14:paraId="2C2B96AB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10-12</w:t>
                                  </w:r>
                                </w:p>
                                <w:p w14:paraId="19EC703C" w14:textId="1F3FE229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0D3EFAC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0D9E7CD8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13-15</w:t>
                                  </w:r>
                                </w:p>
                                <w:p w14:paraId="5565D748" w14:textId="1428188D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142A7E5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552FF1C1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16-18</w:t>
                                  </w:r>
                                </w:p>
                                <w:p w14:paraId="39F5473C" w14:textId="2B5A52BB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43248CB3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6C3694C7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19-21</w:t>
                                  </w:r>
                                </w:p>
                                <w:p w14:paraId="35FD3680" w14:textId="04F689C3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7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1F263C61" w14:textId="77777777" w:rsidR="0083568C" w:rsidRPr="0079448C" w:rsidRDefault="0083568C" w:rsidP="0083568C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3568C" w:rsidRPr="006360BB" w14:paraId="19EC67E1" w14:textId="18E7269D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0A502C11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40B74D86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22-24</w:t>
                                  </w:r>
                                </w:p>
                                <w:p w14:paraId="76A3B1B1" w14:textId="5325D87F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9162D80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62DC8BE6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25-26</w:t>
                                  </w:r>
                                </w:p>
                                <w:p w14:paraId="36240174" w14:textId="41EFCEE5" w:rsidR="0083568C" w:rsidRPr="00C4316D" w:rsidRDefault="0083568C" w:rsidP="0083568C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7E106F4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7ED4775C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 27-29</w:t>
                                  </w:r>
                                </w:p>
                                <w:p w14:paraId="641CE2EB" w14:textId="37F3F185" w:rsidR="0083568C" w:rsidRPr="00C4316D" w:rsidRDefault="0083568C" w:rsidP="0083568C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10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10FADE0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518E080C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箴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Prov   30-31</w:t>
                                  </w:r>
                                </w:p>
                                <w:p w14:paraId="2FE7ED28" w14:textId="50D78B80" w:rsidR="0083568C" w:rsidRPr="00C4316D" w:rsidRDefault="0083568C" w:rsidP="0083568C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11:1-15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80F9C51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09ECC212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传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Eccl  1-3</w:t>
                                  </w:r>
                                </w:p>
                                <w:p w14:paraId="09B66EDF" w14:textId="5ADDDCB7" w:rsidR="0083568C" w:rsidRPr="00C4316D" w:rsidRDefault="0083568C" w:rsidP="0083568C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  <w:lang w:eastAsia="zh-CN"/>
                                    </w:rPr>
                                    <w:t>11:16-33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C6950D2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19 </w:t>
                                  </w:r>
                                </w:p>
                                <w:p w14:paraId="3F4E30D3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传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Eccl   4-6</w:t>
                                  </w:r>
                                </w:p>
                                <w:p w14:paraId="77266F72" w14:textId="35B3F2C2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12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374C9BA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0 </w:t>
                                  </w:r>
                                </w:p>
                                <w:p w14:paraId="426BC8D3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传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Eccl    7-9</w:t>
                                  </w:r>
                                </w:p>
                                <w:p w14:paraId="66AD1ADC" w14:textId="3C0421D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林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后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Cor 13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76C1128C" w14:textId="77777777" w:rsidR="0083568C" w:rsidRPr="0079448C" w:rsidRDefault="0083568C" w:rsidP="0083568C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3568C" w:rsidRPr="006360BB" w14:paraId="573B4E4E" w14:textId="67F189EE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6DEF54F4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119B0629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传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Eccl   10-12</w:t>
                                  </w:r>
                                </w:p>
                                <w:p w14:paraId="2022E825" w14:textId="03480D91" w:rsidR="0083568C" w:rsidRPr="00C4316D" w:rsidRDefault="0083568C" w:rsidP="0083568C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加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Gal 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48540C7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2</w:t>
                                  </w:r>
                                </w:p>
                                <w:p w14:paraId="2712D462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歌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Song  1-3</w:t>
                                  </w:r>
                                </w:p>
                                <w:p w14:paraId="0054E0BE" w14:textId="186A6F06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加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Gal 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631EE3B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3</w:t>
                                  </w:r>
                                </w:p>
                                <w:p w14:paraId="048D17FE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歌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Song  4-5</w:t>
                                  </w:r>
                                </w:p>
                                <w:p w14:paraId="492F3E6D" w14:textId="33DE147C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加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Gal  3 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593111F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4</w:t>
                                  </w:r>
                                </w:p>
                                <w:p w14:paraId="760487D5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歌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Song  6-8</w:t>
                                  </w:r>
                                </w:p>
                                <w:p w14:paraId="622EC91E" w14:textId="26DBF1B6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加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Gal 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ED4AC5B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1FE505B6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1-2</w:t>
                                  </w:r>
                                </w:p>
                                <w:p w14:paraId="3A6796CB" w14:textId="3018EB1D" w:rsidR="0083568C" w:rsidRPr="00C4316D" w:rsidRDefault="0083568C" w:rsidP="0083568C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加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Gal  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70082C3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6</w:t>
                                  </w:r>
                                </w:p>
                                <w:p w14:paraId="79A55AC3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3-4</w:t>
                                  </w:r>
                                </w:p>
                                <w:p w14:paraId="496FB42A" w14:textId="5797E892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加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Gal  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79C1FB15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21CA50DD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 5-6</w:t>
                                  </w:r>
                                </w:p>
                                <w:p w14:paraId="040BE420" w14:textId="698CE80D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弗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Eph  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8456014" w14:textId="77777777" w:rsidR="0083568C" w:rsidRPr="0079448C" w:rsidRDefault="0083568C" w:rsidP="0083568C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3568C" w:rsidRPr="006360BB" w14:paraId="168F385C" w14:textId="5883B954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7E3D2FC4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0C5E65F9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 7-8</w:t>
                                  </w:r>
                                </w:p>
                                <w:p w14:paraId="469C1E21" w14:textId="287D6AB2" w:rsidR="0083568C" w:rsidRPr="00C4316D" w:rsidRDefault="0083568C" w:rsidP="00C4316D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弗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Eph 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9C4AF23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29 </w:t>
                                  </w:r>
                                </w:p>
                                <w:p w14:paraId="397FC69B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 9-10</w:t>
                                  </w:r>
                                </w:p>
                                <w:p w14:paraId="03753C0E" w14:textId="75F2E991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弗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Eph 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F767E6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30 </w:t>
                                  </w:r>
                                </w:p>
                                <w:p w14:paraId="68599EB8" w14:textId="7777777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11-13</w:t>
                                  </w:r>
                                </w:p>
                                <w:p w14:paraId="3EB0DA5A" w14:textId="512AF394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弗</w:t>
                                  </w:r>
                                  <w:r w:rsidRPr="00C4316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Eph  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B785E80" w14:textId="1F3909CC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7D326E" w14:textId="52C9B531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6E3221" w14:textId="43B00557" w:rsidR="0083568C" w:rsidRPr="00C4316D" w:rsidRDefault="0083568C" w:rsidP="0083568C">
                                  <w:pPr>
                                    <w:snapToGrid w:val="0"/>
                                    <w:spacing w:before="40"/>
                                    <w:ind w:left="7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D8EB3A8" w14:textId="54B52096" w:rsidR="0083568C" w:rsidRPr="00C4316D" w:rsidRDefault="0083568C" w:rsidP="0083568C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069B217" w14:textId="77777777" w:rsidR="0083568C" w:rsidRPr="0079448C" w:rsidRDefault="0083568C" w:rsidP="0083568C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83568C" w:rsidRPr="00A40C09" w14:paraId="1BBF5BB7" w14:textId="482F2FF1" w:rsidTr="00EC3520">
                              <w:trPr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3ABBAD2D" w:rsidR="0083568C" w:rsidRPr="0079448C" w:rsidRDefault="0083568C" w:rsidP="0083568C">
                                  <w:pPr>
                                    <w:pStyle w:val="Boxes11"/>
                                    <w:rPr>
                                      <w:rFonts w:asciiTheme="minorHAnsi" w:hAnsiTheme="minorHAnsi" w:cstheme="minorHAns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882E1BC" w14:textId="77777777" w:rsidR="0083568C" w:rsidRPr="0079448C" w:rsidRDefault="0083568C" w:rsidP="0083568C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 w14:paraId="554F0A04" w14:textId="01E20FC0" w:rsidR="0083568C" w:rsidRPr="006360BB" w:rsidRDefault="0083568C" w:rsidP="0083568C">
                                  <w:pP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C07183" w:rsidRDefault="00817D74" w:rsidP="00190961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6" style="position:absolute;margin-left:1.7pt;margin-top:17.15pt;width:760.3pt;height:45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" filled="f" stroked="f">
                <v:textbox inset="0,0,0,0">
                  <w:txbxContent>
                    <w:tbl>
                      <w:tblPr>
                        <w:tblW w:w="18473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  <w:gridCol w:w="1095"/>
                        <w:gridCol w:w="1078"/>
                        <w:gridCol w:w="1094"/>
                      </w:tblGrid>
                      <w:tr w:rsidR="00EC3520" w:rsidRPr="004466A2" w14:paraId="41C866BC" w14:textId="4898F95B" w:rsidTr="00EC3520">
                        <w:trPr>
                          <w:gridAfter w:val="1"/>
                          <w:wAfter w:w="1094" w:type="dxa"/>
                          <w:trHeight w:val="1424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FA2E2D7" w14:textId="77777777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3568C" w:rsidRPr="006360BB" w14:paraId="589E62E6" w14:textId="16E51039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01A12DD" w14:textId="69636E94" w:rsidR="0083568C" w:rsidRPr="00C4316D" w:rsidRDefault="0083568C" w:rsidP="0083568C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37F36D70" w14:textId="77777777" w:rsidR="0083568C" w:rsidRPr="00C4316D" w:rsidRDefault="0083568C" w:rsidP="0083568C">
                            <w:pPr>
                              <w:snapToGrid w:val="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10BA3FF3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137-139</w:t>
                            </w:r>
                          </w:p>
                          <w:p w14:paraId="43527696" w14:textId="54341415" w:rsidR="0083568C" w:rsidRPr="00C4316D" w:rsidRDefault="0083568C" w:rsidP="0083568C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13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CF35C6B" w14:textId="77777777" w:rsidR="0083568C" w:rsidRPr="00C4316D" w:rsidRDefault="0083568C" w:rsidP="0083568C">
                            <w:pPr>
                              <w:snapToGrid w:val="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4F2D5933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140-142</w:t>
                            </w:r>
                          </w:p>
                          <w:p w14:paraId="4D9C2B36" w14:textId="19C3DBC3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14:1-20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384071" w14:textId="77777777" w:rsidR="0083568C" w:rsidRPr="00C4316D" w:rsidRDefault="0083568C" w:rsidP="0083568C">
                            <w:pPr>
                              <w:snapToGrid w:val="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400D00A6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143-145</w:t>
                            </w:r>
                          </w:p>
                          <w:p w14:paraId="7B32A4D5" w14:textId="4DDEB2BA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  <w:lang w:eastAsia="zh-CN"/>
                              </w:rPr>
                              <w:t>1 Cor 14:21-40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37B5BEA" w14:textId="77777777" w:rsidR="0083568C" w:rsidRPr="00C4316D" w:rsidRDefault="0083568C" w:rsidP="0083568C">
                            <w:pPr>
                              <w:snapToGrid w:val="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5E8211BF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146-147</w:t>
                            </w:r>
                          </w:p>
                          <w:p w14:paraId="60EA86FF" w14:textId="3EEFC266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15:1-28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F01A01E" w14:textId="77777777" w:rsidR="0083568C" w:rsidRPr="00C4316D" w:rsidRDefault="0083568C" w:rsidP="0083568C">
                            <w:pPr>
                              <w:snapToGrid w:val="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4C68694D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Ps  148-150</w:t>
                            </w:r>
                          </w:p>
                          <w:p w14:paraId="2049DC26" w14:textId="5C9C96F9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  <w:lang w:eastAsia="zh-CN"/>
                              </w:rPr>
                              <w:t>15:29-58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7E58ACCA" w14:textId="77777777" w:rsidR="0083568C" w:rsidRPr="00C4316D" w:rsidRDefault="0083568C" w:rsidP="0083568C">
                            <w:pPr>
                              <w:snapToGrid w:val="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2AE9B586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1-2</w:t>
                            </w:r>
                          </w:p>
                          <w:p w14:paraId="65390C6B" w14:textId="62E59E22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i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林前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Cor 16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CAC246F" w14:textId="77777777" w:rsidR="0083568C" w:rsidRPr="0079448C" w:rsidRDefault="0083568C" w:rsidP="0083568C">
                            <w:pPr>
                              <w:tabs>
                                <w:tab w:val="left" w:pos="1944"/>
                              </w:tabs>
                              <w:snapToGrid w:val="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c>
                      </w:tr>
                      <w:tr w:rsidR="0083568C" w:rsidRPr="006360BB" w14:paraId="4E20ABA9" w14:textId="22FEAC57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09518D87" w14:textId="77777777" w:rsidR="0083568C" w:rsidRPr="00C4316D" w:rsidRDefault="0083568C" w:rsidP="0083568C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18AF30D1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3-5</w:t>
                            </w:r>
                          </w:p>
                          <w:p w14:paraId="233FF718" w14:textId="13F071F3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9D28057" w14:textId="77777777" w:rsidR="0083568C" w:rsidRPr="00C4316D" w:rsidRDefault="0083568C" w:rsidP="0083568C">
                            <w:pPr>
                              <w:snapToGrid w:val="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8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 </w:t>
                            </w:r>
                          </w:p>
                          <w:p w14:paraId="6B923B6E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6-7</w:t>
                            </w:r>
                          </w:p>
                          <w:p w14:paraId="3AEF929F" w14:textId="63FEE325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2 Cor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45CE9C5" w14:textId="77777777" w:rsidR="0083568C" w:rsidRPr="00C4316D" w:rsidRDefault="0083568C" w:rsidP="0083568C">
                            <w:pPr>
                              <w:snapToGrid w:val="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9 </w:t>
                            </w:r>
                          </w:p>
                          <w:p w14:paraId="3B80F08D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 8-9</w:t>
                            </w:r>
                          </w:p>
                          <w:p w14:paraId="50A3CD2A" w14:textId="5C991DB9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3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DF070FF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0 </w:t>
                            </w:r>
                          </w:p>
                          <w:p w14:paraId="2C2B96AB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10-12</w:t>
                            </w:r>
                          </w:p>
                          <w:p w14:paraId="19EC703C" w14:textId="1F3FE229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0D3EFAC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0D9E7CD8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13-15</w:t>
                            </w:r>
                          </w:p>
                          <w:p w14:paraId="5565D748" w14:textId="1428188D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142A7E5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552FF1C1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16-18</w:t>
                            </w:r>
                          </w:p>
                          <w:p w14:paraId="39F5473C" w14:textId="2B5A52BB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43248CB3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6C3694C7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19-21</w:t>
                            </w:r>
                          </w:p>
                          <w:p w14:paraId="35FD3680" w14:textId="04F689C3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7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1F263C61" w14:textId="77777777" w:rsidR="0083568C" w:rsidRPr="0079448C" w:rsidRDefault="0083568C" w:rsidP="0083568C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3568C" w:rsidRPr="006360BB" w14:paraId="19EC67E1" w14:textId="18E7269D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0A502C11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Pr="00C4316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40B74D86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22-24</w:t>
                            </w:r>
                          </w:p>
                          <w:p w14:paraId="76A3B1B1" w14:textId="5325D87F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9162D80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62DC8BE6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25-26</w:t>
                            </w:r>
                          </w:p>
                          <w:p w14:paraId="36240174" w14:textId="41EFCEE5" w:rsidR="0083568C" w:rsidRPr="00C4316D" w:rsidRDefault="0083568C" w:rsidP="0083568C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7E106F4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7ED4775C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 27-29</w:t>
                            </w:r>
                          </w:p>
                          <w:p w14:paraId="641CE2EB" w14:textId="37F3F185" w:rsidR="0083568C" w:rsidRPr="00C4316D" w:rsidRDefault="0083568C" w:rsidP="0083568C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10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10FADE0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518E080C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箴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Prov   30-31</w:t>
                            </w:r>
                          </w:p>
                          <w:p w14:paraId="2FE7ED28" w14:textId="50D78B80" w:rsidR="0083568C" w:rsidRPr="00C4316D" w:rsidRDefault="0083568C" w:rsidP="0083568C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11:1-15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80F9C51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09ECC212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传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Eccl  1-3</w:t>
                            </w:r>
                          </w:p>
                          <w:p w14:paraId="09B66EDF" w14:textId="5ADDDCB7" w:rsidR="0083568C" w:rsidRPr="00C4316D" w:rsidRDefault="0083568C" w:rsidP="0083568C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  <w:lang w:eastAsia="zh-CN"/>
                              </w:rPr>
                              <w:t>11:16-33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C6950D2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19 </w:t>
                            </w:r>
                          </w:p>
                          <w:p w14:paraId="3F4E30D3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传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Eccl   4-6</w:t>
                            </w:r>
                          </w:p>
                          <w:p w14:paraId="77266F72" w14:textId="35B3F2C2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12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374C9BA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0 </w:t>
                            </w:r>
                          </w:p>
                          <w:p w14:paraId="426BC8D3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传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Eccl    7-9</w:t>
                            </w:r>
                          </w:p>
                          <w:p w14:paraId="66AD1ADC" w14:textId="3C0421D7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林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后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Cor 13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76C1128C" w14:textId="77777777" w:rsidR="0083568C" w:rsidRPr="0079448C" w:rsidRDefault="0083568C" w:rsidP="0083568C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3568C" w:rsidRPr="006360BB" w14:paraId="573B4E4E" w14:textId="67F189EE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6DEF54F4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Pr="00C4316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119B0629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传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Eccl   10-12</w:t>
                            </w:r>
                          </w:p>
                          <w:p w14:paraId="2022E825" w14:textId="03480D91" w:rsidR="0083568C" w:rsidRPr="00C4316D" w:rsidRDefault="0083568C" w:rsidP="0083568C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加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Gal 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48540C7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</w:p>
                          <w:p w14:paraId="2712D462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歌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Song  1-3</w:t>
                            </w:r>
                          </w:p>
                          <w:p w14:paraId="0054E0BE" w14:textId="186A6F06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加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Gal 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631EE3B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</w:p>
                          <w:p w14:paraId="048D17FE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歌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Song  4-5</w:t>
                            </w:r>
                          </w:p>
                          <w:p w14:paraId="492F3E6D" w14:textId="33DE147C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加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Gal  3 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593111F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</w:p>
                          <w:p w14:paraId="760487D5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歌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Song  6-8</w:t>
                            </w:r>
                          </w:p>
                          <w:p w14:paraId="622EC91E" w14:textId="26DBF1B6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加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Gal 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ED4AC5B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1FE505B6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1-2</w:t>
                            </w:r>
                          </w:p>
                          <w:p w14:paraId="3A6796CB" w14:textId="3018EB1D" w:rsidR="0083568C" w:rsidRPr="00C4316D" w:rsidRDefault="0083568C" w:rsidP="0083568C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加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Gal  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70082C3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</w:p>
                          <w:p w14:paraId="79A55AC3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3-4</w:t>
                            </w:r>
                          </w:p>
                          <w:p w14:paraId="496FB42A" w14:textId="5797E892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加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Gal  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79C1FB15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21CA50DD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 5-6</w:t>
                            </w:r>
                          </w:p>
                          <w:p w14:paraId="040BE420" w14:textId="698CE80D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弗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Eph  1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8456014" w14:textId="77777777" w:rsidR="0083568C" w:rsidRPr="0079448C" w:rsidRDefault="0083568C" w:rsidP="0083568C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3568C" w:rsidRPr="006360BB" w14:paraId="168F385C" w14:textId="5883B954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7E3D2FC4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Pr="00C4316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0C5E65F9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 7-8</w:t>
                            </w:r>
                          </w:p>
                          <w:p w14:paraId="469C1E21" w14:textId="287D6AB2" w:rsidR="0083568C" w:rsidRPr="00C4316D" w:rsidRDefault="0083568C" w:rsidP="00C4316D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弗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Eph 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9C4AF23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29 </w:t>
                            </w:r>
                          </w:p>
                          <w:p w14:paraId="397FC69B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 9-10</w:t>
                            </w:r>
                          </w:p>
                          <w:p w14:paraId="03753C0E" w14:textId="75F2E991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弗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Eph 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F767E6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30 </w:t>
                            </w:r>
                          </w:p>
                          <w:p w14:paraId="68599EB8" w14:textId="77777777" w:rsidR="0083568C" w:rsidRPr="00C4316D" w:rsidRDefault="0083568C" w:rsidP="0083568C">
                            <w:pPr>
                              <w:snapToGrid w:val="0"/>
                              <w:spacing w:before="4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11-13</w:t>
                            </w:r>
                          </w:p>
                          <w:p w14:paraId="3EB0DA5A" w14:textId="512AF394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弗</w:t>
                            </w:r>
                            <w:r w:rsidRPr="00C4316D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Eph  4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B785E80" w14:textId="1F3909CC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5A7D326E" w14:textId="52C9B531" w:rsidR="0083568C" w:rsidRPr="00C4316D" w:rsidRDefault="0083568C" w:rsidP="0083568C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026E3221" w14:textId="43B00557" w:rsidR="0083568C" w:rsidRPr="00C4316D" w:rsidRDefault="0083568C" w:rsidP="0083568C">
                            <w:pPr>
                              <w:snapToGrid w:val="0"/>
                              <w:spacing w:before="40"/>
                              <w:ind w:left="7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D8EB3A8" w14:textId="54B52096" w:rsidR="0083568C" w:rsidRPr="00C4316D" w:rsidRDefault="0083568C" w:rsidP="0083568C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069B217" w14:textId="77777777" w:rsidR="0083568C" w:rsidRPr="0079448C" w:rsidRDefault="0083568C" w:rsidP="0083568C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  <w:tr w:rsidR="0083568C" w:rsidRPr="00A40C09" w14:paraId="1BBF5BB7" w14:textId="482F2FF1" w:rsidTr="00EC3520">
                        <w:trPr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3ABBAD2D" w:rsidR="0083568C" w:rsidRPr="0079448C" w:rsidRDefault="0083568C" w:rsidP="0083568C">
                            <w:pPr>
                              <w:pStyle w:val="Boxes11"/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882E1BC" w14:textId="77777777" w:rsidR="0083568C" w:rsidRPr="0079448C" w:rsidRDefault="0083568C" w:rsidP="0083568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  <w:gridSpan w:val="2"/>
                          </w:tcPr>
                          <w:p w14:paraId="554F0A04" w14:textId="01E20FC0" w:rsidR="0083568C" w:rsidRPr="006360BB" w:rsidRDefault="0083568C" w:rsidP="0083568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C07183" w:rsidRDefault="00817D74" w:rsidP="00190961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87C65"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7F4816CF">
                <wp:simplePos x="0" y="0"/>
                <wp:positionH relativeFrom="margin">
                  <wp:align>right</wp:align>
                </wp:positionH>
                <wp:positionV relativeFrom="paragraph">
                  <wp:posOffset>5682342</wp:posOffset>
                </wp:positionV>
                <wp:extent cx="9771380" cy="1085009"/>
                <wp:effectExtent l="0" t="0" r="0" b="127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1085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FB895" w14:textId="77777777" w:rsidR="00E44588" w:rsidRPr="00E44588" w:rsidRDefault="00E44588" w:rsidP="00E44588">
                            <w:pPr>
                              <w:jc w:val="center"/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pacing w:val="20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E44588">
                              <w:rPr>
                                <w:rFonts w:ascii="Cambria" w:eastAsia="KaiTi" w:hAnsi="KaiTi" w:cs="SimSun"/>
                                <w:b/>
                                <w:bCs/>
                                <w:color w:val="1F4E79" w:themeColor="accent5" w:themeShade="80"/>
                                <w:spacing w:val="20"/>
                                <w:sz w:val="32"/>
                                <w:szCs w:val="32"/>
                                <w:lang w:val="zh-CN" w:eastAsia="zh-CN"/>
                              </w:rPr>
                              <w:t>我们晓得万事都互相效力，叫爱神的人得益处，就是按祂旨意被召的人。</w:t>
                            </w:r>
                          </w:p>
                          <w:p w14:paraId="5BD8FE19" w14:textId="77777777" w:rsidR="00E44588" w:rsidRPr="00E44588" w:rsidRDefault="00E44588" w:rsidP="00E44588">
                            <w:pPr>
                              <w:jc w:val="center"/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E44588"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eastAsia="zh-CN"/>
                              </w:rPr>
                              <w:t>And we know that all things work together for good to those who love God,</w:t>
                            </w:r>
                            <w:r w:rsidRPr="00E44588"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eastAsia="zh-CN"/>
                              </w:rPr>
                              <w:br/>
                              <w:t xml:space="preserve">to those who are the called according to </w:t>
                            </w:r>
                            <w:r w:rsidRPr="00E44588">
                              <w:rPr>
                                <w:rFonts w:ascii="Cambria" w:eastAsia="KaiTi" w:hAnsi="Cambria" w:cs="Calibri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28"/>
                                <w:szCs w:val="28"/>
                                <w:lang w:eastAsia="zh-CN"/>
                              </w:rPr>
                              <w:t>His</w:t>
                            </w:r>
                            <w:r w:rsidRPr="00E44588"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eastAsia="zh-CN"/>
                              </w:rPr>
                              <w:t xml:space="preserve"> purpose.</w:t>
                            </w:r>
                          </w:p>
                          <w:p w14:paraId="2E98FA59" w14:textId="77777777" w:rsidR="00E44588" w:rsidRPr="00E44588" w:rsidRDefault="00E44588" w:rsidP="00E44588">
                            <w:pPr>
                              <w:jc w:val="center"/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6D9070DD" w14:textId="307CDDC1" w:rsidR="00EA7270" w:rsidRPr="00E44588" w:rsidRDefault="00E44588" w:rsidP="00E44588">
                            <w:pPr>
                              <w:jc w:val="center"/>
                              <w:rPr>
                                <w:rFonts w:ascii="Cambria" w:eastAsia="KaiTi" w:hAnsi="Cambria" w:cstheme="minorHAnsi"/>
                                <w:b/>
                                <w:bCs/>
                                <w:color w:val="1F4E79" w:themeColor="accent5" w:themeShade="80"/>
                                <w:lang w:eastAsia="x-none"/>
                              </w:rPr>
                            </w:pPr>
                            <w:hyperlink r:id="rId7" w:tooltip="Romains" w:history="1">
                              <w:r w:rsidRPr="00E44588">
                                <w:rPr>
                                  <w:rStyle w:val="Hyperlink"/>
                                  <w:rFonts w:ascii="Cambria" w:eastAsia="KaiTi" w:hAnsi="KaiTi" w:cs="Arial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u w:val="none"/>
                                </w:rPr>
                                <w:t>罗马书</w:t>
                              </w:r>
                            </w:hyperlink>
                            <w:r w:rsidRPr="00E44588">
                              <w:rPr>
                                <w:rFonts w:ascii="Cambria" w:eastAsia="KaiTi" w:hAnsi="Cambria" w:cs="Arial"/>
                                <w:b/>
                                <w:bCs/>
                                <w:color w:val="1F4E79" w:themeColor="accent5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44588"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eastAsia="zh-CN"/>
                              </w:rPr>
                              <w:t>Romans 8:28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718.2pt;margin-top:447.45pt;width:769.4pt;height:85.4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" filled="f" stroked="f">
                <v:textbox>
                  <w:txbxContent>
                    <w:p w14:paraId="417FB895" w14:textId="77777777" w:rsidR="00E44588" w:rsidRPr="00E44588" w:rsidRDefault="00E44588" w:rsidP="00E44588">
                      <w:pPr>
                        <w:jc w:val="center"/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pacing w:val="20"/>
                          <w:sz w:val="32"/>
                          <w:szCs w:val="32"/>
                          <w:lang w:eastAsia="zh-CN"/>
                        </w:rPr>
                      </w:pPr>
                      <w:r w:rsidRPr="00E44588">
                        <w:rPr>
                          <w:rFonts w:ascii="Cambria" w:eastAsia="KaiTi" w:hAnsi="KaiTi" w:cs="SimSun"/>
                          <w:b/>
                          <w:bCs/>
                          <w:color w:val="1F4E79" w:themeColor="accent5" w:themeShade="80"/>
                          <w:spacing w:val="20"/>
                          <w:sz w:val="32"/>
                          <w:szCs w:val="32"/>
                          <w:lang w:val="zh-CN" w:eastAsia="zh-CN"/>
                        </w:rPr>
                        <w:t>我们晓得万事都互相效力，叫爱神的人得益处，就是按祂旨意被召的人。</w:t>
                      </w:r>
                    </w:p>
                    <w:p w14:paraId="5BD8FE19" w14:textId="77777777" w:rsidR="00E44588" w:rsidRPr="00E44588" w:rsidRDefault="00E44588" w:rsidP="00E44588">
                      <w:pPr>
                        <w:jc w:val="center"/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lang w:eastAsia="zh-CN"/>
                        </w:rPr>
                      </w:pPr>
                      <w:r w:rsidRPr="00E44588"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lang w:eastAsia="zh-CN"/>
                        </w:rPr>
                        <w:t>And we know that all things work together for good to those who love God,</w:t>
                      </w:r>
                      <w:r w:rsidRPr="00E44588"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lang w:eastAsia="zh-CN"/>
                        </w:rPr>
                        <w:br/>
                        <w:t xml:space="preserve">to those who are the called according to </w:t>
                      </w:r>
                      <w:r w:rsidRPr="00E44588">
                        <w:rPr>
                          <w:rFonts w:ascii="Cambria" w:eastAsia="KaiTi" w:hAnsi="Cambria" w:cs="Calibri"/>
                          <w:b/>
                          <w:bCs/>
                          <w:i/>
                          <w:iCs/>
                          <w:color w:val="1F4E79" w:themeColor="accent5" w:themeShade="80"/>
                          <w:sz w:val="28"/>
                          <w:szCs w:val="28"/>
                          <w:lang w:eastAsia="zh-CN"/>
                        </w:rPr>
                        <w:t>His</w:t>
                      </w:r>
                      <w:r w:rsidRPr="00E44588"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lang w:eastAsia="zh-CN"/>
                        </w:rPr>
                        <w:t xml:space="preserve"> purpose.</w:t>
                      </w:r>
                    </w:p>
                    <w:p w14:paraId="2E98FA59" w14:textId="77777777" w:rsidR="00E44588" w:rsidRPr="00E44588" w:rsidRDefault="00E44588" w:rsidP="00E44588">
                      <w:pPr>
                        <w:jc w:val="center"/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4"/>
                          <w:szCs w:val="4"/>
                          <w:lang w:eastAsia="zh-CN"/>
                        </w:rPr>
                      </w:pPr>
                    </w:p>
                    <w:p w14:paraId="6D9070DD" w14:textId="307CDDC1" w:rsidR="00EA7270" w:rsidRPr="00E44588" w:rsidRDefault="00E44588" w:rsidP="00E44588">
                      <w:pPr>
                        <w:jc w:val="center"/>
                        <w:rPr>
                          <w:rFonts w:ascii="Cambria" w:eastAsia="KaiTi" w:hAnsi="Cambria" w:cstheme="minorHAnsi"/>
                          <w:b/>
                          <w:bCs/>
                          <w:color w:val="1F4E79" w:themeColor="accent5" w:themeShade="80"/>
                          <w:lang w:eastAsia="x-none"/>
                        </w:rPr>
                      </w:pPr>
                      <w:hyperlink r:id="rId8" w:tooltip="Romains" w:history="1">
                        <w:r w:rsidRPr="00E44588">
                          <w:rPr>
                            <w:rStyle w:val="Hyperlink"/>
                            <w:rFonts w:ascii="Cambria" w:eastAsia="KaiTi" w:hAnsi="KaiTi" w:cs="Arial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u w:val="none"/>
                          </w:rPr>
                          <w:t>罗马书</w:t>
                        </w:r>
                      </w:hyperlink>
                      <w:r w:rsidRPr="00E44588">
                        <w:rPr>
                          <w:rFonts w:ascii="Cambria" w:eastAsia="KaiTi" w:hAnsi="Cambria" w:cs="Arial"/>
                          <w:b/>
                          <w:bCs/>
                          <w:color w:val="1F4E79" w:themeColor="accent5" w:themeShade="80"/>
                          <w:sz w:val="21"/>
                          <w:szCs w:val="21"/>
                        </w:rPr>
                        <w:t xml:space="preserve"> </w:t>
                      </w:r>
                      <w:r w:rsidRPr="00E44588"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lang w:eastAsia="zh-CN"/>
                        </w:rPr>
                        <w:t>Romans 8:28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53426021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E1556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2EEF8D46" w:rsidR="007371B2" w:rsidRPr="00D90727" w:rsidRDefault="00397B1A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SEP</w:t>
                            </w:r>
                            <w:r w:rsidR="007371B2"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" strokecolor="#e15562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2EEF8D46" w:rsidR="007371B2" w:rsidRPr="00D90727" w:rsidRDefault="00397B1A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SEP</w:t>
                      </w:r>
                      <w:r w:rsidR="007371B2"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2D90"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7377C67B">
                <wp:simplePos x="0" y="0"/>
                <wp:positionH relativeFrom="column">
                  <wp:posOffset>2612502</wp:posOffset>
                </wp:positionH>
                <wp:positionV relativeFrom="paragraph">
                  <wp:posOffset>-241284</wp:posOffset>
                </wp:positionV>
                <wp:extent cx="7161530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6EF4018D" w:rsidR="001B2EF2" w:rsidRPr="002319C7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</w:pPr>
                            <w:r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8E52D9"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 xml:space="preserve">   </w:t>
                            </w:r>
                            <w:r w:rsidR="004A1086" w:rsidRPr="00FB2DBB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397B1A">
                              <w:rPr>
                                <w:rFonts w:ascii="Berlin Sans FB" w:eastAsia="KaiTi" w:hAnsi="Berlin Sans FB" w:hint="eastAsi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  <w:lang w:eastAsia="zh-CN"/>
                              </w:rPr>
                              <w:t>九</w:t>
                            </w:r>
                            <w:r w:rsidR="007371B2" w:rsidRPr="00FB2DBB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FB2DBB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FB2DBB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9" type="#_x0000_t202" style="position:absolute;margin-left:205.7pt;margin-top:-19pt;width:563.9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GB5AEAAKg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" filled="f" stroked="f">
                <v:textbox>
                  <w:txbxContent>
                    <w:p w14:paraId="08954F64" w14:textId="6EF4018D" w:rsidR="001B2EF2" w:rsidRPr="002319C7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1F4E79" w:themeColor="accent5" w:themeShade="80"/>
                          <w:sz w:val="52"/>
                          <w:szCs w:val="52"/>
                        </w:rPr>
                      </w:pPr>
                      <w:r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8E52D9"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 xml:space="preserve">   </w:t>
                      </w:r>
                      <w:r w:rsidR="004A1086" w:rsidRPr="00FB2DBB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397B1A">
                        <w:rPr>
                          <w:rFonts w:ascii="Berlin Sans FB" w:eastAsia="KaiTi" w:hAnsi="Berlin Sans FB" w:hint="eastAsi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  <w:lang w:eastAsia="zh-CN"/>
                        </w:rPr>
                        <w:t>九</w:t>
                      </w:r>
                      <w:r w:rsidR="007371B2" w:rsidRPr="00FB2DBB">
                        <w:rPr>
                          <w:rFonts w:ascii="Britannic Bold" w:eastAsia="KaiTi" w:hAnsi="Britannic Bold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FB2DBB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</w:rPr>
                        <w:t>月</w:t>
                      </w:r>
                      <w:r w:rsidR="007371B2" w:rsidRPr="00FB2DBB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7C92CE56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E1556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D09FB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" filled="f" strokecolor="#e15562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E764" w14:textId="77777777" w:rsidR="003F230D" w:rsidRDefault="003F230D" w:rsidP="001B2EF2">
      <w:r>
        <w:separator/>
      </w:r>
    </w:p>
  </w:endnote>
  <w:endnote w:type="continuationSeparator" w:id="0">
    <w:p w14:paraId="7784BF96" w14:textId="77777777" w:rsidR="003F230D" w:rsidRDefault="003F230D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CEE0" w14:textId="77777777" w:rsidR="003F230D" w:rsidRDefault="003F230D" w:rsidP="001B2EF2">
      <w:r>
        <w:separator/>
      </w:r>
    </w:p>
  </w:footnote>
  <w:footnote w:type="continuationSeparator" w:id="0">
    <w:p w14:paraId="3F836535" w14:textId="77777777" w:rsidR="003F230D" w:rsidRDefault="003F230D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1070A"/>
    <w:rsid w:val="00046614"/>
    <w:rsid w:val="00062D90"/>
    <w:rsid w:val="00066233"/>
    <w:rsid w:val="00074549"/>
    <w:rsid w:val="00081871"/>
    <w:rsid w:val="000918C2"/>
    <w:rsid w:val="00092156"/>
    <w:rsid w:val="00097D12"/>
    <w:rsid w:val="000B7414"/>
    <w:rsid w:val="000C1A7C"/>
    <w:rsid w:val="000E20F9"/>
    <w:rsid w:val="000F134A"/>
    <w:rsid w:val="0010359D"/>
    <w:rsid w:val="00112D6A"/>
    <w:rsid w:val="00114A7C"/>
    <w:rsid w:val="00130CFD"/>
    <w:rsid w:val="001368CA"/>
    <w:rsid w:val="00140F2F"/>
    <w:rsid w:val="0014663E"/>
    <w:rsid w:val="00147267"/>
    <w:rsid w:val="00147E5E"/>
    <w:rsid w:val="00176C25"/>
    <w:rsid w:val="00190961"/>
    <w:rsid w:val="001949B1"/>
    <w:rsid w:val="001B1573"/>
    <w:rsid w:val="001B2EF2"/>
    <w:rsid w:val="001B70D1"/>
    <w:rsid w:val="001C4207"/>
    <w:rsid w:val="001C54B6"/>
    <w:rsid w:val="001E4FF8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EE4"/>
    <w:rsid w:val="00265D3C"/>
    <w:rsid w:val="00292796"/>
    <w:rsid w:val="00295745"/>
    <w:rsid w:val="002B18A9"/>
    <w:rsid w:val="002C131F"/>
    <w:rsid w:val="002D6161"/>
    <w:rsid w:val="002E3EE8"/>
    <w:rsid w:val="002F4B52"/>
    <w:rsid w:val="002F52F9"/>
    <w:rsid w:val="00300159"/>
    <w:rsid w:val="00303D11"/>
    <w:rsid w:val="00324500"/>
    <w:rsid w:val="003262B7"/>
    <w:rsid w:val="0034426E"/>
    <w:rsid w:val="00345590"/>
    <w:rsid w:val="003478FD"/>
    <w:rsid w:val="00363474"/>
    <w:rsid w:val="003652B2"/>
    <w:rsid w:val="00370677"/>
    <w:rsid w:val="00382777"/>
    <w:rsid w:val="00397B1A"/>
    <w:rsid w:val="003C5B40"/>
    <w:rsid w:val="003D28CA"/>
    <w:rsid w:val="003D7D87"/>
    <w:rsid w:val="003E1DBF"/>
    <w:rsid w:val="003E5AB1"/>
    <w:rsid w:val="003F230D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01655"/>
    <w:rsid w:val="00512963"/>
    <w:rsid w:val="005278D0"/>
    <w:rsid w:val="00537712"/>
    <w:rsid w:val="0054652F"/>
    <w:rsid w:val="005530DC"/>
    <w:rsid w:val="005542FA"/>
    <w:rsid w:val="00554F97"/>
    <w:rsid w:val="005571DB"/>
    <w:rsid w:val="005745D3"/>
    <w:rsid w:val="005800F8"/>
    <w:rsid w:val="00580FA8"/>
    <w:rsid w:val="00582B4C"/>
    <w:rsid w:val="005870A4"/>
    <w:rsid w:val="005A663A"/>
    <w:rsid w:val="005C0FFC"/>
    <w:rsid w:val="005D0FD6"/>
    <w:rsid w:val="005D1A05"/>
    <w:rsid w:val="005D6016"/>
    <w:rsid w:val="005E3A58"/>
    <w:rsid w:val="005E78A2"/>
    <w:rsid w:val="005F3172"/>
    <w:rsid w:val="0062013F"/>
    <w:rsid w:val="006314EB"/>
    <w:rsid w:val="00632C0E"/>
    <w:rsid w:val="006360BB"/>
    <w:rsid w:val="00645155"/>
    <w:rsid w:val="0066242A"/>
    <w:rsid w:val="00662F5A"/>
    <w:rsid w:val="006A2AC5"/>
    <w:rsid w:val="006D2284"/>
    <w:rsid w:val="006D25FD"/>
    <w:rsid w:val="006D5382"/>
    <w:rsid w:val="00715E71"/>
    <w:rsid w:val="007371B2"/>
    <w:rsid w:val="007456A1"/>
    <w:rsid w:val="007735ED"/>
    <w:rsid w:val="0079448C"/>
    <w:rsid w:val="007A1D6A"/>
    <w:rsid w:val="007A35A2"/>
    <w:rsid w:val="007B2D94"/>
    <w:rsid w:val="007C5316"/>
    <w:rsid w:val="007C70B7"/>
    <w:rsid w:val="007D2316"/>
    <w:rsid w:val="00802752"/>
    <w:rsid w:val="00803122"/>
    <w:rsid w:val="0081123D"/>
    <w:rsid w:val="00817D74"/>
    <w:rsid w:val="0082624F"/>
    <w:rsid w:val="008305D9"/>
    <w:rsid w:val="0083568C"/>
    <w:rsid w:val="008A1E9F"/>
    <w:rsid w:val="008A3290"/>
    <w:rsid w:val="008B02B5"/>
    <w:rsid w:val="008B34AE"/>
    <w:rsid w:val="008C7854"/>
    <w:rsid w:val="008D6254"/>
    <w:rsid w:val="008E52D9"/>
    <w:rsid w:val="00935F8B"/>
    <w:rsid w:val="00951BE7"/>
    <w:rsid w:val="00962540"/>
    <w:rsid w:val="00963434"/>
    <w:rsid w:val="00966C1C"/>
    <w:rsid w:val="009821CA"/>
    <w:rsid w:val="00987C65"/>
    <w:rsid w:val="009A6AC7"/>
    <w:rsid w:val="009A712E"/>
    <w:rsid w:val="009B1F1C"/>
    <w:rsid w:val="009E1524"/>
    <w:rsid w:val="009E64D6"/>
    <w:rsid w:val="009F2C22"/>
    <w:rsid w:val="009F63FF"/>
    <w:rsid w:val="00A34311"/>
    <w:rsid w:val="00A40C09"/>
    <w:rsid w:val="00A47652"/>
    <w:rsid w:val="00A51FF8"/>
    <w:rsid w:val="00A525DA"/>
    <w:rsid w:val="00A542DC"/>
    <w:rsid w:val="00A64435"/>
    <w:rsid w:val="00A71510"/>
    <w:rsid w:val="00A830A8"/>
    <w:rsid w:val="00AB5AEC"/>
    <w:rsid w:val="00AC55DC"/>
    <w:rsid w:val="00AD1781"/>
    <w:rsid w:val="00AD40B6"/>
    <w:rsid w:val="00AE0AD4"/>
    <w:rsid w:val="00B0619E"/>
    <w:rsid w:val="00B26595"/>
    <w:rsid w:val="00B54294"/>
    <w:rsid w:val="00B93A6E"/>
    <w:rsid w:val="00BA7405"/>
    <w:rsid w:val="00BB32E7"/>
    <w:rsid w:val="00BB4697"/>
    <w:rsid w:val="00BD6512"/>
    <w:rsid w:val="00BF23C4"/>
    <w:rsid w:val="00BF74E9"/>
    <w:rsid w:val="00C07183"/>
    <w:rsid w:val="00C32AA5"/>
    <w:rsid w:val="00C33B79"/>
    <w:rsid w:val="00C4316D"/>
    <w:rsid w:val="00C45B23"/>
    <w:rsid w:val="00C63E6F"/>
    <w:rsid w:val="00C73C28"/>
    <w:rsid w:val="00C768DD"/>
    <w:rsid w:val="00C914F0"/>
    <w:rsid w:val="00CA10DD"/>
    <w:rsid w:val="00CB0849"/>
    <w:rsid w:val="00CB7034"/>
    <w:rsid w:val="00CC6281"/>
    <w:rsid w:val="00CE4C26"/>
    <w:rsid w:val="00D004CE"/>
    <w:rsid w:val="00D2466D"/>
    <w:rsid w:val="00D353E7"/>
    <w:rsid w:val="00D3790F"/>
    <w:rsid w:val="00D73DBE"/>
    <w:rsid w:val="00D90727"/>
    <w:rsid w:val="00DB1A64"/>
    <w:rsid w:val="00DB6F04"/>
    <w:rsid w:val="00DD1852"/>
    <w:rsid w:val="00DD6143"/>
    <w:rsid w:val="00E01839"/>
    <w:rsid w:val="00E138A0"/>
    <w:rsid w:val="00E25916"/>
    <w:rsid w:val="00E376E0"/>
    <w:rsid w:val="00E42159"/>
    <w:rsid w:val="00E44588"/>
    <w:rsid w:val="00E56FF4"/>
    <w:rsid w:val="00E602D8"/>
    <w:rsid w:val="00EA7270"/>
    <w:rsid w:val="00EB197B"/>
    <w:rsid w:val="00EB4BAD"/>
    <w:rsid w:val="00EB61E1"/>
    <w:rsid w:val="00EB750E"/>
    <w:rsid w:val="00EC0526"/>
    <w:rsid w:val="00EC3520"/>
    <w:rsid w:val="00EE27D7"/>
    <w:rsid w:val="00EE417B"/>
    <w:rsid w:val="00EF3559"/>
    <w:rsid w:val="00F009C9"/>
    <w:rsid w:val="00F27F48"/>
    <w:rsid w:val="00F30B9F"/>
    <w:rsid w:val="00F32237"/>
    <w:rsid w:val="00F325FA"/>
    <w:rsid w:val="00F328DB"/>
    <w:rsid w:val="00F35D00"/>
    <w:rsid w:val="00F66EE1"/>
    <w:rsid w:val="00F7682D"/>
    <w:rsid w:val="00F84746"/>
    <w:rsid w:val="00FA3B2F"/>
    <w:rsid w:val="00FA410E"/>
    <w:rsid w:val="00FB2A08"/>
    <w:rsid w:val="00FB2DBB"/>
    <w:rsid w:val="00FB5E57"/>
    <w:rsid w:val="00FD7FFA"/>
    <w:rsid w:val="00FE7FCF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esetools.eu/bible/?action=texte&amp;livre=45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esetools.eu/bible/?action=texte&amp;livre=4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TCIS Admin</cp:lastModifiedBy>
  <cp:revision>5</cp:revision>
  <cp:lastPrinted>2025-06-27T08:00:00Z</cp:lastPrinted>
  <dcterms:created xsi:type="dcterms:W3CDTF">2025-08-29T03:55:00Z</dcterms:created>
  <dcterms:modified xsi:type="dcterms:W3CDTF">2025-08-29T07:07:00Z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