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3EA8" w14:textId="2D5DDFAC" w:rsidR="00AC55DC" w:rsidRDefault="00715E71" w:rsidP="004A1086">
      <w:r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1DACAD" wp14:editId="742C5CBD">
                <wp:simplePos x="0" y="0"/>
                <wp:positionH relativeFrom="margin">
                  <wp:posOffset>21771</wp:posOffset>
                </wp:positionH>
                <wp:positionV relativeFrom="margin">
                  <wp:posOffset>217714</wp:posOffset>
                </wp:positionV>
                <wp:extent cx="9655628" cy="5791200"/>
                <wp:effectExtent l="0" t="0" r="3175" b="0"/>
                <wp:wrapNone/>
                <wp:docPr id="172824897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5628" cy="579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8473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2172"/>
                              <w:gridCol w:w="2172"/>
                              <w:gridCol w:w="2173"/>
                              <w:gridCol w:w="2172"/>
                              <w:gridCol w:w="2172"/>
                              <w:gridCol w:w="1095"/>
                              <w:gridCol w:w="1078"/>
                              <w:gridCol w:w="1095"/>
                              <w:gridCol w:w="1078"/>
                              <w:gridCol w:w="1094"/>
                            </w:tblGrid>
                            <w:tr w:rsidR="00EC3520" w:rsidRPr="004466A2" w14:paraId="41C866BC" w14:textId="4898F95B" w:rsidTr="00EC3520">
                              <w:trPr>
                                <w:gridAfter w:val="1"/>
                                <w:wAfter w:w="1094" w:type="dxa"/>
                                <w:trHeight w:val="1424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927105A" w14:textId="147B8353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AB20C3" w14:textId="33935CD9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214D166" w14:textId="205DE663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3B219DC" w14:textId="65296B9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E4AB" w14:textId="3451843D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CF1C21" w14:textId="713BE950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1771E0B" w14:textId="21384E5A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  <w:r w:rsidRPr="00D90727"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2FA2E2D7" w14:textId="77777777" w:rsidR="00EC3520" w:rsidRPr="00D90727" w:rsidRDefault="00EC3520" w:rsidP="0054652F">
                                  <w:pPr>
                                    <w:pStyle w:val="BoxesHeading2"/>
                                    <w:ind w:left="80"/>
                                    <w:rPr>
                                      <w:rFonts w:ascii="Aptos" w:hAnsi="Aptos"/>
                                      <w:b/>
                                      <w:i w:val="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553A5" w:rsidRPr="006360BB" w14:paraId="589E62E6" w14:textId="16E51039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01A12DD" w14:textId="69636E94" w:rsidR="007553A5" w:rsidRPr="007553A5" w:rsidRDefault="007553A5" w:rsidP="007553A5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3527696" w14:textId="22A0943D" w:rsidR="007553A5" w:rsidRPr="007553A5" w:rsidRDefault="007553A5" w:rsidP="007553A5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D9C2B36" w14:textId="45FD5487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60EDD350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1 </w:t>
                                  </w:r>
                                </w:p>
                                <w:p w14:paraId="1ED0853F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14-16</w:t>
                                  </w:r>
                                </w:p>
                                <w:p w14:paraId="7B32A4D5" w14:textId="40948BEB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弗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Eph 5: 1-16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DC87B88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2 </w:t>
                                  </w:r>
                                </w:p>
                                <w:p w14:paraId="2F37DCFC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17-19</w:t>
                                  </w:r>
                                </w:p>
                                <w:p w14:paraId="60EA86FF" w14:textId="0D257B74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弗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Eph 5: 17-33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1FDC4B0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3 </w:t>
                                  </w:r>
                                </w:p>
                                <w:p w14:paraId="2F6F92F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20-22</w:t>
                                  </w:r>
                                </w:p>
                                <w:p w14:paraId="2049DC26" w14:textId="6664FCE4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弗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Eph 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0B1CA5A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4 </w:t>
                                  </w:r>
                                </w:p>
                                <w:p w14:paraId="0FAC95D9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23-25</w:t>
                                  </w:r>
                                </w:p>
                                <w:p w14:paraId="65390C6B" w14:textId="6AFD4D51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腓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Phil 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CAC246F" w14:textId="77777777" w:rsidR="007553A5" w:rsidRPr="0079448C" w:rsidRDefault="007553A5" w:rsidP="007553A5">
                                  <w:pPr>
                                    <w:tabs>
                                      <w:tab w:val="left" w:pos="1944"/>
                                    </w:tabs>
                                    <w:snapToGrid w:val="0"/>
                                    <w:ind w:right="-108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553A5" w:rsidRPr="006360BB" w14:paraId="4E20ABA9" w14:textId="22FEAC57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23B26680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5 </w:t>
                                  </w:r>
                                </w:p>
                                <w:p w14:paraId="0E12FE1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26-27</w:t>
                                  </w:r>
                                </w:p>
                                <w:p w14:paraId="233FF718" w14:textId="09A9832F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腓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Phil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6C1AC3C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6 </w:t>
                                  </w:r>
                                </w:p>
                                <w:p w14:paraId="4EF91CB6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28-29</w:t>
                                  </w:r>
                                </w:p>
                                <w:p w14:paraId="3AEF929F" w14:textId="45CF64AF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腓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Phil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0565D00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7   </w:t>
                                  </w:r>
                                </w:p>
                                <w:p w14:paraId="4C3A9128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30-31</w:t>
                                  </w:r>
                                </w:p>
                                <w:p w14:paraId="50A3CD2A" w14:textId="7DDF824B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腓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Phil 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B46B2C2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8 </w:t>
                                  </w:r>
                                </w:p>
                                <w:p w14:paraId="7244A6F2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32-33</w:t>
                                  </w:r>
                                </w:p>
                                <w:p w14:paraId="19EC703C" w14:textId="4EC59663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西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Col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D273334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9 </w:t>
                                  </w:r>
                                </w:p>
                                <w:p w14:paraId="33E40033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34-36</w:t>
                                  </w:r>
                                </w:p>
                                <w:p w14:paraId="5565D748" w14:textId="4CE861BE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西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Col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9FA9F3A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0</w:t>
                                  </w:r>
                                </w:p>
                                <w:p w14:paraId="6EBB287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37-38</w:t>
                                  </w:r>
                                </w:p>
                                <w:p w14:paraId="39F5473C" w14:textId="1D0B75FB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西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Col 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28C121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1</w:t>
                                  </w:r>
                                </w:p>
                                <w:p w14:paraId="229DD08C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39-40</w:t>
                                  </w:r>
                                </w:p>
                                <w:p w14:paraId="35FD3680" w14:textId="1B565172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西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Col 4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1F263C61" w14:textId="77777777" w:rsidR="007553A5" w:rsidRPr="0079448C" w:rsidRDefault="007553A5" w:rsidP="007553A5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553A5" w:rsidRPr="006360BB" w14:paraId="19EC67E1" w14:textId="18E7269D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471A4D9C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2</w:t>
                                  </w:r>
                                </w:p>
                                <w:p w14:paraId="5720219A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41-42</w:t>
                                  </w:r>
                                </w:p>
                                <w:p w14:paraId="76A3B1B1" w14:textId="06B5F92D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帖前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Thess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0296847D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3</w:t>
                                  </w:r>
                                </w:p>
                                <w:p w14:paraId="63657205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43-44</w:t>
                                  </w:r>
                                </w:p>
                                <w:p w14:paraId="36240174" w14:textId="45D41604" w:rsidR="007553A5" w:rsidRPr="007553A5" w:rsidRDefault="007553A5" w:rsidP="007553A5">
                                  <w:pPr>
                                    <w:snapToGrid w:val="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帖前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Thess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45D6D05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14</w:t>
                                  </w:r>
                                </w:p>
                                <w:p w14:paraId="3F2C434A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45-46</w:t>
                                  </w:r>
                                </w:p>
                                <w:p w14:paraId="641CE2EB" w14:textId="201E4C12" w:rsidR="007553A5" w:rsidRPr="007553A5" w:rsidRDefault="007553A5" w:rsidP="007553A5">
                                  <w:pPr>
                                    <w:snapToGrid w:val="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帖前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1 Thess 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BB9ECA2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15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 xml:space="preserve">  </w:t>
                                  </w:r>
                                </w:p>
                                <w:p w14:paraId="06B7E383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47-49</w:t>
                                  </w:r>
                                </w:p>
                                <w:p w14:paraId="2FE7ED28" w14:textId="579FD834" w:rsidR="007553A5" w:rsidRPr="007553A5" w:rsidRDefault="007553A5" w:rsidP="007553A5">
                                  <w:pPr>
                                    <w:snapToGrid w:val="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帖前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Thess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2A3624E6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6</w:t>
                                  </w:r>
                                </w:p>
                                <w:p w14:paraId="7A32558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50-52</w:t>
                                  </w:r>
                                </w:p>
                                <w:p w14:paraId="09B66EDF" w14:textId="780740C7" w:rsidR="007553A5" w:rsidRPr="007553A5" w:rsidRDefault="007553A5" w:rsidP="007553A5">
                                  <w:pPr>
                                    <w:snapToGrid w:val="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帖前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Thess 5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94D098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1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7</w:t>
                                  </w:r>
                                </w:p>
                                <w:p w14:paraId="2B727367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53-55</w:t>
                                  </w:r>
                                </w:p>
                                <w:p w14:paraId="77266F72" w14:textId="60C21294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帖后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Thess 1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97F39EF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18</w:t>
                                  </w:r>
                                </w:p>
                                <w:p w14:paraId="00DE7685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56-58</w:t>
                                  </w:r>
                                </w:p>
                                <w:p w14:paraId="66AD1ADC" w14:textId="4C78AAE6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帖后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Thess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76C1128C" w14:textId="77777777" w:rsidR="007553A5" w:rsidRPr="0079448C" w:rsidRDefault="007553A5" w:rsidP="007553A5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553A5" w:rsidRPr="006360BB" w14:paraId="573B4E4E" w14:textId="67F189EE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0E24D9DD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19</w:t>
                                  </w:r>
                                </w:p>
                                <w:p w14:paraId="36C6B4B3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59-61</w:t>
                                  </w:r>
                                </w:p>
                                <w:p w14:paraId="2022E825" w14:textId="16AE839B" w:rsidR="007553A5" w:rsidRPr="007553A5" w:rsidRDefault="007553A5" w:rsidP="007553A5">
                                  <w:pPr>
                                    <w:snapToGrid w:val="0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帖后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Thess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45590E6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20</w:t>
                                  </w:r>
                                </w:p>
                                <w:p w14:paraId="04896FCA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62-64</w:t>
                                  </w:r>
                                </w:p>
                                <w:p w14:paraId="0054E0BE" w14:textId="50E164F2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1 Tim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33F91723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21</w:t>
                                  </w:r>
                                </w:p>
                                <w:p w14:paraId="75F95FD8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赛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Isa  65-66</w:t>
                                  </w:r>
                                </w:p>
                                <w:p w14:paraId="492F3E6D" w14:textId="3FFB950B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Tim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04FA1A4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22</w:t>
                                  </w:r>
                                </w:p>
                                <w:p w14:paraId="59F8DD4E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1-2</w:t>
                                  </w:r>
                                </w:p>
                                <w:p w14:paraId="622EC91E" w14:textId="78EDABB6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val="de-DE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Tim 3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A083705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23</w:t>
                                  </w:r>
                                </w:p>
                                <w:p w14:paraId="08339436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3-5</w:t>
                                  </w:r>
                                </w:p>
                                <w:p w14:paraId="3A6796CB" w14:textId="3BFEF5F7" w:rsidR="007553A5" w:rsidRPr="007553A5" w:rsidRDefault="007553A5" w:rsidP="007553A5">
                                  <w:pPr>
                                    <w:snapToGrid w:val="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eastAsia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Tim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76C5D16F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4</w:t>
                                  </w:r>
                                </w:p>
                                <w:p w14:paraId="1E0081AB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6-8</w:t>
                                  </w:r>
                                </w:p>
                                <w:p w14:paraId="496FB42A" w14:textId="4C411C76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Tim 5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44C8540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5</w:t>
                                  </w:r>
                                </w:p>
                                <w:p w14:paraId="544B834D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9-11</w:t>
                                  </w:r>
                                </w:p>
                                <w:p w14:paraId="040BE420" w14:textId="12867D11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提前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1 Tim 6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38456014" w14:textId="77777777" w:rsidR="007553A5" w:rsidRPr="0079448C" w:rsidRDefault="007553A5" w:rsidP="007553A5">
                                  <w:pPr>
                                    <w:snapToGrid w:val="0"/>
                                    <w:ind w:right="75"/>
                                    <w:rPr>
                                      <w:rFonts w:asciiTheme="minorHAnsi" w:hAnsiTheme="minorHAnsi" w:cstheme="minorHAnsi"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7553A5" w:rsidRPr="006360BB" w14:paraId="168F385C" w14:textId="5883B954" w:rsidTr="00EC3520">
                              <w:trPr>
                                <w:gridAfter w:val="1"/>
                                <w:wAfter w:w="1094" w:type="dxa"/>
                                <w:trHeight w:val="1420"/>
                              </w:trPr>
                              <w:tc>
                                <w:tcPr>
                                  <w:tcW w:w="2172" w:type="dxa"/>
                                </w:tcPr>
                                <w:p w14:paraId="5A9162A4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/>
                                      <w:color w:val="C00000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/>
                                      <w:color w:val="C00000"/>
                                      <w:sz w:val="36"/>
                                      <w:szCs w:val="36"/>
                                      <w:lang w:eastAsia="zh-CN"/>
                                    </w:rPr>
                                    <w:t>6</w:t>
                                  </w:r>
                                </w:p>
                                <w:p w14:paraId="16821B2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12-14</w:t>
                                  </w:r>
                                </w:p>
                                <w:p w14:paraId="1857712C" w14:textId="77777777" w:rsidR="007553A5" w:rsidRPr="007553A5" w:rsidRDefault="007553A5" w:rsidP="007553A5">
                                  <w:pPr>
                                    <w:snapToGrid w:val="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提后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 Tim 1</w:t>
                                  </w:r>
                                </w:p>
                                <w:p w14:paraId="469C1E21" w14:textId="4565284A" w:rsidR="007553A5" w:rsidRPr="007553A5" w:rsidRDefault="007553A5" w:rsidP="007553A5">
                                  <w:pPr>
                                    <w:snapToGrid w:val="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539B5432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7</w:t>
                                  </w:r>
                                </w:p>
                                <w:p w14:paraId="08F9E7FF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15-17</w:t>
                                  </w:r>
                                </w:p>
                                <w:p w14:paraId="03753C0E" w14:textId="61303C4F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提后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2 Tim 2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F30352A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8</w:t>
                                  </w:r>
                                </w:p>
                                <w:p w14:paraId="27747024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18-19</w:t>
                                  </w:r>
                                </w:p>
                                <w:p w14:paraId="3EB0DA5A" w14:textId="0E580122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提后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 2 Tim 3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561822D6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29</w:t>
                                  </w:r>
                                </w:p>
                                <w:p w14:paraId="76FD5F8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20-21</w:t>
                                  </w:r>
                                </w:p>
                                <w:p w14:paraId="2B785E80" w14:textId="6D55C448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提后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2 Tim 4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1D654E09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 w:right="-360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30</w:t>
                                  </w:r>
                                </w:p>
                                <w:p w14:paraId="526F65BE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22-23</w:t>
                                  </w:r>
                                </w:p>
                                <w:p w14:paraId="5A7D326E" w14:textId="444A3165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多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Titus 1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</w:tcPr>
                                <w:p w14:paraId="6DB1A376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lang w:eastAsia="zh-CN"/>
                                    </w:rPr>
                                    <w:t>31</w:t>
                                  </w:r>
                                </w:p>
                                <w:p w14:paraId="52D8E971" w14:textId="77777777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ind w:left="74"/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耶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Jer  24-26</w:t>
                                  </w:r>
                                </w:p>
                                <w:p w14:paraId="026E3221" w14:textId="66806C64" w:rsidR="007553A5" w:rsidRPr="007553A5" w:rsidRDefault="007553A5" w:rsidP="007553A5">
                                  <w:pPr>
                                    <w:snapToGrid w:val="0"/>
                                    <w:spacing w:before="40"/>
                                    <w:ind w:left="74"/>
                                    <w:suppressOverlap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>多</w:t>
                                  </w:r>
                                  <w:r w:rsidRPr="007553A5">
                                    <w:rPr>
                                      <w:rFonts w:ascii="Calibri" w:hAnsi="Calibri" w:cs="Calibri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  <w:t xml:space="preserve"> Titus 2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6D8EB3A8" w14:textId="54B52096" w:rsidR="007553A5" w:rsidRPr="007553A5" w:rsidRDefault="007553A5" w:rsidP="007553A5">
                                  <w:pPr>
                                    <w:snapToGrid w:val="0"/>
                                    <w:spacing w:before="60"/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069B217" w14:textId="77777777" w:rsidR="007553A5" w:rsidRPr="0079448C" w:rsidRDefault="007553A5" w:rsidP="007553A5">
                                  <w:pPr>
                                    <w:snapToGrid w:val="0"/>
                                    <w:spacing w:before="60"/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553A5" w:rsidRPr="00A40C09" w14:paraId="1BBF5BB7" w14:textId="482F2FF1" w:rsidTr="00EC3520">
                              <w:trPr>
                                <w:trHeight w:val="1420"/>
                              </w:trPr>
                              <w:tc>
                                <w:tcPr>
                                  <w:tcW w:w="14128" w:type="dxa"/>
                                  <w:gridSpan w:val="7"/>
                                </w:tcPr>
                                <w:p w14:paraId="0F71CC82" w14:textId="3ABBAD2D" w:rsidR="007553A5" w:rsidRPr="0079448C" w:rsidRDefault="007553A5" w:rsidP="007553A5">
                                  <w:pPr>
                                    <w:pStyle w:val="Boxes11"/>
                                    <w:rPr>
                                      <w:rFonts w:asciiTheme="minorHAnsi" w:hAnsiTheme="minorHAnsi" w:cstheme="minorHAnsi"/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3" w:type="dxa"/>
                                  <w:gridSpan w:val="2"/>
                                </w:tcPr>
                                <w:p w14:paraId="5882E1BC" w14:textId="77777777" w:rsidR="007553A5" w:rsidRPr="0079448C" w:rsidRDefault="007553A5" w:rsidP="007553A5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2" w:type="dxa"/>
                                  <w:gridSpan w:val="2"/>
                                </w:tcPr>
                                <w:p w14:paraId="554F0A04" w14:textId="01E20FC0" w:rsidR="007553A5" w:rsidRPr="006360BB" w:rsidRDefault="007553A5" w:rsidP="007553A5">
                                  <w:pP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2E2FB5" w14:textId="77777777" w:rsidR="00817D74" w:rsidRPr="00C07183" w:rsidRDefault="00817D74" w:rsidP="00190961">
                            <w:pPr>
                              <w:pStyle w:val="Boxes11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DACAD" id="Rectangle 3" o:spid="_x0000_s1026" style="position:absolute;margin-left:1.7pt;margin-top:17.15pt;width:760.3pt;height:45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" filled="f" stroked="f">
                <v:textbox inset="0,0,0,0">
                  <w:txbxContent>
                    <w:tbl>
                      <w:tblPr>
                        <w:tblW w:w="18473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2172"/>
                        <w:gridCol w:w="2172"/>
                        <w:gridCol w:w="2173"/>
                        <w:gridCol w:w="2172"/>
                        <w:gridCol w:w="2172"/>
                        <w:gridCol w:w="1095"/>
                        <w:gridCol w:w="1078"/>
                        <w:gridCol w:w="1095"/>
                        <w:gridCol w:w="1078"/>
                        <w:gridCol w:w="1094"/>
                      </w:tblGrid>
                      <w:tr w:rsidR="00EC3520" w:rsidRPr="004466A2" w14:paraId="41C866BC" w14:textId="4898F95B" w:rsidTr="00EC3520">
                        <w:trPr>
                          <w:gridAfter w:val="1"/>
                          <w:wAfter w:w="1094" w:type="dxa"/>
                          <w:trHeight w:val="1424"/>
                        </w:trPr>
                        <w:tc>
                          <w:tcPr>
                            <w:tcW w:w="2172" w:type="dxa"/>
                          </w:tcPr>
                          <w:p w14:paraId="2927105A" w14:textId="147B8353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AB20C3" w14:textId="33935CD9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214D166" w14:textId="205DE663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3B219DC" w14:textId="65296B9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E4AB" w14:textId="3451843D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CF1C21" w14:textId="713BE950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1771E0B" w14:textId="21384E5A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  <w:r w:rsidRPr="00D90727"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2FA2E2D7" w14:textId="77777777" w:rsidR="00EC3520" w:rsidRPr="00D90727" w:rsidRDefault="00EC3520" w:rsidP="0054652F">
                            <w:pPr>
                              <w:pStyle w:val="BoxesHeading2"/>
                              <w:ind w:left="80"/>
                              <w:rPr>
                                <w:rFonts w:ascii="Aptos" w:hAnsi="Aptos"/>
                                <w:b/>
                                <w:i w:val="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553A5" w:rsidRPr="006360BB" w14:paraId="589E62E6" w14:textId="16E51039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01A12DD" w14:textId="69636E94" w:rsidR="007553A5" w:rsidRPr="007553A5" w:rsidRDefault="007553A5" w:rsidP="007553A5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3527696" w14:textId="22A0943D" w:rsidR="007553A5" w:rsidRPr="007553A5" w:rsidRDefault="007553A5" w:rsidP="007553A5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4D9C2B36" w14:textId="45FD5487" w:rsidR="007553A5" w:rsidRPr="007553A5" w:rsidRDefault="007553A5" w:rsidP="007553A5">
                            <w:pPr>
                              <w:snapToGrid w:val="0"/>
                              <w:spacing w:before="4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</w:tcPr>
                          <w:p w14:paraId="60EDD350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1 </w:t>
                            </w:r>
                          </w:p>
                          <w:p w14:paraId="1ED0853F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14-16</w:t>
                            </w:r>
                          </w:p>
                          <w:p w14:paraId="7B32A4D5" w14:textId="40948BEB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弗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Eph 5: 1-16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DC87B88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2 </w:t>
                            </w:r>
                          </w:p>
                          <w:p w14:paraId="2F37DCFC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17-19</w:t>
                            </w:r>
                          </w:p>
                          <w:p w14:paraId="60EA86FF" w14:textId="0D257B74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弗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Eph 5: 17-33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1FDC4B0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3 </w:t>
                            </w:r>
                          </w:p>
                          <w:p w14:paraId="2F6F92F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20-22</w:t>
                            </w:r>
                          </w:p>
                          <w:p w14:paraId="2049DC26" w14:textId="6664FCE4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弗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Eph 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0B1CA5A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4 </w:t>
                            </w:r>
                          </w:p>
                          <w:p w14:paraId="0FAC95D9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23-25</w:t>
                            </w:r>
                          </w:p>
                          <w:p w14:paraId="65390C6B" w14:textId="6AFD4D51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i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腓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Phil 1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CAC246F" w14:textId="77777777" w:rsidR="007553A5" w:rsidRPr="0079448C" w:rsidRDefault="007553A5" w:rsidP="007553A5">
                            <w:pPr>
                              <w:tabs>
                                <w:tab w:val="left" w:pos="1944"/>
                              </w:tabs>
                              <w:snapToGrid w:val="0"/>
                              <w:ind w:right="-108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  <w:lang w:eastAsia="zh-CN"/>
                              </w:rPr>
                            </w:pPr>
                          </w:p>
                        </w:tc>
                      </w:tr>
                      <w:tr w:rsidR="007553A5" w:rsidRPr="006360BB" w14:paraId="4E20ABA9" w14:textId="22FEAC57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23B26680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 xml:space="preserve">5 </w:t>
                            </w:r>
                          </w:p>
                          <w:p w14:paraId="0E12FE1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26-27</w:t>
                            </w:r>
                          </w:p>
                          <w:p w14:paraId="233FF718" w14:textId="09A9832F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腓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Phil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6C1AC3C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6 </w:t>
                            </w:r>
                          </w:p>
                          <w:p w14:paraId="4EF91CB6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28-29</w:t>
                            </w:r>
                          </w:p>
                          <w:p w14:paraId="3AEF929F" w14:textId="45CF64AF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腓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Phil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0565D00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7   </w:t>
                            </w:r>
                          </w:p>
                          <w:p w14:paraId="4C3A9128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30-31</w:t>
                            </w:r>
                          </w:p>
                          <w:p w14:paraId="50A3CD2A" w14:textId="7DDF824B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腓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Phil 4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B46B2C2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8 </w:t>
                            </w:r>
                          </w:p>
                          <w:p w14:paraId="7244A6F2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32-33</w:t>
                            </w:r>
                          </w:p>
                          <w:p w14:paraId="19EC703C" w14:textId="4EC59663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西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Col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D273334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9 </w:t>
                            </w:r>
                          </w:p>
                          <w:p w14:paraId="33E40033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34-36</w:t>
                            </w:r>
                          </w:p>
                          <w:p w14:paraId="5565D748" w14:textId="4CE861BE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西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Col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9FA9F3A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0</w:t>
                            </w:r>
                          </w:p>
                          <w:p w14:paraId="6EBB287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37-38</w:t>
                            </w:r>
                          </w:p>
                          <w:p w14:paraId="39F5473C" w14:textId="1D0B75FB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西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Col 3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28C121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1</w:t>
                            </w:r>
                          </w:p>
                          <w:p w14:paraId="229DD08C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39-40</w:t>
                            </w:r>
                          </w:p>
                          <w:p w14:paraId="35FD3680" w14:textId="1B565172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西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Col 4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1F263C61" w14:textId="77777777" w:rsidR="007553A5" w:rsidRPr="0079448C" w:rsidRDefault="007553A5" w:rsidP="007553A5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553A5" w:rsidRPr="006360BB" w14:paraId="19EC67E1" w14:textId="18E7269D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471A4D9C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1</w:t>
                            </w:r>
                            <w:r w:rsidRPr="007553A5">
                              <w:rPr>
                                <w:rFonts w:ascii="Calibri" w:hAnsi="Calibri" w:cs="Calibr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2</w:t>
                            </w:r>
                          </w:p>
                          <w:p w14:paraId="5720219A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41-42</w:t>
                            </w:r>
                          </w:p>
                          <w:p w14:paraId="76A3B1B1" w14:textId="06B5F92D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帖前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Thess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0296847D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3</w:t>
                            </w:r>
                          </w:p>
                          <w:p w14:paraId="63657205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43-44</w:t>
                            </w:r>
                          </w:p>
                          <w:p w14:paraId="36240174" w14:textId="45D41604" w:rsidR="007553A5" w:rsidRPr="007553A5" w:rsidRDefault="007553A5" w:rsidP="007553A5">
                            <w:pPr>
                              <w:snapToGrid w:val="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帖前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Thess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45D6D05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14</w:t>
                            </w:r>
                          </w:p>
                          <w:p w14:paraId="3F2C434A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45-46</w:t>
                            </w:r>
                          </w:p>
                          <w:p w14:paraId="641CE2EB" w14:textId="201E4C12" w:rsidR="007553A5" w:rsidRPr="007553A5" w:rsidRDefault="007553A5" w:rsidP="007553A5">
                            <w:pPr>
                              <w:snapToGrid w:val="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帖前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1 Thess 3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BB9ECA2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15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 xml:space="preserve">  </w:t>
                            </w:r>
                          </w:p>
                          <w:p w14:paraId="06B7E383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47-49</w:t>
                            </w:r>
                          </w:p>
                          <w:p w14:paraId="2FE7ED28" w14:textId="579FD834" w:rsidR="007553A5" w:rsidRPr="007553A5" w:rsidRDefault="007553A5" w:rsidP="007553A5">
                            <w:pPr>
                              <w:snapToGrid w:val="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帖前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Thess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2A3624E6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</w:p>
                          <w:p w14:paraId="7A32558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50-52</w:t>
                            </w:r>
                          </w:p>
                          <w:p w14:paraId="09B66EDF" w14:textId="780740C7" w:rsidR="007553A5" w:rsidRPr="007553A5" w:rsidRDefault="007553A5" w:rsidP="007553A5">
                            <w:pPr>
                              <w:snapToGrid w:val="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帖前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Thess 5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94D098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1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7</w:t>
                            </w:r>
                          </w:p>
                          <w:p w14:paraId="2B727367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53-55</w:t>
                            </w:r>
                          </w:p>
                          <w:p w14:paraId="77266F72" w14:textId="60C21294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帖后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Thess 1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97F39EF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18</w:t>
                            </w:r>
                          </w:p>
                          <w:p w14:paraId="00DE7685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56-58</w:t>
                            </w:r>
                          </w:p>
                          <w:p w14:paraId="66AD1ADC" w14:textId="4C78AAE6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帖后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Thess 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76C1128C" w14:textId="77777777" w:rsidR="007553A5" w:rsidRPr="0079448C" w:rsidRDefault="007553A5" w:rsidP="007553A5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553A5" w:rsidRPr="006360BB" w14:paraId="573B4E4E" w14:textId="67F189EE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0E24D9DD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19</w:t>
                            </w:r>
                          </w:p>
                          <w:p w14:paraId="36C6B4B3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59-61</w:t>
                            </w:r>
                          </w:p>
                          <w:p w14:paraId="2022E825" w14:textId="16AE839B" w:rsidR="007553A5" w:rsidRPr="007553A5" w:rsidRDefault="007553A5" w:rsidP="007553A5">
                            <w:pPr>
                              <w:snapToGrid w:val="0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帖后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Thess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45590E6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  <w:p w14:paraId="04896FCA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62-64</w:t>
                            </w:r>
                          </w:p>
                          <w:p w14:paraId="0054E0BE" w14:textId="50E164F2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1 Tim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33F91723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21</w:t>
                            </w:r>
                          </w:p>
                          <w:p w14:paraId="75F95FD8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赛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Isa  65-66</w:t>
                            </w:r>
                          </w:p>
                          <w:p w14:paraId="492F3E6D" w14:textId="3FFB950B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Tim 2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04FA1A4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22</w:t>
                            </w:r>
                          </w:p>
                          <w:p w14:paraId="59F8DD4E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1-2</w:t>
                            </w:r>
                          </w:p>
                          <w:p w14:paraId="622EC91E" w14:textId="78EDABB6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val="de-DE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Tim 3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5A083705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23</w:t>
                            </w:r>
                          </w:p>
                          <w:p w14:paraId="08339436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3-5</w:t>
                            </w:r>
                          </w:p>
                          <w:p w14:paraId="3A6796CB" w14:textId="3BFEF5F7" w:rsidR="007553A5" w:rsidRPr="007553A5" w:rsidRDefault="007553A5" w:rsidP="007553A5">
                            <w:pPr>
                              <w:snapToGrid w:val="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Tim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76C5D16F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4</w:t>
                            </w:r>
                          </w:p>
                          <w:p w14:paraId="1E0081AB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6-8</w:t>
                            </w:r>
                          </w:p>
                          <w:p w14:paraId="496FB42A" w14:textId="4C411C76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Tim 5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44C8540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5</w:t>
                            </w:r>
                          </w:p>
                          <w:p w14:paraId="544B834D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9-11</w:t>
                            </w:r>
                          </w:p>
                          <w:p w14:paraId="040BE420" w14:textId="12867D11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提前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1 Tim 6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38456014" w14:textId="77777777" w:rsidR="007553A5" w:rsidRPr="0079448C" w:rsidRDefault="007553A5" w:rsidP="007553A5">
                            <w:pPr>
                              <w:snapToGrid w:val="0"/>
                              <w:ind w:right="75"/>
                              <w:rPr>
                                <w:rFonts w:asciiTheme="minorHAnsi" w:hAnsiTheme="minorHAnsi" w:cstheme="minorHAnsi"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7553A5" w:rsidRPr="006360BB" w14:paraId="168F385C" w14:textId="5883B954" w:rsidTr="00EC3520">
                        <w:trPr>
                          <w:gridAfter w:val="1"/>
                          <w:wAfter w:w="1094" w:type="dxa"/>
                          <w:trHeight w:val="1420"/>
                        </w:trPr>
                        <w:tc>
                          <w:tcPr>
                            <w:tcW w:w="2172" w:type="dxa"/>
                          </w:tcPr>
                          <w:p w14:paraId="5A9162A4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/>
                                <w:color w:val="C00000"/>
                                <w:sz w:val="36"/>
                                <w:szCs w:val="36"/>
                              </w:rPr>
                              <w:t>2</w:t>
                            </w:r>
                            <w:r w:rsidRPr="007553A5">
                              <w:rPr>
                                <w:rFonts w:ascii="Calibri" w:hAnsi="Calibri" w:cs="Calibri"/>
                                <w:b/>
                                <w:color w:val="C00000"/>
                                <w:sz w:val="36"/>
                                <w:szCs w:val="36"/>
                                <w:lang w:eastAsia="zh-CN"/>
                              </w:rPr>
                              <w:t>6</w:t>
                            </w:r>
                          </w:p>
                          <w:p w14:paraId="16821B2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12-14</w:t>
                            </w:r>
                          </w:p>
                          <w:p w14:paraId="1857712C" w14:textId="77777777" w:rsidR="007553A5" w:rsidRPr="007553A5" w:rsidRDefault="007553A5" w:rsidP="007553A5">
                            <w:pPr>
                              <w:snapToGrid w:val="0"/>
                              <w:ind w:left="74"/>
                              <w:suppressOverlap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提后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 Tim 1</w:t>
                            </w:r>
                          </w:p>
                          <w:p w14:paraId="469C1E21" w14:textId="4565284A" w:rsidR="007553A5" w:rsidRPr="007553A5" w:rsidRDefault="007553A5" w:rsidP="007553A5">
                            <w:pPr>
                              <w:snapToGrid w:val="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</w:tcPr>
                          <w:p w14:paraId="539B5432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7</w:t>
                            </w:r>
                          </w:p>
                          <w:p w14:paraId="08F9E7FF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15-17</w:t>
                            </w:r>
                          </w:p>
                          <w:p w14:paraId="03753C0E" w14:textId="61303C4F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提后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2 Tim 2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F30352A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8</w:t>
                            </w:r>
                          </w:p>
                          <w:p w14:paraId="27747024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18-19</w:t>
                            </w:r>
                          </w:p>
                          <w:p w14:paraId="3EB0DA5A" w14:textId="0E580122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提后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 2 Tim 3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561822D6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29</w:t>
                            </w:r>
                          </w:p>
                          <w:p w14:paraId="76FD5F8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20-21</w:t>
                            </w:r>
                          </w:p>
                          <w:p w14:paraId="2B785E80" w14:textId="6D55C448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提后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2 Tim 4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1D654E09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 w:right="-360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  <w:p w14:paraId="526F65BE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22-23</w:t>
                            </w:r>
                          </w:p>
                          <w:p w14:paraId="5A7D326E" w14:textId="444A3165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多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Titus 1</w:t>
                            </w:r>
                          </w:p>
                        </w:tc>
                        <w:tc>
                          <w:tcPr>
                            <w:tcW w:w="2172" w:type="dxa"/>
                          </w:tcPr>
                          <w:p w14:paraId="6DB1A376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36"/>
                                <w:szCs w:val="36"/>
                                <w:lang w:eastAsia="zh-CN"/>
                              </w:rPr>
                              <w:t>31</w:t>
                            </w:r>
                          </w:p>
                          <w:p w14:paraId="52D8E971" w14:textId="77777777" w:rsidR="007553A5" w:rsidRPr="007553A5" w:rsidRDefault="007553A5" w:rsidP="007553A5">
                            <w:pPr>
                              <w:snapToGrid w:val="0"/>
                              <w:spacing w:before="60"/>
                              <w:ind w:left="74"/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耶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Jer  24-26</w:t>
                            </w:r>
                          </w:p>
                          <w:p w14:paraId="026E3221" w14:textId="66806C64" w:rsidR="007553A5" w:rsidRPr="007553A5" w:rsidRDefault="007553A5" w:rsidP="007553A5">
                            <w:pPr>
                              <w:snapToGrid w:val="0"/>
                              <w:spacing w:before="40"/>
                              <w:ind w:left="74"/>
                              <w:suppressOverlap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多</w:t>
                            </w:r>
                            <w:r w:rsidRPr="007553A5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 xml:space="preserve"> Titus 2</w:t>
                            </w: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6D8EB3A8" w14:textId="54B52096" w:rsidR="007553A5" w:rsidRPr="007553A5" w:rsidRDefault="007553A5" w:rsidP="007553A5">
                            <w:pPr>
                              <w:snapToGrid w:val="0"/>
                              <w:spacing w:before="6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069B217" w14:textId="77777777" w:rsidR="007553A5" w:rsidRPr="0079448C" w:rsidRDefault="007553A5" w:rsidP="007553A5">
                            <w:pPr>
                              <w:snapToGrid w:val="0"/>
                              <w:spacing w:before="6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c>
                      </w:tr>
                      <w:tr w:rsidR="007553A5" w:rsidRPr="00A40C09" w14:paraId="1BBF5BB7" w14:textId="482F2FF1" w:rsidTr="00EC3520">
                        <w:trPr>
                          <w:trHeight w:val="1420"/>
                        </w:trPr>
                        <w:tc>
                          <w:tcPr>
                            <w:tcW w:w="14128" w:type="dxa"/>
                            <w:gridSpan w:val="7"/>
                          </w:tcPr>
                          <w:p w14:paraId="0F71CC82" w14:textId="3ABBAD2D" w:rsidR="007553A5" w:rsidRPr="0079448C" w:rsidRDefault="007553A5" w:rsidP="007553A5">
                            <w:pPr>
                              <w:pStyle w:val="Boxes11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73" w:type="dxa"/>
                            <w:gridSpan w:val="2"/>
                          </w:tcPr>
                          <w:p w14:paraId="5882E1BC" w14:textId="77777777" w:rsidR="007553A5" w:rsidRPr="0079448C" w:rsidRDefault="007553A5" w:rsidP="007553A5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2172" w:type="dxa"/>
                            <w:gridSpan w:val="2"/>
                          </w:tcPr>
                          <w:p w14:paraId="554F0A04" w14:textId="01E20FC0" w:rsidR="007553A5" w:rsidRPr="006360BB" w:rsidRDefault="007553A5" w:rsidP="007553A5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172E2FB5" w14:textId="77777777" w:rsidR="00817D74" w:rsidRPr="00C07183" w:rsidRDefault="00817D74" w:rsidP="00190961">
                      <w:pPr>
                        <w:pStyle w:val="Boxes11"/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87C65">
        <w:rPr>
          <w:rFonts w:ascii="Berlin Sans FB" w:eastAsia="KaiTi" w:hAnsi="Berlin Sans FB"/>
          <w:noProof/>
          <w:sz w:val="36"/>
          <w:szCs w:val="36"/>
          <w:lang w:eastAsia="zh-C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0D9018" wp14:editId="7F4816CF">
                <wp:simplePos x="0" y="0"/>
                <wp:positionH relativeFrom="margin">
                  <wp:align>right</wp:align>
                </wp:positionH>
                <wp:positionV relativeFrom="paragraph">
                  <wp:posOffset>5682342</wp:posOffset>
                </wp:positionV>
                <wp:extent cx="9771380" cy="1085009"/>
                <wp:effectExtent l="0" t="0" r="0" b="1270"/>
                <wp:wrapNone/>
                <wp:docPr id="108638229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1380" cy="1085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BE6B7" w14:textId="77777777" w:rsidR="007553A5" w:rsidRPr="007553A5" w:rsidRDefault="007553A5" w:rsidP="007553A5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  <w:lang w:eastAsia="zh-CN"/>
                              </w:rPr>
                            </w:pPr>
                            <w:r w:rsidRPr="007553A5">
                              <w:rPr>
                                <w:rFonts w:ascii="Cambria" w:eastAsia="KaiTi" w:hAnsi="Cambria" w:cs="PMingLiU"/>
                                <w:b/>
                                <w:bCs/>
                                <w:color w:val="1F4E79" w:themeColor="accent5" w:themeShade="80"/>
                                <w:sz w:val="36"/>
                                <w:szCs w:val="36"/>
                                <w:lang w:val="zh-CN" w:eastAsia="zh-CN"/>
                              </w:rPr>
                              <w:t>但你们的眼睛是有福的，因为看见了；你们的耳朵也是有福的，因为听见了。</w:t>
                            </w:r>
                          </w:p>
                          <w:p w14:paraId="3B4EDB10" w14:textId="77777777" w:rsidR="007553A5" w:rsidRPr="007553A5" w:rsidRDefault="007553A5" w:rsidP="007553A5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val="en-SG" w:eastAsia="zh-CN"/>
                              </w:rPr>
                            </w:pPr>
                            <w:r w:rsidRPr="007553A5">
                              <w:rPr>
                                <w:rFonts w:ascii="Cambria" w:eastAsia="KaiTi" w:hAnsi="Cambria" w:cs="Georgia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val="en-SG" w:eastAsia="zh-CN"/>
                              </w:rPr>
                              <w:t xml:space="preserve">But blessed </w:t>
                            </w:r>
                            <w:r w:rsidRPr="007553A5">
                              <w:rPr>
                                <w:rFonts w:ascii="Cambria" w:eastAsia="KaiTi" w:hAnsi="Cambria" w:cs="Georgia"/>
                                <w:b/>
                                <w:bCs/>
                                <w:i/>
                                <w:iCs/>
                                <w:color w:val="1F4E79" w:themeColor="accent5" w:themeShade="80"/>
                                <w:sz w:val="32"/>
                                <w:szCs w:val="32"/>
                                <w:lang w:val="en-SG" w:eastAsia="zh-CN"/>
                              </w:rPr>
                              <w:t>are</w:t>
                            </w:r>
                            <w:r w:rsidRPr="007553A5">
                              <w:rPr>
                                <w:rFonts w:ascii="Cambria" w:eastAsia="KaiTi" w:hAnsi="Cambria" w:cs="Georgia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val="en-SG" w:eastAsia="zh-CN"/>
                              </w:rPr>
                              <w:t xml:space="preserve"> your eyes for they see, and your ears for they hear.</w:t>
                            </w:r>
                          </w:p>
                          <w:p w14:paraId="5B36D3D2" w14:textId="77777777" w:rsidR="007553A5" w:rsidRPr="007553A5" w:rsidRDefault="007553A5" w:rsidP="007553A5">
                            <w:pPr>
                              <w:autoSpaceDE w:val="0"/>
                              <w:autoSpaceDN w:val="0"/>
                              <w:adjustRightInd w:val="0"/>
                              <w:ind w:left="360" w:hanging="360"/>
                              <w:jc w:val="center"/>
                              <w:rPr>
                                <w:rFonts w:ascii="Cambria" w:eastAsia="KaiTi" w:hAnsi="Cambria" w:cs="Georgia"/>
                                <w:b/>
                                <w:bCs/>
                                <w:color w:val="1F4E79" w:themeColor="accent5" w:themeShade="80"/>
                                <w:sz w:val="10"/>
                                <w:szCs w:val="10"/>
                                <w:lang w:val="en-SG" w:eastAsia="zh-CN"/>
                              </w:rPr>
                            </w:pPr>
                          </w:p>
                          <w:p w14:paraId="6D9070DD" w14:textId="7361D4AE" w:rsidR="00EA7270" w:rsidRDefault="007553A5" w:rsidP="00E44588">
                            <w:pPr>
                              <w:jc w:val="center"/>
                              <w:rPr>
                                <w:rFonts w:ascii="Cambria" w:eastAsia="KaiTi" w:hAnsi="Cambria" w:cs="Georgi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SG" w:eastAsia="zh-CN"/>
                              </w:rPr>
                            </w:pPr>
                            <w:r w:rsidRPr="007553A5">
                              <w:rPr>
                                <w:rFonts w:ascii="Cambria" w:eastAsia="KaiTi" w:hAnsi="Cambria" w:cs="PMingLiU"/>
                                <w:b/>
                                <w:bCs/>
                                <w:color w:val="1F4E79" w:themeColor="accent5" w:themeShade="80"/>
                                <w:sz w:val="32"/>
                                <w:szCs w:val="32"/>
                                <w:lang w:val="zh-CN" w:eastAsia="zh-CN"/>
                              </w:rPr>
                              <w:t>马太福音</w:t>
                            </w:r>
                            <w:r w:rsidRPr="007553A5">
                              <w:rPr>
                                <w:rFonts w:ascii="Cambria" w:eastAsia="KaiTi" w:hAnsi="Cambria" w:cs="Georgia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SG" w:eastAsia="zh-CN"/>
                              </w:rPr>
                              <w:t xml:space="preserve"> Matthew 13:16</w:t>
                            </w:r>
                          </w:p>
                          <w:p w14:paraId="556D82A5" w14:textId="77777777" w:rsidR="007479EA" w:rsidRPr="007553A5" w:rsidRDefault="007479EA" w:rsidP="00E44588">
                            <w:pPr>
                              <w:jc w:val="center"/>
                              <w:rPr>
                                <w:rFonts w:ascii="Cambria" w:eastAsia="KaiTi" w:hAnsi="Cambria" w:cstheme="minorHAnsi"/>
                                <w:b/>
                                <w:bCs/>
                                <w:color w:val="1F4E79" w:themeColor="accent5" w:themeShade="80"/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D90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718.2pt;margin-top:447.45pt;width:769.4pt;height:85.4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" filled="f" stroked="f">
                <v:textbox>
                  <w:txbxContent>
                    <w:p w14:paraId="5B7BE6B7" w14:textId="77777777" w:rsidR="007553A5" w:rsidRPr="007553A5" w:rsidRDefault="007553A5" w:rsidP="007553A5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  <w:lang w:eastAsia="zh-CN"/>
                        </w:rPr>
                      </w:pPr>
                      <w:r w:rsidRPr="007553A5">
                        <w:rPr>
                          <w:rFonts w:ascii="Cambria" w:eastAsia="KaiTi" w:hAnsi="Cambria" w:cs="PMingLiU"/>
                          <w:b/>
                          <w:bCs/>
                          <w:color w:val="1F4E79" w:themeColor="accent5" w:themeShade="80"/>
                          <w:sz w:val="36"/>
                          <w:szCs w:val="36"/>
                          <w:lang w:val="zh-CN" w:eastAsia="zh-CN"/>
                        </w:rPr>
                        <w:t>但你们的眼睛是有福的，因为看见了；你们的耳朵也是有福的，因为听见了。</w:t>
                      </w:r>
                    </w:p>
                    <w:p w14:paraId="3B4EDB10" w14:textId="77777777" w:rsidR="007553A5" w:rsidRPr="007553A5" w:rsidRDefault="007553A5" w:rsidP="007553A5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val="en-SG" w:eastAsia="zh-CN"/>
                        </w:rPr>
                      </w:pPr>
                      <w:r w:rsidRPr="007553A5">
                        <w:rPr>
                          <w:rFonts w:ascii="Cambria" w:eastAsia="KaiTi" w:hAnsi="Cambria" w:cs="Georgia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val="en-SG" w:eastAsia="zh-CN"/>
                        </w:rPr>
                        <w:t xml:space="preserve">But blessed </w:t>
                      </w:r>
                      <w:r w:rsidRPr="007553A5">
                        <w:rPr>
                          <w:rFonts w:ascii="Cambria" w:eastAsia="KaiTi" w:hAnsi="Cambria" w:cs="Georgia"/>
                          <w:b/>
                          <w:bCs/>
                          <w:i/>
                          <w:iCs/>
                          <w:color w:val="1F4E79" w:themeColor="accent5" w:themeShade="80"/>
                          <w:sz w:val="32"/>
                          <w:szCs w:val="32"/>
                          <w:lang w:val="en-SG" w:eastAsia="zh-CN"/>
                        </w:rPr>
                        <w:t>are</w:t>
                      </w:r>
                      <w:r w:rsidRPr="007553A5">
                        <w:rPr>
                          <w:rFonts w:ascii="Cambria" w:eastAsia="KaiTi" w:hAnsi="Cambria" w:cs="Georgia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val="en-SG" w:eastAsia="zh-CN"/>
                        </w:rPr>
                        <w:t xml:space="preserve"> your eyes for they see, and your ears for they hear.</w:t>
                      </w:r>
                    </w:p>
                    <w:p w14:paraId="5B36D3D2" w14:textId="77777777" w:rsidR="007553A5" w:rsidRPr="007553A5" w:rsidRDefault="007553A5" w:rsidP="007553A5">
                      <w:pPr>
                        <w:autoSpaceDE w:val="0"/>
                        <w:autoSpaceDN w:val="0"/>
                        <w:adjustRightInd w:val="0"/>
                        <w:ind w:left="360" w:hanging="360"/>
                        <w:jc w:val="center"/>
                        <w:rPr>
                          <w:rFonts w:ascii="Cambria" w:eastAsia="KaiTi" w:hAnsi="Cambria" w:cs="Georgia"/>
                          <w:b/>
                          <w:bCs/>
                          <w:color w:val="1F4E79" w:themeColor="accent5" w:themeShade="80"/>
                          <w:sz w:val="10"/>
                          <w:szCs w:val="10"/>
                          <w:lang w:val="en-SG" w:eastAsia="zh-CN"/>
                        </w:rPr>
                      </w:pPr>
                    </w:p>
                    <w:p w14:paraId="6D9070DD" w14:textId="7361D4AE" w:rsidR="00EA7270" w:rsidRDefault="007553A5" w:rsidP="00E44588">
                      <w:pPr>
                        <w:jc w:val="center"/>
                        <w:rPr>
                          <w:rFonts w:ascii="Cambria" w:eastAsia="KaiTi" w:hAnsi="Cambria" w:cs="Georgi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lang w:val="en-SG" w:eastAsia="zh-CN"/>
                        </w:rPr>
                      </w:pPr>
                      <w:r w:rsidRPr="007553A5">
                        <w:rPr>
                          <w:rFonts w:ascii="Cambria" w:eastAsia="KaiTi" w:hAnsi="Cambria" w:cs="PMingLiU"/>
                          <w:b/>
                          <w:bCs/>
                          <w:color w:val="1F4E79" w:themeColor="accent5" w:themeShade="80"/>
                          <w:sz w:val="32"/>
                          <w:szCs w:val="32"/>
                          <w:lang w:val="zh-CN" w:eastAsia="zh-CN"/>
                        </w:rPr>
                        <w:t>马太福音</w:t>
                      </w:r>
                      <w:r w:rsidRPr="007553A5">
                        <w:rPr>
                          <w:rFonts w:ascii="Cambria" w:eastAsia="KaiTi" w:hAnsi="Cambria" w:cs="Georgia"/>
                          <w:b/>
                          <w:bCs/>
                          <w:color w:val="1F4E79" w:themeColor="accent5" w:themeShade="80"/>
                          <w:sz w:val="28"/>
                          <w:szCs w:val="28"/>
                          <w:lang w:val="en-SG" w:eastAsia="zh-CN"/>
                        </w:rPr>
                        <w:t xml:space="preserve"> Matthew 13:16</w:t>
                      </w:r>
                    </w:p>
                    <w:p w14:paraId="556D82A5" w14:textId="77777777" w:rsidR="007479EA" w:rsidRPr="007553A5" w:rsidRDefault="007479EA" w:rsidP="00E44588">
                      <w:pPr>
                        <w:jc w:val="center"/>
                        <w:rPr>
                          <w:rFonts w:ascii="Cambria" w:eastAsia="KaiTi" w:hAnsi="Cambria" w:cstheme="minorHAnsi"/>
                          <w:b/>
                          <w:bCs/>
                          <w:color w:val="1F4E79" w:themeColor="accent5" w:themeShade="80"/>
                          <w:lang w:eastAsia="x-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2D90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75E248" wp14:editId="53426021">
                <wp:simplePos x="0" y="0"/>
                <wp:positionH relativeFrom="margin">
                  <wp:posOffset>302260</wp:posOffset>
                </wp:positionH>
                <wp:positionV relativeFrom="margin">
                  <wp:posOffset>-147765</wp:posOffset>
                </wp:positionV>
                <wp:extent cx="2136775" cy="710155"/>
                <wp:effectExtent l="19050" t="19050" r="15875" b="13970"/>
                <wp:wrapNone/>
                <wp:docPr id="18764303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6775" cy="710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E1556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171D29" w14:textId="77777777" w:rsidR="007371B2" w:rsidRPr="00803122" w:rsidRDefault="007371B2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badi" w:eastAsia="STHeiti TC" w:hAnsi="Abadi" w:cs="STHeiti TC"/>
                                <w:b w:val="0"/>
                                <w:spacing w:val="40"/>
                                <w:sz w:val="4"/>
                                <w:szCs w:val="4"/>
                                <w:lang w:eastAsia="zh-CN"/>
                              </w:rPr>
                            </w:pPr>
                          </w:p>
                          <w:p w14:paraId="53C667AA" w14:textId="00C88578" w:rsidR="007371B2" w:rsidRPr="00D90727" w:rsidRDefault="007553A5" w:rsidP="007371B2">
                            <w:pPr>
                              <w:pStyle w:val="BoxesHeading1"/>
                              <w:shd w:val="clear" w:color="auto" w:fill="E15562"/>
                              <w:ind w:left="90"/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</w:rPr>
                            </w:pPr>
                            <w:r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>OCT</w:t>
                            </w:r>
                            <w:r w:rsidR="007371B2" w:rsidRPr="00D90727">
                              <w:rPr>
                                <w:rFonts w:ascii="Aptos" w:eastAsia="STHeiti TC" w:hAnsi="Aptos" w:cs="STHeiti TC"/>
                                <w:bCs/>
                                <w:spacing w:val="40"/>
                                <w:lang w:eastAsia="zh-CN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5E24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" o:spid="_x0000_s1028" type="#_x0000_t176" style="position:absolute;margin-left:23.8pt;margin-top:-11.65pt;width:168.25pt;height:55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" strokecolor="#e15562" strokeweight="3pt">
                <v:stroke linestyle="thickThin"/>
                <v:textbox inset="5pt,5pt,5pt,5pt">
                  <w:txbxContent>
                    <w:p w14:paraId="2A171D29" w14:textId="77777777" w:rsidR="007371B2" w:rsidRPr="00803122" w:rsidRDefault="007371B2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badi" w:eastAsia="STHeiti TC" w:hAnsi="Abadi" w:cs="STHeiti TC"/>
                          <w:b w:val="0"/>
                          <w:spacing w:val="40"/>
                          <w:sz w:val="4"/>
                          <w:szCs w:val="4"/>
                          <w:lang w:eastAsia="zh-CN"/>
                        </w:rPr>
                      </w:pPr>
                    </w:p>
                    <w:p w14:paraId="53C667AA" w14:textId="00C88578" w:rsidR="007371B2" w:rsidRPr="00D90727" w:rsidRDefault="007553A5" w:rsidP="007371B2">
                      <w:pPr>
                        <w:pStyle w:val="BoxesHeading1"/>
                        <w:shd w:val="clear" w:color="auto" w:fill="E15562"/>
                        <w:ind w:left="90"/>
                        <w:rPr>
                          <w:rFonts w:ascii="Aptos" w:eastAsia="STHeiti TC" w:hAnsi="Aptos" w:cs="STHeiti TC"/>
                          <w:bCs/>
                          <w:spacing w:val="40"/>
                        </w:rPr>
                      </w:pPr>
                      <w:r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>OCT</w:t>
                      </w:r>
                      <w:r w:rsidR="007371B2" w:rsidRPr="00D90727">
                        <w:rPr>
                          <w:rFonts w:ascii="Aptos" w:eastAsia="STHeiti TC" w:hAnsi="Aptos" w:cs="STHeiti TC"/>
                          <w:bCs/>
                          <w:spacing w:val="40"/>
                          <w:lang w:eastAsia="zh-CN"/>
                        </w:rPr>
                        <w:t xml:space="preserve">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62D90" w:rsidRPr="001B2EF2">
        <w:rPr>
          <w:rFonts w:ascii="Berlin Sans FB" w:eastAsia="KaiTi" w:hAnsi="Berlin Sans FB"/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5DB31F" wp14:editId="7377C67B">
                <wp:simplePos x="0" y="0"/>
                <wp:positionH relativeFrom="column">
                  <wp:posOffset>2612502</wp:posOffset>
                </wp:positionH>
                <wp:positionV relativeFrom="paragraph">
                  <wp:posOffset>-241284</wp:posOffset>
                </wp:positionV>
                <wp:extent cx="7161530" cy="512445"/>
                <wp:effectExtent l="0" t="0" r="0" b="1905"/>
                <wp:wrapNone/>
                <wp:docPr id="2045179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153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54F64" w14:textId="482E4329" w:rsidR="001B2EF2" w:rsidRPr="002319C7" w:rsidRDefault="001B2EF2" w:rsidP="004A1086">
                            <w:pPr>
                              <w:ind w:left="270"/>
                              <w:rPr>
                                <w:rFonts w:ascii="Britannic Bold" w:hAnsi="Britannic Bold"/>
                                <w:b/>
                                <w:bCs/>
                                <w:color w:val="1F4E79" w:themeColor="accent5" w:themeShade="80"/>
                                <w:sz w:val="52"/>
                                <w:szCs w:val="52"/>
                              </w:rPr>
                            </w:pPr>
                            <w:r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>Daily  Bible  Reading</w:t>
                            </w:r>
                            <w:r w:rsidR="009E1524"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ab/>
                            </w:r>
                            <w:r w:rsidR="008E52D9" w:rsidRPr="002319C7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  </w:t>
                            </w:r>
                            <w:r w:rsidR="004A1086" w:rsidRPr="00FB2DBB">
                              <w:rPr>
                                <w:rFonts w:ascii="Britannic Bold" w:eastAsia="KaiTi" w:hAnsi="Britannic Bold"/>
                                <w:color w:val="1F4E79" w:themeColor="accent5" w:themeShade="80"/>
                                <w:sz w:val="52"/>
                                <w:szCs w:val="52"/>
                                <w:lang w:eastAsia="zh-CN"/>
                              </w:rPr>
                              <w:t xml:space="preserve"> </w:t>
                            </w:r>
                            <w:r w:rsidR="007553A5">
                              <w:rPr>
                                <w:rFonts w:ascii="Berlin Sans FB" w:eastAsia="KaiTi" w:hAnsi="Berlin Sans FB" w:hint="eastAsi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  <w:lang w:eastAsia="zh-CN"/>
                              </w:rPr>
                              <w:t>十</w:t>
                            </w:r>
                            <w:r w:rsidR="007371B2" w:rsidRPr="00FB2DBB">
                              <w:rPr>
                                <w:rFonts w:ascii="Britannic Bold" w:eastAsia="KaiTi" w:hAnsi="Britannic Bold"/>
                                <w:b/>
                                <w:bCs/>
                                <w:color w:val="1F4E79" w:themeColor="accent5" w:themeShade="8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z w:val="56"/>
                                <w:szCs w:val="56"/>
                              </w:rPr>
                              <w:t>月</w:t>
                            </w:r>
                            <w:r w:rsidR="007371B2" w:rsidRPr="00FB2DBB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每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日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读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72"/>
                                <w:szCs w:val="72"/>
                                <w:lang w:eastAsia="zh-CN"/>
                              </w:rPr>
                              <w:t xml:space="preserve"> </w:t>
                            </w:r>
                            <w:r w:rsidR="007371B2" w:rsidRPr="002319C7">
                              <w:rPr>
                                <w:rFonts w:ascii="Britannic Bold" w:eastAsia="KaiTi" w:hAnsi="Britannic Bold" w:cs="Book Antiqua"/>
                                <w:b/>
                                <w:bCs/>
                                <w:color w:val="1F4E79" w:themeColor="accent5" w:themeShade="80"/>
                                <w:spacing w:val="-40"/>
                                <w:sz w:val="56"/>
                                <w:szCs w:val="56"/>
                              </w:rPr>
                              <w:t>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B31F" id="Text Box 7" o:spid="_x0000_s1029" type="#_x0000_t202" style="position:absolute;margin-left:205.7pt;margin-top:-19pt;width:563.9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GB5AEAAKgDAAAOAAAAZHJzL2Uyb0RvYy54bWysU1Fv0zAQfkfiP1h+p2m6dIOo6TQ2DSGN&#10;gTT4AY5jJxaJz5zdJuXXc3a6rsAb4sXy3Tnffd93l831NPRsr9AbsBXPF0vOlJXQGNtW/NvX+zdv&#10;Of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" filled="f" stroked="f">
                <v:textbox>
                  <w:txbxContent>
                    <w:p w14:paraId="08954F64" w14:textId="482E4329" w:rsidR="001B2EF2" w:rsidRPr="002319C7" w:rsidRDefault="001B2EF2" w:rsidP="004A1086">
                      <w:pPr>
                        <w:ind w:left="270"/>
                        <w:rPr>
                          <w:rFonts w:ascii="Britannic Bold" w:hAnsi="Britannic Bold"/>
                          <w:b/>
                          <w:bCs/>
                          <w:color w:val="1F4E79" w:themeColor="accent5" w:themeShade="80"/>
                          <w:sz w:val="52"/>
                          <w:szCs w:val="52"/>
                        </w:rPr>
                      </w:pPr>
                      <w:r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>Daily  Bible  Reading</w:t>
                      </w:r>
                      <w:r w:rsidR="009E1524"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ab/>
                      </w:r>
                      <w:r w:rsidR="008E52D9" w:rsidRPr="002319C7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  </w:t>
                      </w:r>
                      <w:r w:rsidR="004A1086" w:rsidRPr="00FB2DBB">
                        <w:rPr>
                          <w:rFonts w:ascii="Britannic Bold" w:eastAsia="KaiTi" w:hAnsi="Britannic Bold"/>
                          <w:color w:val="1F4E79" w:themeColor="accent5" w:themeShade="80"/>
                          <w:sz w:val="52"/>
                          <w:szCs w:val="52"/>
                          <w:lang w:eastAsia="zh-CN"/>
                        </w:rPr>
                        <w:t xml:space="preserve"> </w:t>
                      </w:r>
                      <w:r w:rsidR="007553A5">
                        <w:rPr>
                          <w:rFonts w:ascii="Berlin Sans FB" w:eastAsia="KaiTi" w:hAnsi="Berlin Sans FB" w:hint="eastAsi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  <w:lang w:eastAsia="zh-CN"/>
                        </w:rPr>
                        <w:t>十</w:t>
                      </w:r>
                      <w:r w:rsidR="007371B2" w:rsidRPr="00FB2DBB">
                        <w:rPr>
                          <w:rFonts w:ascii="Britannic Bold" w:eastAsia="KaiTi" w:hAnsi="Britannic Bold"/>
                          <w:b/>
                          <w:bCs/>
                          <w:color w:val="1F4E79" w:themeColor="accent5" w:themeShade="8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z w:val="56"/>
                          <w:szCs w:val="56"/>
                        </w:rPr>
                        <w:t>月</w:t>
                      </w:r>
                      <w:r w:rsidR="007371B2" w:rsidRPr="00FB2DBB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每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日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读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72"/>
                          <w:szCs w:val="72"/>
                          <w:lang w:eastAsia="zh-CN"/>
                        </w:rPr>
                        <w:t xml:space="preserve"> </w:t>
                      </w:r>
                      <w:r w:rsidR="007371B2" w:rsidRPr="002319C7">
                        <w:rPr>
                          <w:rFonts w:ascii="Britannic Bold" w:eastAsia="KaiTi" w:hAnsi="Britannic Bold" w:cs="Book Antiqua"/>
                          <w:b/>
                          <w:bCs/>
                          <w:color w:val="1F4E79" w:themeColor="accent5" w:themeShade="80"/>
                          <w:spacing w:val="-40"/>
                          <w:sz w:val="56"/>
                          <w:szCs w:val="56"/>
                        </w:rPr>
                        <w:t>经</w:t>
                      </w:r>
                    </w:p>
                  </w:txbxContent>
                </v:textbox>
              </v:shape>
            </w:pict>
          </mc:Fallback>
        </mc:AlternateContent>
      </w:r>
      <w:r w:rsidR="009821CA" w:rsidRPr="001B2EF2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E76369F" wp14:editId="7C92CE56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771380" cy="6469380"/>
                <wp:effectExtent l="0" t="0" r="20320" b="26670"/>
                <wp:wrapNone/>
                <wp:docPr id="2643029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1380" cy="6469380"/>
                        </a:xfrm>
                        <a:prstGeom prst="roundRect">
                          <a:avLst>
                            <a:gd name="adj" fmla="val 1699"/>
                          </a:avLst>
                        </a:prstGeom>
                        <a:noFill/>
                        <a:ln w="25400">
                          <a:solidFill>
                            <a:srgbClr val="E1556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D09FB" id="AutoShape 2" o:spid="_x0000_s1026" style="position:absolute;margin-left:0;margin-top:21.6pt;width:769.4pt;height:509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1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" filled="f" strokecolor="#e15562" strokeweight="2pt">
                <w10:wrap anchorx="margin" anchory="margin"/>
              </v:roundrect>
            </w:pict>
          </mc:Fallback>
        </mc:AlternateContent>
      </w:r>
    </w:p>
    <w:sectPr w:rsidR="00AC55DC" w:rsidSect="00A525DA">
      <w:pgSz w:w="16838" w:h="11906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30F83" w14:textId="77777777" w:rsidR="005203C2" w:rsidRDefault="005203C2" w:rsidP="001B2EF2">
      <w:r>
        <w:separator/>
      </w:r>
    </w:p>
  </w:endnote>
  <w:endnote w:type="continuationSeparator" w:id="0">
    <w:p w14:paraId="744F06E1" w14:textId="77777777" w:rsidR="005203C2" w:rsidRDefault="005203C2" w:rsidP="001B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THeiti TC">
    <w:altName w:val="Yu Gothic"/>
    <w:charset w:val="80"/>
    <w:family w:val="auto"/>
    <w:pitch w:val="variable"/>
    <w:sig w:usb0="F7FFAEFF" w:usb1="F9DFFFFF" w:usb2="0017FDFF" w:usb3="00000000" w:csb0="8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0C30" w14:textId="77777777" w:rsidR="005203C2" w:rsidRDefault="005203C2" w:rsidP="001B2EF2">
      <w:r>
        <w:separator/>
      </w:r>
    </w:p>
  </w:footnote>
  <w:footnote w:type="continuationSeparator" w:id="0">
    <w:p w14:paraId="18875177" w14:textId="77777777" w:rsidR="005203C2" w:rsidRDefault="005203C2" w:rsidP="001B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74"/>
    <w:rsid w:val="00000C1A"/>
    <w:rsid w:val="00003753"/>
    <w:rsid w:val="0001070A"/>
    <w:rsid w:val="00046614"/>
    <w:rsid w:val="00062D90"/>
    <w:rsid w:val="00066233"/>
    <w:rsid w:val="00074549"/>
    <w:rsid w:val="00081871"/>
    <w:rsid w:val="000918C2"/>
    <w:rsid w:val="00092156"/>
    <w:rsid w:val="00097D12"/>
    <w:rsid w:val="000B7414"/>
    <w:rsid w:val="000C1A7C"/>
    <w:rsid w:val="000E20F9"/>
    <w:rsid w:val="000F134A"/>
    <w:rsid w:val="0010359D"/>
    <w:rsid w:val="00112D6A"/>
    <w:rsid w:val="00114A7C"/>
    <w:rsid w:val="00130CFD"/>
    <w:rsid w:val="001368CA"/>
    <w:rsid w:val="00140F2F"/>
    <w:rsid w:val="0014663E"/>
    <w:rsid w:val="00147267"/>
    <w:rsid w:val="00147E5E"/>
    <w:rsid w:val="00176C25"/>
    <w:rsid w:val="00190961"/>
    <w:rsid w:val="001949B1"/>
    <w:rsid w:val="001B1573"/>
    <w:rsid w:val="001B2EF2"/>
    <w:rsid w:val="001B70D1"/>
    <w:rsid w:val="001C4207"/>
    <w:rsid w:val="001C54B6"/>
    <w:rsid w:val="001E4FF8"/>
    <w:rsid w:val="001E605A"/>
    <w:rsid w:val="001F08F8"/>
    <w:rsid w:val="001F3BCD"/>
    <w:rsid w:val="001F3F9F"/>
    <w:rsid w:val="00202138"/>
    <w:rsid w:val="00215D0B"/>
    <w:rsid w:val="00222B27"/>
    <w:rsid w:val="00227FC3"/>
    <w:rsid w:val="002319C7"/>
    <w:rsid w:val="00247EE4"/>
    <w:rsid w:val="00265D3C"/>
    <w:rsid w:val="00292796"/>
    <w:rsid w:val="00295745"/>
    <w:rsid w:val="002B18A9"/>
    <w:rsid w:val="002C131F"/>
    <w:rsid w:val="002D6161"/>
    <w:rsid w:val="002E3EE8"/>
    <w:rsid w:val="002F4B52"/>
    <w:rsid w:val="002F52F9"/>
    <w:rsid w:val="00300159"/>
    <w:rsid w:val="00303D11"/>
    <w:rsid w:val="00324500"/>
    <w:rsid w:val="003262B7"/>
    <w:rsid w:val="0034426E"/>
    <w:rsid w:val="00345590"/>
    <w:rsid w:val="003478FD"/>
    <w:rsid w:val="00363474"/>
    <w:rsid w:val="003652B2"/>
    <w:rsid w:val="00370677"/>
    <w:rsid w:val="00382777"/>
    <w:rsid w:val="00397B1A"/>
    <w:rsid w:val="003C5B40"/>
    <w:rsid w:val="003D28CA"/>
    <w:rsid w:val="003D7D87"/>
    <w:rsid w:val="003E1DBF"/>
    <w:rsid w:val="003E5AB1"/>
    <w:rsid w:val="00411609"/>
    <w:rsid w:val="00414352"/>
    <w:rsid w:val="00424BF9"/>
    <w:rsid w:val="00427D2C"/>
    <w:rsid w:val="00434695"/>
    <w:rsid w:val="004466A2"/>
    <w:rsid w:val="004530C8"/>
    <w:rsid w:val="004A1086"/>
    <w:rsid w:val="004A337C"/>
    <w:rsid w:val="004C24B4"/>
    <w:rsid w:val="004F4E3D"/>
    <w:rsid w:val="004F7E71"/>
    <w:rsid w:val="00501655"/>
    <w:rsid w:val="00512963"/>
    <w:rsid w:val="005203C2"/>
    <w:rsid w:val="005278D0"/>
    <w:rsid w:val="00537712"/>
    <w:rsid w:val="0054652F"/>
    <w:rsid w:val="005530DC"/>
    <w:rsid w:val="00554F97"/>
    <w:rsid w:val="005571DB"/>
    <w:rsid w:val="005745D3"/>
    <w:rsid w:val="005800F8"/>
    <w:rsid w:val="00580FA8"/>
    <w:rsid w:val="00582B4C"/>
    <w:rsid w:val="005870A4"/>
    <w:rsid w:val="005A663A"/>
    <w:rsid w:val="005D0FD6"/>
    <w:rsid w:val="005D1A05"/>
    <w:rsid w:val="005D6016"/>
    <w:rsid w:val="005E3A58"/>
    <w:rsid w:val="005E78A2"/>
    <w:rsid w:val="005F3172"/>
    <w:rsid w:val="0062013F"/>
    <w:rsid w:val="006314EB"/>
    <w:rsid w:val="00632C0E"/>
    <w:rsid w:val="006360BB"/>
    <w:rsid w:val="00645155"/>
    <w:rsid w:val="0066242A"/>
    <w:rsid w:val="00662F5A"/>
    <w:rsid w:val="006A2AC5"/>
    <w:rsid w:val="006D2284"/>
    <w:rsid w:val="006D25FD"/>
    <w:rsid w:val="006D5382"/>
    <w:rsid w:val="00715E71"/>
    <w:rsid w:val="007371B2"/>
    <w:rsid w:val="007456A1"/>
    <w:rsid w:val="007479EA"/>
    <w:rsid w:val="007553A5"/>
    <w:rsid w:val="007735ED"/>
    <w:rsid w:val="0079448C"/>
    <w:rsid w:val="007A1D6A"/>
    <w:rsid w:val="007A35A2"/>
    <w:rsid w:val="007B2D94"/>
    <w:rsid w:val="007C5316"/>
    <w:rsid w:val="007C70B7"/>
    <w:rsid w:val="007D2316"/>
    <w:rsid w:val="00802752"/>
    <w:rsid w:val="00803122"/>
    <w:rsid w:val="0081123D"/>
    <w:rsid w:val="00817D74"/>
    <w:rsid w:val="0082624F"/>
    <w:rsid w:val="008305D9"/>
    <w:rsid w:val="0083568C"/>
    <w:rsid w:val="008A1E9F"/>
    <w:rsid w:val="008A3290"/>
    <w:rsid w:val="008B02B5"/>
    <w:rsid w:val="008B34AE"/>
    <w:rsid w:val="008C7854"/>
    <w:rsid w:val="008D6254"/>
    <w:rsid w:val="008E52D9"/>
    <w:rsid w:val="00935F8B"/>
    <w:rsid w:val="00951BE7"/>
    <w:rsid w:val="00962540"/>
    <w:rsid w:val="00963434"/>
    <w:rsid w:val="00966C1C"/>
    <w:rsid w:val="009821CA"/>
    <w:rsid w:val="00987C65"/>
    <w:rsid w:val="009A6AC7"/>
    <w:rsid w:val="009A712E"/>
    <w:rsid w:val="009B1F1C"/>
    <w:rsid w:val="009E1524"/>
    <w:rsid w:val="009E64D6"/>
    <w:rsid w:val="009F2C22"/>
    <w:rsid w:val="009F63FF"/>
    <w:rsid w:val="00A34311"/>
    <w:rsid w:val="00A40C09"/>
    <w:rsid w:val="00A47652"/>
    <w:rsid w:val="00A51FF8"/>
    <w:rsid w:val="00A525DA"/>
    <w:rsid w:val="00A542DC"/>
    <w:rsid w:val="00A64435"/>
    <w:rsid w:val="00A71510"/>
    <w:rsid w:val="00AB5AEC"/>
    <w:rsid w:val="00AC55DC"/>
    <w:rsid w:val="00AD1781"/>
    <w:rsid w:val="00AD40B6"/>
    <w:rsid w:val="00AE0AD4"/>
    <w:rsid w:val="00B0619E"/>
    <w:rsid w:val="00B26595"/>
    <w:rsid w:val="00B54294"/>
    <w:rsid w:val="00B93A6E"/>
    <w:rsid w:val="00BA7405"/>
    <w:rsid w:val="00BB32E7"/>
    <w:rsid w:val="00BB4697"/>
    <w:rsid w:val="00BD6512"/>
    <w:rsid w:val="00BF23C4"/>
    <w:rsid w:val="00BF74E9"/>
    <w:rsid w:val="00C07183"/>
    <w:rsid w:val="00C32AA5"/>
    <w:rsid w:val="00C33B79"/>
    <w:rsid w:val="00C36CE1"/>
    <w:rsid w:val="00C4316D"/>
    <w:rsid w:val="00C45B23"/>
    <w:rsid w:val="00C63E6F"/>
    <w:rsid w:val="00C73C28"/>
    <w:rsid w:val="00C768DD"/>
    <w:rsid w:val="00C914F0"/>
    <w:rsid w:val="00CA10DD"/>
    <w:rsid w:val="00CB0849"/>
    <w:rsid w:val="00CB7034"/>
    <w:rsid w:val="00CC6281"/>
    <w:rsid w:val="00CD4DE5"/>
    <w:rsid w:val="00CE4C26"/>
    <w:rsid w:val="00D004CE"/>
    <w:rsid w:val="00D2466D"/>
    <w:rsid w:val="00D353E7"/>
    <w:rsid w:val="00D3790F"/>
    <w:rsid w:val="00D73DBE"/>
    <w:rsid w:val="00D90727"/>
    <w:rsid w:val="00DB1A64"/>
    <w:rsid w:val="00DB6F04"/>
    <w:rsid w:val="00DD1852"/>
    <w:rsid w:val="00DD6143"/>
    <w:rsid w:val="00E01839"/>
    <w:rsid w:val="00E138A0"/>
    <w:rsid w:val="00E25916"/>
    <w:rsid w:val="00E376E0"/>
    <w:rsid w:val="00E42159"/>
    <w:rsid w:val="00E44588"/>
    <w:rsid w:val="00E56FF4"/>
    <w:rsid w:val="00E602D8"/>
    <w:rsid w:val="00EA7270"/>
    <w:rsid w:val="00EB197B"/>
    <w:rsid w:val="00EB4BAD"/>
    <w:rsid w:val="00EB61E1"/>
    <w:rsid w:val="00EB750E"/>
    <w:rsid w:val="00EC0526"/>
    <w:rsid w:val="00EC3520"/>
    <w:rsid w:val="00EE27D7"/>
    <w:rsid w:val="00EE417B"/>
    <w:rsid w:val="00EF3559"/>
    <w:rsid w:val="00F009C9"/>
    <w:rsid w:val="00F27F48"/>
    <w:rsid w:val="00F30B9F"/>
    <w:rsid w:val="00F32237"/>
    <w:rsid w:val="00F325FA"/>
    <w:rsid w:val="00F328DB"/>
    <w:rsid w:val="00F35D00"/>
    <w:rsid w:val="00F65C32"/>
    <w:rsid w:val="00F66EE1"/>
    <w:rsid w:val="00F7682D"/>
    <w:rsid w:val="00F84746"/>
    <w:rsid w:val="00FA3B2F"/>
    <w:rsid w:val="00FA410E"/>
    <w:rsid w:val="00FB2A08"/>
    <w:rsid w:val="00FB2DBB"/>
    <w:rsid w:val="00FB5E57"/>
    <w:rsid w:val="00FD7FFA"/>
    <w:rsid w:val="00FE7FCF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5A169"/>
  <w15:chartTrackingRefBased/>
  <w15:docId w15:val="{2F98CC37-C5A2-4564-B6E9-E4FD7FF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8A3290"/>
    <w:pPr>
      <w:keepNext/>
      <w:framePr w:hSpace="180" w:wrap="around" w:vAnchor="text" w:hAnchor="margin" w:y="-42"/>
      <w:snapToGrid w:val="0"/>
      <w:spacing w:before="60"/>
      <w:outlineLvl w:val="4"/>
    </w:pPr>
    <w:rPr>
      <w:rFonts w:eastAsia="PMingLiU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  <w:lang w:val="en-US" w:eastAsia="en-US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val="en-US" w:eastAsia="en-US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val="en-US" w:eastAsia="en-US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  <w:lang w:val="en-US" w:eastAsia="en-US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val="en-US" w:eastAsia="en-US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  <w:lang w:val="en-US" w:eastAsia="en-US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  <w:lang w:val="en-US" w:eastAsia="en-US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  <w:lang w:val="en-US" w:eastAsia="en-US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  <w:lang w:val="en-US" w:eastAsia="en-US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  <w:lang w:val="en-US" w:eastAsia="en-US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B2E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B2EF2"/>
    <w:rPr>
      <w:lang w:eastAsia="en-US"/>
    </w:rPr>
  </w:style>
  <w:style w:type="paragraph" w:styleId="Footer">
    <w:name w:val="footer"/>
    <w:basedOn w:val="Normal"/>
    <w:link w:val="FooterChar"/>
    <w:rsid w:val="001B2E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B2EF2"/>
    <w:rPr>
      <w:lang w:eastAsia="en-US"/>
    </w:rPr>
  </w:style>
  <w:style w:type="character" w:styleId="Hyperlink">
    <w:name w:val="Hyperlink"/>
    <w:uiPriority w:val="99"/>
    <w:unhideWhenUsed/>
    <w:rsid w:val="00411609"/>
    <w:rPr>
      <w:color w:val="0000FF"/>
      <w:u w:val="single"/>
    </w:rPr>
  </w:style>
  <w:style w:type="character" w:customStyle="1" w:styleId="Heading5Char">
    <w:name w:val="Heading 5 Char"/>
    <w:link w:val="Heading5"/>
    <w:rsid w:val="008A3290"/>
    <w:rPr>
      <w:rFonts w:eastAsia="PMingLiU"/>
      <w:b/>
      <w:bCs/>
      <w:sz w:val="24"/>
      <w:lang w:eastAsia="en-US"/>
    </w:rPr>
  </w:style>
  <w:style w:type="paragraph" w:customStyle="1" w:styleId="Normal0">
    <w:name w:val="[Normal]"/>
    <w:rsid w:val="005E3A5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ISadmin\AppData\Roaming\Microsoft\Templates\Calendar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939B-C6E6-41E1-BD12-2B7EA44F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5046337</vt:i4>
      </vt:variant>
      <vt:variant>
        <vt:i4>0</vt:i4>
      </vt:variant>
      <vt:variant>
        <vt:i4>0</vt:i4>
      </vt:variant>
      <vt:variant>
        <vt:i4>5</vt:i4>
      </vt:variant>
      <vt:variant>
        <vt:lpwstr>https://chinese.gratis/bible/?action=texte&amp;livre=47N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TCIS Admin</cp:lastModifiedBy>
  <cp:revision>4</cp:revision>
  <cp:lastPrinted>2025-06-27T08:00:00Z</cp:lastPrinted>
  <dcterms:created xsi:type="dcterms:W3CDTF">2025-08-29T04:06:00Z</dcterms:created>
  <dcterms:modified xsi:type="dcterms:W3CDTF">2025-08-29T07:08:00Z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