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EE0828" w:rsidR="00AC55DC" w:rsidRDefault="000E4B5F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67AF544B">
                <wp:simplePos x="0" y="0"/>
                <wp:positionH relativeFrom="margin">
                  <wp:posOffset>9525</wp:posOffset>
                </wp:positionH>
                <wp:positionV relativeFrom="paragraph">
                  <wp:posOffset>5791199</wp:posOffset>
                </wp:positionV>
                <wp:extent cx="9771380" cy="979805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A8A1C" w14:textId="77777777" w:rsidR="000E4B5F" w:rsidRPr="000E4B5F" w:rsidRDefault="000E4B5F" w:rsidP="000E4B5F">
                            <w:pPr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="Cambria" w:eastAsia="KaiTi" w:hAnsi="KaiTi" w:cs="SimSun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val="zh-CN" w:eastAsia="zh-CN"/>
                              </w:rPr>
                              <w:t>谨守训言的，必得好处；倚靠耶和华的，便为有福。</w:t>
                            </w:r>
                          </w:p>
                          <w:p w14:paraId="43912A1D" w14:textId="77777777" w:rsidR="000E4B5F" w:rsidRPr="000E4B5F" w:rsidRDefault="000E4B5F" w:rsidP="000E4B5F">
                            <w:pPr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eastAsia="zh-CN"/>
                              </w:rPr>
                              <w:t xml:space="preserve">He who heeds the word wisely will find good, and whoever trusts in the LORD, happy </w:t>
                            </w:r>
                            <w:r w:rsidRPr="000E4B5F">
                              <w:rPr>
                                <w:rFonts w:ascii="Cambria" w:eastAsia="KaiTi" w:hAnsi="Cambria" w:cs="Calibr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32"/>
                                <w:szCs w:val="32"/>
                                <w:lang w:eastAsia="zh-CN"/>
                              </w:rPr>
                              <w:t>is</w:t>
                            </w:r>
                            <w:r w:rsidRPr="000E4B5F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eastAsia="zh-CN"/>
                              </w:rPr>
                              <w:t xml:space="preserve"> he.</w:t>
                            </w:r>
                          </w:p>
                          <w:p w14:paraId="3309817D" w14:textId="77777777" w:rsidR="000E4B5F" w:rsidRPr="000E4B5F" w:rsidRDefault="000E4B5F" w:rsidP="000E4B5F">
                            <w:pPr>
                              <w:jc w:val="center"/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556D82A5" w14:textId="4529BE71" w:rsidR="007479EA" w:rsidRPr="000E4B5F" w:rsidRDefault="000E4B5F" w:rsidP="00E44588">
                            <w:pPr>
                              <w:jc w:val="center"/>
                              <w:rPr>
                                <w:rFonts w:ascii="Cambria" w:eastAsia="KaiTi" w:hAnsi="Cambria" w:cstheme="minorHAnsi"/>
                                <w:b/>
                                <w:bCs/>
                                <w:color w:val="1F4E79" w:themeColor="accent5" w:themeShade="80"/>
                                <w:lang w:eastAsia="x-none"/>
                              </w:rPr>
                            </w:pPr>
                            <w:hyperlink r:id="rId7" w:tooltip="Les Proverbes" w:history="1">
                              <w:r w:rsidRPr="000E4B5F">
                                <w:rPr>
                                  <w:rStyle w:val="Hyperlink"/>
                                  <w:rFonts w:ascii="Cambria" w:eastAsia="KaiTi" w:hAnsi="KaiTi" w:cs="Arial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u w:val="none"/>
                                </w:rPr>
                                <w:t>箴言</w:t>
                              </w:r>
                            </w:hyperlink>
                            <w:r w:rsidRPr="000E4B5F">
                              <w:rPr>
                                <w:rFonts w:ascii="Cambria" w:eastAsia="KaiTi" w:hAnsi="Cambria" w:cs="Calibr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  <w:t xml:space="preserve">  Proverbs 16:20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75pt;margin-top:456pt;width:769.4pt;height:77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pm4AEAAKEDAAAOAAAAZHJzL2Uyb0RvYy54bWysU8GO0zAQvSPxD5bvNE3p0jZqulp2tQhp&#10;WZAWPsBx7MQi8Zix26R8PWOn2y1wQ1wse2by5r03k+312HfsoNAbsCXPZ3POlJVQG9uU/NvX+zdr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" filled="f" stroked="f">
                <v:textbox>
                  <w:txbxContent>
                    <w:p w14:paraId="41FA8A1C" w14:textId="77777777" w:rsidR="000E4B5F" w:rsidRPr="000E4B5F" w:rsidRDefault="000E4B5F" w:rsidP="000E4B5F">
                      <w:pPr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eastAsia="zh-CN"/>
                        </w:rPr>
                      </w:pPr>
                      <w:r w:rsidRPr="000E4B5F">
                        <w:rPr>
                          <w:rFonts w:ascii="Cambria" w:eastAsia="KaiTi" w:hAnsi="KaiTi" w:cs="SimSun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val="zh-CN" w:eastAsia="zh-CN"/>
                        </w:rPr>
                        <w:t>谨守训言的，必得好处；倚靠耶和华的，便为有福。</w:t>
                      </w:r>
                    </w:p>
                    <w:p w14:paraId="43912A1D" w14:textId="77777777" w:rsidR="000E4B5F" w:rsidRPr="000E4B5F" w:rsidRDefault="000E4B5F" w:rsidP="000E4B5F">
                      <w:pPr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eastAsia="zh-CN"/>
                        </w:rPr>
                      </w:pPr>
                      <w:r w:rsidRPr="000E4B5F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eastAsia="zh-CN"/>
                        </w:rPr>
                        <w:t xml:space="preserve">He who heeds the word wisely will find good, and whoever trusts in the LORD, happy </w:t>
                      </w:r>
                      <w:r w:rsidRPr="000E4B5F">
                        <w:rPr>
                          <w:rFonts w:ascii="Cambria" w:eastAsia="KaiTi" w:hAnsi="Cambria" w:cs="Calibri"/>
                          <w:b/>
                          <w:bCs/>
                          <w:i/>
                          <w:iCs/>
                          <w:color w:val="1F4E79" w:themeColor="accent5" w:themeShade="80"/>
                          <w:sz w:val="32"/>
                          <w:szCs w:val="32"/>
                          <w:lang w:eastAsia="zh-CN"/>
                        </w:rPr>
                        <w:t>is</w:t>
                      </w:r>
                      <w:r w:rsidRPr="000E4B5F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eastAsia="zh-CN"/>
                        </w:rPr>
                        <w:t xml:space="preserve"> he.</w:t>
                      </w:r>
                    </w:p>
                    <w:p w14:paraId="3309817D" w14:textId="77777777" w:rsidR="000E4B5F" w:rsidRPr="000E4B5F" w:rsidRDefault="000E4B5F" w:rsidP="000E4B5F">
                      <w:pPr>
                        <w:jc w:val="center"/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8"/>
                          <w:szCs w:val="8"/>
                          <w:lang w:eastAsia="zh-CN"/>
                        </w:rPr>
                      </w:pPr>
                    </w:p>
                    <w:p w14:paraId="556D82A5" w14:textId="4529BE71" w:rsidR="007479EA" w:rsidRPr="000E4B5F" w:rsidRDefault="000E4B5F" w:rsidP="00E44588">
                      <w:pPr>
                        <w:jc w:val="center"/>
                        <w:rPr>
                          <w:rFonts w:ascii="Cambria" w:eastAsia="KaiTi" w:hAnsi="Cambria" w:cstheme="minorHAnsi"/>
                          <w:b/>
                          <w:bCs/>
                          <w:color w:val="1F4E79" w:themeColor="accent5" w:themeShade="80"/>
                          <w:lang w:eastAsia="x-none"/>
                        </w:rPr>
                      </w:pPr>
                      <w:hyperlink r:id="rId8" w:tooltip="Les Proverbes" w:history="1">
                        <w:proofErr w:type="spellStart"/>
                        <w:r w:rsidRPr="000E4B5F">
                          <w:rPr>
                            <w:rStyle w:val="Hyperlink"/>
                            <w:rFonts w:ascii="Cambria" w:eastAsia="KaiTi" w:hAnsi="KaiTi" w:cs="Arial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u w:val="none"/>
                          </w:rPr>
                          <w:t>箴言</w:t>
                        </w:r>
                        <w:proofErr w:type="spellEnd"/>
                      </w:hyperlink>
                      <w:r w:rsidRPr="000E4B5F">
                        <w:rPr>
                          <w:rFonts w:ascii="Cambria" w:eastAsia="KaiTi" w:hAnsi="Cambria" w:cs="Calibr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  <w:t xml:space="preserve">  Proverbs 16:20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0F808981">
                <wp:simplePos x="0" y="0"/>
                <wp:positionH relativeFrom="margin">
                  <wp:posOffset>19050</wp:posOffset>
                </wp:positionH>
                <wp:positionV relativeFrom="margin">
                  <wp:posOffset>219075</wp:posOffset>
                </wp:positionV>
                <wp:extent cx="9655175" cy="5467350"/>
                <wp:effectExtent l="0" t="0" r="3175" b="0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5175" cy="546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47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  <w:gridCol w:w="1095"/>
                              <w:gridCol w:w="1078"/>
                              <w:gridCol w:w="1094"/>
                            </w:tblGrid>
                            <w:tr w:rsidR="00EC3520" w:rsidRPr="004466A2" w14:paraId="41C866BC" w14:textId="4898F95B" w:rsidTr="00EC3520">
                              <w:trPr>
                                <w:gridAfter w:val="1"/>
                                <w:wAfter w:w="1094" w:type="dxa"/>
                                <w:trHeight w:val="1424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EC3520" w:rsidRPr="000E4B5F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Theme="minorHAnsi" w:hAnsiTheme="minorHAnsi" w:cstheme="minorHAnsi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FA2E2D7" w14:textId="77777777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E4B5F" w:rsidRPr="000E4B5F" w14:paraId="589E62E6" w14:textId="16E51039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71862FBA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30 </w:t>
                                  </w:r>
                                </w:p>
                                <w:p w14:paraId="43E1E416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40-41</w:t>
                                  </w:r>
                                </w:p>
                                <w:p w14:paraId="401A12DD" w14:textId="2694DA1B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彼后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Pet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3527696" w14:textId="22A0943D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45FD5487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B32A4D5" w14:textId="3A6AE4F2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EA86FF" w14:textId="49681E9A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049DC26" w14:textId="3D784126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53F0C11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7EBE9CE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 27-29</w:t>
                                  </w:r>
                                </w:p>
                                <w:p w14:paraId="65390C6B" w14:textId="71970523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多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Titus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CAC246F" w14:textId="77777777" w:rsidR="000E4B5F" w:rsidRPr="000E4B5F" w:rsidRDefault="000E4B5F" w:rsidP="000E4B5F">
                                  <w:pPr>
                                    <w:tabs>
                                      <w:tab w:val="left" w:pos="1944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0E4B5F" w:rsidRPr="000E4B5F" w14:paraId="4E20ABA9" w14:textId="22FEAC57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E2802B4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6FFC8E33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 30-31</w:t>
                                  </w:r>
                                </w:p>
                                <w:p w14:paraId="233FF718" w14:textId="46E8406D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门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Philem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1B99DFA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38EE4AF9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32-33</w:t>
                                  </w:r>
                                </w:p>
                                <w:p w14:paraId="3AEF929F" w14:textId="28BF136A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558A4FF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  <w:p w14:paraId="74BE9C2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34-36</w:t>
                                  </w:r>
                                </w:p>
                                <w:p w14:paraId="50A3CD2A" w14:textId="4F799C59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76FD8E1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68DFDB5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37-39</w:t>
                                  </w:r>
                                </w:p>
                                <w:p w14:paraId="19EC703C" w14:textId="6EEEB43B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6851F89" w14:textId="77777777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4C17BE62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40-42</w:t>
                                  </w:r>
                                </w:p>
                                <w:p w14:paraId="5565D748" w14:textId="45EF99DB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3EE41C0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365D1866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43-45</w:t>
                                  </w:r>
                                </w:p>
                                <w:p w14:paraId="39F5473C" w14:textId="2C7DDCFE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9AD1636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1039F142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46-47</w:t>
                                  </w:r>
                                </w:p>
                                <w:p w14:paraId="35FD3680" w14:textId="19E92A13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F263C61" w14:textId="77777777" w:rsidR="000E4B5F" w:rsidRPr="000E4B5F" w:rsidRDefault="000E4B5F" w:rsidP="000E4B5F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E4B5F" w:rsidRPr="000E4B5F" w14:paraId="19EC67E1" w14:textId="18E7269D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6FC5FDA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2AF60843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48-49</w:t>
                                  </w:r>
                                </w:p>
                                <w:p w14:paraId="76A3B1B1" w14:textId="3BA7B28E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393D13D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0 </w:t>
                                  </w:r>
                                </w:p>
                                <w:p w14:paraId="08CF109E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50</w:t>
                                  </w:r>
                                </w:p>
                                <w:p w14:paraId="36240174" w14:textId="0ABD2FD4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6E094D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11 </w:t>
                                  </w:r>
                                </w:p>
                                <w:p w14:paraId="40BB824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51-52</w:t>
                                  </w:r>
                                </w:p>
                                <w:p w14:paraId="641CE2EB" w14:textId="7481CD22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2A78E6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12 </w:t>
                                  </w:r>
                                </w:p>
                                <w:p w14:paraId="610F0BC3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哀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Lam  1-2</w:t>
                                  </w:r>
                                </w:p>
                                <w:p w14:paraId="2FE7ED28" w14:textId="19432BD5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 10:1-18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0F544C0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13 </w:t>
                                  </w:r>
                                </w:p>
                                <w:p w14:paraId="1C5B4056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哀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Lam  3-5</w:t>
                                  </w:r>
                                </w:p>
                                <w:p w14:paraId="09B66EDF" w14:textId="73BFDAC3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 10:19-39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2385B89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671C5170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1-2</w:t>
                                  </w:r>
                                </w:p>
                                <w:p w14:paraId="77266F72" w14:textId="446D1825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  11:1-19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0FFDE1E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12F8D5C1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3-4</w:t>
                                  </w:r>
                                </w:p>
                                <w:p w14:paraId="66AD1ADC" w14:textId="6F2D1112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  11:20-40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6C1128C" w14:textId="77777777" w:rsidR="000E4B5F" w:rsidRPr="000E4B5F" w:rsidRDefault="000E4B5F" w:rsidP="000E4B5F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E4B5F" w:rsidRPr="000E4B5F" w14:paraId="573B4E4E" w14:textId="67F189EE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B79BE9D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78925C62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5-7</w:t>
                                  </w:r>
                                </w:p>
                                <w:p w14:paraId="2022E825" w14:textId="21EF0328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  12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84410D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5646FA4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8-10</w:t>
                                  </w:r>
                                </w:p>
                                <w:p w14:paraId="0054E0BE" w14:textId="7BFD088D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来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Heb   13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53E0C59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18 </w:t>
                                  </w:r>
                                </w:p>
                                <w:p w14:paraId="286C8761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11-13</w:t>
                                  </w:r>
                                </w:p>
                                <w:p w14:paraId="492F3E6D" w14:textId="66924DEE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雅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James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5C49E6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19 </w:t>
                                  </w:r>
                                </w:p>
                                <w:p w14:paraId="32FE4B7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14-15</w:t>
                                  </w:r>
                                </w:p>
                                <w:p w14:paraId="622EC91E" w14:textId="60A29B01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雅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James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9214FBA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20 </w:t>
                                  </w:r>
                                </w:p>
                                <w:p w14:paraId="6DFC6EA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16-17</w:t>
                                  </w:r>
                                </w:p>
                                <w:p w14:paraId="3A6796CB" w14:textId="082E05F1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雅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James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8A6990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5A49C7B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18-19</w:t>
                                  </w:r>
                                </w:p>
                                <w:p w14:paraId="496FB42A" w14:textId="5B804C7D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雅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James 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EF4D614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01C57E88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20-21</w:t>
                                  </w:r>
                                </w:p>
                                <w:p w14:paraId="040BE420" w14:textId="1093E2E7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雅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James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8456014" w14:textId="77777777" w:rsidR="000E4B5F" w:rsidRPr="000E4B5F" w:rsidRDefault="000E4B5F" w:rsidP="000E4B5F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E4B5F" w:rsidRPr="000E4B5F" w14:paraId="168F385C" w14:textId="5883B954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958CA34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0E522155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22-23</w:t>
                                  </w:r>
                                </w:p>
                                <w:p w14:paraId="469C1E21" w14:textId="7FD577B1" w:rsidR="000E4B5F" w:rsidRPr="000E4B5F" w:rsidRDefault="000E4B5F" w:rsidP="000E4B5F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彼前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Pet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4034567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6C8A7321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24-26</w:t>
                                  </w:r>
                                </w:p>
                                <w:p w14:paraId="03753C0E" w14:textId="166FBCB7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彼前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Pet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7A7788B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4EC851F3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27-29</w:t>
                                  </w:r>
                                </w:p>
                                <w:p w14:paraId="3EB0DA5A" w14:textId="75FCAEDE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彼前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Pet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9CD6172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57205AB5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30-32</w:t>
                                  </w:r>
                                </w:p>
                                <w:p w14:paraId="2B785E80" w14:textId="0F44BB2E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彼前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Pet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CD9CFD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27 </w:t>
                                  </w:r>
                                </w:p>
                                <w:p w14:paraId="1D0C887A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33-34</w:t>
                                  </w:r>
                                </w:p>
                                <w:p w14:paraId="5A7D326E" w14:textId="04DC7FC0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彼前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Pet 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A1D8A8C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7A58CD43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35-36</w:t>
                                  </w:r>
                                </w:p>
                                <w:p w14:paraId="026E3221" w14:textId="3BC76A38" w:rsidR="000E4B5F" w:rsidRPr="000E4B5F" w:rsidRDefault="000E4B5F" w:rsidP="000E4B5F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彼后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Pet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47473F1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29 </w:t>
                                  </w:r>
                                </w:p>
                                <w:p w14:paraId="52909B9F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Ezek    37-39</w:t>
                                  </w:r>
                                </w:p>
                                <w:p w14:paraId="6D8EB3A8" w14:textId="10AF1003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彼后</w:t>
                                  </w:r>
                                  <w:r w:rsidRPr="000E4B5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Pet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069B217" w14:textId="77777777" w:rsidR="000E4B5F" w:rsidRPr="000E4B5F" w:rsidRDefault="000E4B5F" w:rsidP="000E4B5F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0E4B5F" w:rsidRPr="00A40C09" w14:paraId="1BBF5BB7" w14:textId="482F2FF1" w:rsidTr="00EC3520">
                              <w:trPr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3ABBAD2D" w:rsidR="000E4B5F" w:rsidRPr="000E4B5F" w:rsidRDefault="000E4B5F" w:rsidP="000E4B5F">
                                  <w:pPr>
                                    <w:pStyle w:val="Boxes11"/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882E1BC" w14:textId="77777777" w:rsidR="000E4B5F" w:rsidRPr="000E4B5F" w:rsidRDefault="000E4B5F" w:rsidP="000E4B5F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 w14:paraId="554F0A04" w14:textId="01E20FC0" w:rsidR="000E4B5F" w:rsidRPr="000E4B5F" w:rsidRDefault="000E4B5F" w:rsidP="000E4B5F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C07183" w:rsidRDefault="00817D74" w:rsidP="00190961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1.5pt;margin-top:17.25pt;width:760.25pt;height:43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847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  <w:gridCol w:w="1095"/>
                        <w:gridCol w:w="1078"/>
                        <w:gridCol w:w="1094"/>
                      </w:tblGrid>
                      <w:tr w:rsidR="00EC3520" w:rsidRPr="004466A2" w14:paraId="41C866BC" w14:textId="4898F95B" w:rsidTr="00EC3520">
                        <w:trPr>
                          <w:gridAfter w:val="1"/>
                          <w:wAfter w:w="1094" w:type="dxa"/>
                          <w:trHeight w:val="1424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EC3520" w:rsidRPr="000E4B5F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FA2E2D7" w14:textId="77777777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E4B5F" w:rsidRPr="000E4B5F" w14:paraId="589E62E6" w14:textId="16E51039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71862FBA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30 </w:t>
                            </w:r>
                          </w:p>
                          <w:p w14:paraId="43E1E416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40-41</w:t>
                            </w:r>
                          </w:p>
                          <w:p w14:paraId="401A12DD" w14:textId="2694DA1B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彼后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2 Pet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3527696" w14:textId="22A0943D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45FD5487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7B32A4D5" w14:textId="3A6AE4F2" w:rsidR="000E4B5F" w:rsidRPr="000E4B5F" w:rsidRDefault="000E4B5F" w:rsidP="000E4B5F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60EA86FF" w14:textId="49681E9A" w:rsidR="000E4B5F" w:rsidRPr="000E4B5F" w:rsidRDefault="000E4B5F" w:rsidP="000E4B5F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049DC26" w14:textId="3D784126" w:rsidR="000E4B5F" w:rsidRPr="000E4B5F" w:rsidRDefault="000E4B5F" w:rsidP="000E4B5F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53F0C11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7EBE9CE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 27-29</w:t>
                            </w:r>
                          </w:p>
                          <w:p w14:paraId="65390C6B" w14:textId="71970523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多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Titus 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CAC246F" w14:textId="77777777" w:rsidR="000E4B5F" w:rsidRPr="000E4B5F" w:rsidRDefault="000E4B5F" w:rsidP="000E4B5F">
                            <w:pPr>
                              <w:tabs>
                                <w:tab w:val="left" w:pos="1944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</w:tr>
                      <w:tr w:rsidR="000E4B5F" w:rsidRPr="000E4B5F" w14:paraId="4E20ABA9" w14:textId="22FEAC57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E2802B4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6FFC8E33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 30-31</w:t>
                            </w:r>
                          </w:p>
                          <w:p w14:paraId="233FF718" w14:textId="46E8406D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门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Philem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1B99DFA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38EE4AF9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32-33</w:t>
                            </w:r>
                          </w:p>
                          <w:p w14:paraId="3AEF929F" w14:textId="28BF136A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558A4FF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74BE9C2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34-36</w:t>
                            </w:r>
                          </w:p>
                          <w:p w14:paraId="50A3CD2A" w14:textId="4F799C59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76FD8E1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68DFDB5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37-39</w:t>
                            </w:r>
                          </w:p>
                          <w:p w14:paraId="19EC703C" w14:textId="6EEEB43B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6851F89" w14:textId="77777777" w:rsidR="000E4B5F" w:rsidRPr="000E4B5F" w:rsidRDefault="000E4B5F" w:rsidP="000E4B5F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4C17BE62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40-42</w:t>
                            </w:r>
                          </w:p>
                          <w:p w14:paraId="5565D748" w14:textId="45EF99DB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3EE41C0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365D1866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43-45</w:t>
                            </w:r>
                          </w:p>
                          <w:p w14:paraId="39F5473C" w14:textId="2C7DDCFE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9AD1636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1039F142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46-47</w:t>
                            </w:r>
                          </w:p>
                          <w:p w14:paraId="35FD3680" w14:textId="19E92A13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F263C61" w14:textId="77777777" w:rsidR="000E4B5F" w:rsidRPr="000E4B5F" w:rsidRDefault="000E4B5F" w:rsidP="000E4B5F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E4B5F" w:rsidRPr="000E4B5F" w14:paraId="19EC67E1" w14:textId="18E7269D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6FC5FDA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2AF60843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48-49</w:t>
                            </w:r>
                          </w:p>
                          <w:p w14:paraId="76A3B1B1" w14:textId="3BA7B28E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393D13D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0 </w:t>
                            </w:r>
                          </w:p>
                          <w:p w14:paraId="08CF109E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50</w:t>
                            </w:r>
                          </w:p>
                          <w:p w14:paraId="36240174" w14:textId="0ABD2FD4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6E094D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11 </w:t>
                            </w:r>
                          </w:p>
                          <w:p w14:paraId="40BB824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Jer  51-52</w:t>
                            </w:r>
                          </w:p>
                          <w:p w14:paraId="641CE2EB" w14:textId="7481CD22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2A78E6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12 </w:t>
                            </w:r>
                          </w:p>
                          <w:p w14:paraId="610F0BC3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哀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Lam  1-2</w:t>
                            </w:r>
                          </w:p>
                          <w:p w14:paraId="2FE7ED28" w14:textId="19432BD5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 10:1-18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0F544C0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13 </w:t>
                            </w:r>
                          </w:p>
                          <w:p w14:paraId="1C5B4056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哀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Lam  3-5</w:t>
                            </w:r>
                          </w:p>
                          <w:p w14:paraId="09B66EDF" w14:textId="73BFDAC3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 10:19-39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2385B89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671C5170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1-2</w:t>
                            </w:r>
                          </w:p>
                          <w:p w14:paraId="77266F72" w14:textId="446D1825" w:rsidR="000E4B5F" w:rsidRPr="000E4B5F" w:rsidRDefault="000E4B5F" w:rsidP="000E4B5F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  11:1-19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0FFDE1E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12F8D5C1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3-4</w:t>
                            </w:r>
                          </w:p>
                          <w:p w14:paraId="66AD1ADC" w14:textId="6F2D1112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  11:20-40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6C1128C" w14:textId="77777777" w:rsidR="000E4B5F" w:rsidRPr="000E4B5F" w:rsidRDefault="000E4B5F" w:rsidP="000E4B5F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E4B5F" w:rsidRPr="000E4B5F" w14:paraId="573B4E4E" w14:textId="67F189EE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2B79BE9D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78925C62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5-7</w:t>
                            </w:r>
                          </w:p>
                          <w:p w14:paraId="2022E825" w14:textId="21EF0328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  12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84410D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5646FA4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8-10</w:t>
                            </w:r>
                          </w:p>
                          <w:p w14:paraId="0054E0BE" w14:textId="7BFD088D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来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Heb   13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53E0C59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18 </w:t>
                            </w:r>
                          </w:p>
                          <w:p w14:paraId="286C8761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11-13</w:t>
                            </w:r>
                          </w:p>
                          <w:p w14:paraId="492F3E6D" w14:textId="66924DEE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雅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James 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5C49E6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19 </w:t>
                            </w:r>
                          </w:p>
                          <w:p w14:paraId="32FE4B7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14-15</w:t>
                            </w:r>
                          </w:p>
                          <w:p w14:paraId="622EC91E" w14:textId="60A29B01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雅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James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9214FBA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20 </w:t>
                            </w:r>
                          </w:p>
                          <w:p w14:paraId="6DFC6EA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16-17</w:t>
                            </w:r>
                          </w:p>
                          <w:p w14:paraId="3A6796CB" w14:textId="082E05F1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雅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James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8A6990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5A49C7B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18-19</w:t>
                            </w:r>
                          </w:p>
                          <w:p w14:paraId="496FB42A" w14:textId="5B804C7D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雅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James 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EF4D614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01C57E88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20-21</w:t>
                            </w:r>
                          </w:p>
                          <w:p w14:paraId="040BE420" w14:textId="1093E2E7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雅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James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8456014" w14:textId="77777777" w:rsidR="000E4B5F" w:rsidRPr="000E4B5F" w:rsidRDefault="000E4B5F" w:rsidP="000E4B5F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E4B5F" w:rsidRPr="000E4B5F" w14:paraId="168F385C" w14:textId="5883B954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958CA34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0E522155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22-23</w:t>
                            </w:r>
                          </w:p>
                          <w:p w14:paraId="469C1E21" w14:textId="7FD577B1" w:rsidR="000E4B5F" w:rsidRPr="000E4B5F" w:rsidRDefault="000E4B5F" w:rsidP="000E4B5F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彼前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Pet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4034567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6C8A7321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24-26</w:t>
                            </w:r>
                          </w:p>
                          <w:p w14:paraId="03753C0E" w14:textId="166FBCB7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彼前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Pet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7A7788B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4EC851F3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27-29</w:t>
                            </w:r>
                          </w:p>
                          <w:p w14:paraId="3EB0DA5A" w14:textId="75FCAEDE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彼前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Pet 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9CD6172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57205AB5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30-32</w:t>
                            </w:r>
                          </w:p>
                          <w:p w14:paraId="2B785E80" w14:textId="0F44BB2E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彼前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Pet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CD9CFD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27 </w:t>
                            </w:r>
                          </w:p>
                          <w:p w14:paraId="1D0C887A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33-34</w:t>
                            </w:r>
                          </w:p>
                          <w:p w14:paraId="5A7D326E" w14:textId="04DC7FC0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彼前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1 Pet 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A1D8A8C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7A58CD43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35-36</w:t>
                            </w:r>
                          </w:p>
                          <w:p w14:paraId="026E3221" w14:textId="3BC76A38" w:rsidR="000E4B5F" w:rsidRPr="000E4B5F" w:rsidRDefault="000E4B5F" w:rsidP="000E4B5F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彼后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2 Pet 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47473F1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29 </w:t>
                            </w:r>
                          </w:p>
                          <w:p w14:paraId="52909B9F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Ezek    37-39</w:t>
                            </w:r>
                          </w:p>
                          <w:p w14:paraId="6D8EB3A8" w14:textId="10AF1003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彼后</w:t>
                            </w:r>
                            <w:r w:rsidRPr="000E4B5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2 Pet 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069B217" w14:textId="77777777" w:rsidR="000E4B5F" w:rsidRPr="000E4B5F" w:rsidRDefault="000E4B5F" w:rsidP="000E4B5F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0E4B5F" w:rsidRPr="00A40C09" w14:paraId="1BBF5BB7" w14:textId="482F2FF1" w:rsidTr="00EC3520">
                        <w:trPr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3ABBAD2D" w:rsidR="000E4B5F" w:rsidRPr="000E4B5F" w:rsidRDefault="000E4B5F" w:rsidP="000E4B5F">
                            <w:pPr>
                              <w:pStyle w:val="Boxes11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882E1BC" w14:textId="77777777" w:rsidR="000E4B5F" w:rsidRPr="000E4B5F" w:rsidRDefault="000E4B5F" w:rsidP="000E4B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  <w:gridSpan w:val="2"/>
                          </w:tcPr>
                          <w:p w14:paraId="554F0A04" w14:textId="01E20FC0" w:rsidR="000E4B5F" w:rsidRPr="000E4B5F" w:rsidRDefault="000E4B5F" w:rsidP="000E4B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C07183" w:rsidRDefault="00817D74" w:rsidP="00190961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6ECF0822">
                <wp:simplePos x="0" y="0"/>
                <wp:positionH relativeFrom="column">
                  <wp:posOffset>2524125</wp:posOffset>
                </wp:positionH>
                <wp:positionV relativeFrom="paragraph">
                  <wp:posOffset>-238125</wp:posOffset>
                </wp:positionV>
                <wp:extent cx="7247255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725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24F6CC2D" w:rsidR="001B2EF2" w:rsidRPr="002319C7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</w:pPr>
                            <w:r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0E4B5F">
                              <w:rPr>
                                <w:rFonts w:ascii="Britannic Bold" w:eastAsia="KaiTi" w:hAnsi="Britannic Bold" w:hint="eastAsia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 </w:t>
                            </w:r>
                            <w:r w:rsidR="004A1086" w:rsidRPr="00FB2DBB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7553A5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十</w:t>
                            </w:r>
                            <w:r w:rsidR="000E4B5F">
                              <w:rPr>
                                <w:rFonts w:ascii="Berlin Sans FB" w:eastAsia="KaiTi" w:hAnsi="Berlin Sans FB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0E4B5F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一</w:t>
                            </w:r>
                            <w:r w:rsidR="007371B2" w:rsidRPr="00FB2DBB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8" type="#_x0000_t202" style="position:absolute;margin-left:198.75pt;margin-top:-18.75pt;width:570.6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" filled="f" stroked="f">
                <v:textbox>
                  <w:txbxContent>
                    <w:p w14:paraId="08954F64" w14:textId="24F6CC2D" w:rsidR="001B2EF2" w:rsidRPr="002319C7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</w:pPr>
                      <w:r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0E4B5F">
                        <w:rPr>
                          <w:rFonts w:ascii="Britannic Bold" w:eastAsia="KaiTi" w:hAnsi="Britannic Bold" w:hint="eastAsia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 </w:t>
                      </w:r>
                      <w:r w:rsidR="004A1086" w:rsidRPr="00FB2DBB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7553A5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十</w:t>
                      </w:r>
                      <w:r w:rsidR="000E4B5F">
                        <w:rPr>
                          <w:rFonts w:ascii="Berlin Sans FB" w:eastAsia="KaiTi" w:hAnsi="Berlin Sans FB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0E4B5F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一</w:t>
                      </w:r>
                      <w:r w:rsidR="007371B2" w:rsidRPr="00FB2DBB">
                        <w:rPr>
                          <w:rFonts w:ascii="Britannic Bold" w:eastAsia="KaiTi" w:hAnsi="Britannic Bold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月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2B839AB0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E1556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1FD757C9" w:rsidR="007371B2" w:rsidRPr="00D90727" w:rsidRDefault="000E4B5F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 w:hint="eastAsia"/>
                                <w:bCs/>
                                <w:spacing w:val="40"/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OV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9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" strokecolor="#e15562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1FD757C9" w:rsidR="007371B2" w:rsidRPr="00D90727" w:rsidRDefault="000E4B5F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 w:hint="eastAsia"/>
                          <w:bCs/>
                          <w:spacing w:val="40"/>
                          <w:lang w:eastAsia="zh-CN"/>
                        </w:rPr>
                        <w:t>N</w:t>
                      </w: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OV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7C92CE5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E1556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D09FB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" filled="f" strokecolor="#e15562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5F02" w14:textId="77777777" w:rsidR="00C75F2E" w:rsidRDefault="00C75F2E" w:rsidP="001B2EF2">
      <w:r>
        <w:separator/>
      </w:r>
    </w:p>
  </w:endnote>
  <w:endnote w:type="continuationSeparator" w:id="0">
    <w:p w14:paraId="023A19D0" w14:textId="77777777" w:rsidR="00C75F2E" w:rsidRDefault="00C75F2E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8F51" w14:textId="77777777" w:rsidR="00C75F2E" w:rsidRDefault="00C75F2E" w:rsidP="001B2EF2">
      <w:r>
        <w:separator/>
      </w:r>
    </w:p>
  </w:footnote>
  <w:footnote w:type="continuationSeparator" w:id="0">
    <w:p w14:paraId="1D96F422" w14:textId="77777777" w:rsidR="00C75F2E" w:rsidRDefault="00C75F2E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1070A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E4B5F"/>
    <w:rsid w:val="000F134A"/>
    <w:rsid w:val="0010359D"/>
    <w:rsid w:val="00112D6A"/>
    <w:rsid w:val="00114A7C"/>
    <w:rsid w:val="00130CFD"/>
    <w:rsid w:val="001368CA"/>
    <w:rsid w:val="00140F2F"/>
    <w:rsid w:val="0014663E"/>
    <w:rsid w:val="00147267"/>
    <w:rsid w:val="00147E5E"/>
    <w:rsid w:val="00176C25"/>
    <w:rsid w:val="00190961"/>
    <w:rsid w:val="001949B1"/>
    <w:rsid w:val="001B1573"/>
    <w:rsid w:val="001B2EF2"/>
    <w:rsid w:val="001B70D1"/>
    <w:rsid w:val="001C4207"/>
    <w:rsid w:val="001C54B6"/>
    <w:rsid w:val="001E4FF8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65D3C"/>
    <w:rsid w:val="00292796"/>
    <w:rsid w:val="00295745"/>
    <w:rsid w:val="002B18A9"/>
    <w:rsid w:val="002C131F"/>
    <w:rsid w:val="002D6161"/>
    <w:rsid w:val="002E3EE8"/>
    <w:rsid w:val="002F4B52"/>
    <w:rsid w:val="002F52F9"/>
    <w:rsid w:val="00300159"/>
    <w:rsid w:val="00303D11"/>
    <w:rsid w:val="00324500"/>
    <w:rsid w:val="003262B7"/>
    <w:rsid w:val="0034426E"/>
    <w:rsid w:val="00345590"/>
    <w:rsid w:val="003478FD"/>
    <w:rsid w:val="00363474"/>
    <w:rsid w:val="003652B2"/>
    <w:rsid w:val="00370677"/>
    <w:rsid w:val="00382777"/>
    <w:rsid w:val="00397B1A"/>
    <w:rsid w:val="003C5B40"/>
    <w:rsid w:val="003D28CA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01655"/>
    <w:rsid w:val="00512963"/>
    <w:rsid w:val="005203C2"/>
    <w:rsid w:val="005278D0"/>
    <w:rsid w:val="00537712"/>
    <w:rsid w:val="0054652F"/>
    <w:rsid w:val="005530DC"/>
    <w:rsid w:val="00554F97"/>
    <w:rsid w:val="005571DB"/>
    <w:rsid w:val="005745D3"/>
    <w:rsid w:val="005800F8"/>
    <w:rsid w:val="00580FA8"/>
    <w:rsid w:val="00582B4C"/>
    <w:rsid w:val="005870A4"/>
    <w:rsid w:val="005A663A"/>
    <w:rsid w:val="005D0FD6"/>
    <w:rsid w:val="005D1A05"/>
    <w:rsid w:val="005D6016"/>
    <w:rsid w:val="005E3A58"/>
    <w:rsid w:val="005E78A2"/>
    <w:rsid w:val="005F3172"/>
    <w:rsid w:val="00616231"/>
    <w:rsid w:val="0062013F"/>
    <w:rsid w:val="006314EB"/>
    <w:rsid w:val="00632C0E"/>
    <w:rsid w:val="006360BB"/>
    <w:rsid w:val="00645155"/>
    <w:rsid w:val="0066242A"/>
    <w:rsid w:val="00662F5A"/>
    <w:rsid w:val="006A2AC5"/>
    <w:rsid w:val="006D2284"/>
    <w:rsid w:val="006D25FD"/>
    <w:rsid w:val="006D5382"/>
    <w:rsid w:val="00715E71"/>
    <w:rsid w:val="007371B2"/>
    <w:rsid w:val="007456A1"/>
    <w:rsid w:val="007479EA"/>
    <w:rsid w:val="007553A5"/>
    <w:rsid w:val="007735ED"/>
    <w:rsid w:val="0079448C"/>
    <w:rsid w:val="007A1D6A"/>
    <w:rsid w:val="007A35A2"/>
    <w:rsid w:val="007B2D94"/>
    <w:rsid w:val="007C5316"/>
    <w:rsid w:val="007C70B7"/>
    <w:rsid w:val="007D2316"/>
    <w:rsid w:val="00802752"/>
    <w:rsid w:val="00803122"/>
    <w:rsid w:val="0081123D"/>
    <w:rsid w:val="00817D74"/>
    <w:rsid w:val="0082624F"/>
    <w:rsid w:val="008305D9"/>
    <w:rsid w:val="0083568C"/>
    <w:rsid w:val="008A1E9F"/>
    <w:rsid w:val="008A3290"/>
    <w:rsid w:val="008B02B5"/>
    <w:rsid w:val="008B34AE"/>
    <w:rsid w:val="008C7854"/>
    <w:rsid w:val="008D6254"/>
    <w:rsid w:val="008E097E"/>
    <w:rsid w:val="008E52D9"/>
    <w:rsid w:val="00935F8B"/>
    <w:rsid w:val="00951BE7"/>
    <w:rsid w:val="00962540"/>
    <w:rsid w:val="00963434"/>
    <w:rsid w:val="00966C1C"/>
    <w:rsid w:val="009821CA"/>
    <w:rsid w:val="00987C65"/>
    <w:rsid w:val="009A6AC7"/>
    <w:rsid w:val="009A712E"/>
    <w:rsid w:val="009B1F1C"/>
    <w:rsid w:val="009E1524"/>
    <w:rsid w:val="009E64D6"/>
    <w:rsid w:val="009F2C22"/>
    <w:rsid w:val="009F4F5A"/>
    <w:rsid w:val="009F63FF"/>
    <w:rsid w:val="00A34311"/>
    <w:rsid w:val="00A40C09"/>
    <w:rsid w:val="00A47652"/>
    <w:rsid w:val="00A51FF8"/>
    <w:rsid w:val="00A525DA"/>
    <w:rsid w:val="00A542DC"/>
    <w:rsid w:val="00A64435"/>
    <w:rsid w:val="00A71510"/>
    <w:rsid w:val="00AA2E3D"/>
    <w:rsid w:val="00AB5AEC"/>
    <w:rsid w:val="00AC55DC"/>
    <w:rsid w:val="00AD1781"/>
    <w:rsid w:val="00AD40B6"/>
    <w:rsid w:val="00AE0AD4"/>
    <w:rsid w:val="00B0619E"/>
    <w:rsid w:val="00B26595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33B79"/>
    <w:rsid w:val="00C36CE1"/>
    <w:rsid w:val="00C4316D"/>
    <w:rsid w:val="00C45B23"/>
    <w:rsid w:val="00C63E6F"/>
    <w:rsid w:val="00C73C28"/>
    <w:rsid w:val="00C75F2E"/>
    <w:rsid w:val="00C768DD"/>
    <w:rsid w:val="00C914F0"/>
    <w:rsid w:val="00CA10DD"/>
    <w:rsid w:val="00CB0849"/>
    <w:rsid w:val="00CB14E3"/>
    <w:rsid w:val="00CB7034"/>
    <w:rsid w:val="00CC6281"/>
    <w:rsid w:val="00CD4DE5"/>
    <w:rsid w:val="00CE4C26"/>
    <w:rsid w:val="00D004CE"/>
    <w:rsid w:val="00D2466D"/>
    <w:rsid w:val="00D353E7"/>
    <w:rsid w:val="00D3790F"/>
    <w:rsid w:val="00D73DBE"/>
    <w:rsid w:val="00D90727"/>
    <w:rsid w:val="00DB1A64"/>
    <w:rsid w:val="00DB6F04"/>
    <w:rsid w:val="00DD1852"/>
    <w:rsid w:val="00DD6143"/>
    <w:rsid w:val="00E01839"/>
    <w:rsid w:val="00E138A0"/>
    <w:rsid w:val="00E25916"/>
    <w:rsid w:val="00E376E0"/>
    <w:rsid w:val="00E42159"/>
    <w:rsid w:val="00E44588"/>
    <w:rsid w:val="00E56FF4"/>
    <w:rsid w:val="00E602D8"/>
    <w:rsid w:val="00EA7270"/>
    <w:rsid w:val="00EB197B"/>
    <w:rsid w:val="00EB4BAD"/>
    <w:rsid w:val="00EB61E1"/>
    <w:rsid w:val="00EB750E"/>
    <w:rsid w:val="00EC0526"/>
    <w:rsid w:val="00EC3520"/>
    <w:rsid w:val="00EE27D7"/>
    <w:rsid w:val="00EE417B"/>
    <w:rsid w:val="00EF3559"/>
    <w:rsid w:val="00F009C9"/>
    <w:rsid w:val="00F27F48"/>
    <w:rsid w:val="00F30B9F"/>
    <w:rsid w:val="00F32237"/>
    <w:rsid w:val="00F325FA"/>
    <w:rsid w:val="00F328DB"/>
    <w:rsid w:val="00F35D00"/>
    <w:rsid w:val="00F65C32"/>
    <w:rsid w:val="00F66EE1"/>
    <w:rsid w:val="00F7682D"/>
    <w:rsid w:val="00F84746"/>
    <w:rsid w:val="00FA3B2F"/>
    <w:rsid w:val="00FA410E"/>
    <w:rsid w:val="00FB2A08"/>
    <w:rsid w:val="00FB2DBB"/>
    <w:rsid w:val="00FB5E57"/>
    <w:rsid w:val="00FD7FFA"/>
    <w:rsid w:val="00FE7FC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tools.eu/bible/?action=texte&amp;livre=20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esetools.eu/bible/?action=texte&amp;livre=20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21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TCIS Admin</cp:lastModifiedBy>
  <cp:revision>5</cp:revision>
  <cp:lastPrinted>2025-10-24T05:13:00Z</cp:lastPrinted>
  <dcterms:created xsi:type="dcterms:W3CDTF">2025-10-24T04:13:00Z</dcterms:created>
  <dcterms:modified xsi:type="dcterms:W3CDTF">2025-10-24T05:20:00Z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