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02EE0828" w:rsidR="00AC55DC" w:rsidRDefault="000E4B5F" w:rsidP="004A1086">
      <w:r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67AF544B">
                <wp:simplePos x="0" y="0"/>
                <wp:positionH relativeFrom="margin">
                  <wp:posOffset>9525</wp:posOffset>
                </wp:positionH>
                <wp:positionV relativeFrom="paragraph">
                  <wp:posOffset>5791199</wp:posOffset>
                </wp:positionV>
                <wp:extent cx="9771380" cy="979805"/>
                <wp:effectExtent l="0" t="0" r="0" b="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A8878" w14:textId="77777777" w:rsidR="003A31C6" w:rsidRPr="003A31C6" w:rsidRDefault="003A31C6" w:rsidP="003A31C6">
                            <w:pPr>
                              <w:ind w:left="450" w:right="-418"/>
                              <w:jc w:val="center"/>
                              <w:rPr>
                                <w:rFonts w:ascii="Cambria" w:eastAsia="KaiTi" w:hAnsi="Cambria"/>
                                <w:b/>
                                <w:bCs/>
                                <w:i/>
                                <w:color w:val="1F4E79" w:themeColor="accent5" w:themeShade="8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3A31C6">
                              <w:rPr>
                                <w:rFonts w:ascii="Cambria" w:eastAsia="KaiTi" w:hAnsi="KaiTi" w:cs="SimSun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  <w:lang w:val="zh-CN" w:eastAsia="zh-CN"/>
                              </w:rPr>
                              <w:t>我虽是自由的，无人辖管；然而我甘心作了众人的仆人</w:t>
                            </w:r>
                            <w:r w:rsidRPr="003A31C6">
                              <w:rPr>
                                <w:rFonts w:ascii="Cambria" w:eastAsia="KaiTi" w:hAnsi="KaiTi" w:cs="SimSun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  <w:lang w:eastAsia="zh-CN"/>
                              </w:rPr>
                              <w:t>，</w:t>
                            </w:r>
                            <w:r w:rsidRPr="003A31C6">
                              <w:rPr>
                                <w:rFonts w:ascii="Cambria" w:eastAsia="KaiTi" w:hAnsi="KaiTi" w:cs="SimSun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  <w:lang w:val="zh-CN" w:eastAsia="zh-CN"/>
                              </w:rPr>
                              <w:t>为要多得人。</w:t>
                            </w:r>
                          </w:p>
                          <w:p w14:paraId="17024574" w14:textId="77777777" w:rsidR="003A31C6" w:rsidRPr="003A31C6" w:rsidRDefault="003A31C6" w:rsidP="003A31C6">
                            <w:pPr>
                              <w:ind w:right="-418"/>
                              <w:jc w:val="center"/>
                              <w:rPr>
                                <w:rFonts w:ascii="Cambria" w:eastAsia="KaiTi" w:hAnsi="Cambri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3A31C6">
                              <w:rPr>
                                <w:rFonts w:ascii="Cambria" w:eastAsia="KaiTi" w:hAnsi="Cambri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For though I am free from all men, I have made myself a servant to all, that I might win the more.</w:t>
                            </w:r>
                          </w:p>
                          <w:p w14:paraId="4D2F2F28" w14:textId="77777777" w:rsidR="003A31C6" w:rsidRPr="003A31C6" w:rsidRDefault="003A31C6" w:rsidP="003A31C6">
                            <w:pPr>
                              <w:ind w:right="-418"/>
                              <w:jc w:val="center"/>
                              <w:rPr>
                                <w:rFonts w:ascii="Cambria" w:eastAsia="KaiTi" w:hAnsi="Cambria"/>
                                <w:b/>
                                <w:bCs/>
                                <w:color w:val="1F4E79" w:themeColor="accent5" w:themeShade="80"/>
                                <w:sz w:val="8"/>
                                <w:szCs w:val="8"/>
                              </w:rPr>
                            </w:pPr>
                          </w:p>
                          <w:p w14:paraId="556D82A5" w14:textId="732F44EF" w:rsidR="007479EA" w:rsidRPr="003A31C6" w:rsidRDefault="003A31C6" w:rsidP="00E44588">
                            <w:pPr>
                              <w:jc w:val="center"/>
                              <w:rPr>
                                <w:rFonts w:ascii="Cambria" w:eastAsia="KaiTi" w:hAnsi="Cambria" w:cstheme="minorHAnsi"/>
                                <w:b/>
                                <w:bCs/>
                                <w:color w:val="1F4E79" w:themeColor="accent5" w:themeShade="80"/>
                                <w:lang w:eastAsia="x-none"/>
                              </w:rPr>
                            </w:pPr>
                            <w:hyperlink r:id="rId7" w:tooltip="1 Corinthiens" w:history="1">
                              <w:r w:rsidRPr="003A31C6">
                                <w:rPr>
                                  <w:rStyle w:val="Hyperlink"/>
                                  <w:rFonts w:ascii="Cambria" w:eastAsia="KaiTi" w:hAnsi="KaiTi" w:cs="Arial"/>
                                  <w:b/>
                                  <w:bCs/>
                                  <w:color w:val="1F4E79" w:themeColor="accent5" w:themeShade="80"/>
                                  <w:sz w:val="28"/>
                                  <w:szCs w:val="28"/>
                                  <w:u w:val="none"/>
                                </w:rPr>
                                <w:t>哥林多前书</w:t>
                              </w:r>
                            </w:hyperlink>
                            <w:r w:rsidRPr="003A31C6">
                              <w:rPr>
                                <w:rFonts w:ascii="Cambria" w:eastAsia="KaiTi" w:hAnsi="Cambri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1 Corinthians 9:19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75pt;margin-top:456pt;width:769.4pt;height:77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" filled="f" stroked="f">
                <v:textbox>
                  <w:txbxContent>
                    <w:p w14:paraId="496A8878" w14:textId="77777777" w:rsidR="003A31C6" w:rsidRPr="003A31C6" w:rsidRDefault="003A31C6" w:rsidP="003A31C6">
                      <w:pPr>
                        <w:ind w:left="450" w:right="-418"/>
                        <w:jc w:val="center"/>
                        <w:rPr>
                          <w:rFonts w:ascii="Cambria" w:eastAsia="KaiTi" w:hAnsi="Cambria"/>
                          <w:b/>
                          <w:bCs/>
                          <w:i/>
                          <w:color w:val="1F4E79" w:themeColor="accent5" w:themeShade="80"/>
                          <w:sz w:val="36"/>
                          <w:szCs w:val="36"/>
                          <w:lang w:eastAsia="zh-CN"/>
                        </w:rPr>
                      </w:pPr>
                      <w:r w:rsidRPr="003A31C6">
                        <w:rPr>
                          <w:rFonts w:ascii="Cambria" w:eastAsia="KaiTi" w:hAnsi="KaiTi" w:cs="SimSun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  <w:lang w:val="zh-CN" w:eastAsia="zh-CN"/>
                        </w:rPr>
                        <w:t>我虽是自由的，无人辖管；然而我甘心作了众人的仆人</w:t>
                      </w:r>
                      <w:r w:rsidRPr="003A31C6">
                        <w:rPr>
                          <w:rFonts w:ascii="Cambria" w:eastAsia="KaiTi" w:hAnsi="KaiTi" w:cs="SimSun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  <w:lang w:eastAsia="zh-CN"/>
                        </w:rPr>
                        <w:t>，</w:t>
                      </w:r>
                      <w:r w:rsidRPr="003A31C6">
                        <w:rPr>
                          <w:rFonts w:ascii="Cambria" w:eastAsia="KaiTi" w:hAnsi="KaiTi" w:cs="SimSun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  <w:lang w:val="zh-CN" w:eastAsia="zh-CN"/>
                        </w:rPr>
                        <w:t>为要多得人。</w:t>
                      </w:r>
                    </w:p>
                    <w:p w14:paraId="17024574" w14:textId="77777777" w:rsidR="003A31C6" w:rsidRPr="003A31C6" w:rsidRDefault="003A31C6" w:rsidP="003A31C6">
                      <w:pPr>
                        <w:ind w:right="-418"/>
                        <w:jc w:val="center"/>
                        <w:rPr>
                          <w:rFonts w:ascii="Cambria" w:eastAsia="KaiTi" w:hAnsi="Cambri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3A31C6">
                        <w:rPr>
                          <w:rFonts w:ascii="Cambria" w:eastAsia="KaiTi" w:hAnsi="Cambri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>For though I am free from all men, I have made myself a servant to all, that I might win the more.</w:t>
                      </w:r>
                    </w:p>
                    <w:p w14:paraId="4D2F2F28" w14:textId="77777777" w:rsidR="003A31C6" w:rsidRPr="003A31C6" w:rsidRDefault="003A31C6" w:rsidP="003A31C6">
                      <w:pPr>
                        <w:ind w:right="-418"/>
                        <w:jc w:val="center"/>
                        <w:rPr>
                          <w:rFonts w:ascii="Cambria" w:eastAsia="KaiTi" w:hAnsi="Cambria"/>
                          <w:b/>
                          <w:bCs/>
                          <w:color w:val="1F4E79" w:themeColor="accent5" w:themeShade="80"/>
                          <w:sz w:val="8"/>
                          <w:szCs w:val="8"/>
                        </w:rPr>
                      </w:pPr>
                    </w:p>
                    <w:p w14:paraId="556D82A5" w14:textId="732F44EF" w:rsidR="007479EA" w:rsidRPr="003A31C6" w:rsidRDefault="003A31C6" w:rsidP="00E44588">
                      <w:pPr>
                        <w:jc w:val="center"/>
                        <w:rPr>
                          <w:rFonts w:ascii="Cambria" w:eastAsia="KaiTi" w:hAnsi="Cambria" w:cstheme="minorHAnsi"/>
                          <w:b/>
                          <w:bCs/>
                          <w:color w:val="1F4E79" w:themeColor="accent5" w:themeShade="80"/>
                          <w:lang w:eastAsia="x-none"/>
                        </w:rPr>
                      </w:pPr>
                      <w:hyperlink r:id="rId8" w:tooltip="1 Corinthiens" w:history="1">
                        <w:r w:rsidRPr="003A31C6">
                          <w:rPr>
                            <w:rStyle w:val="Hyperlink"/>
                            <w:rFonts w:ascii="Cambria" w:eastAsia="KaiTi" w:hAnsi="KaiTi" w:cs="Arial"/>
                            <w:b/>
                            <w:bCs/>
                            <w:color w:val="1F4E79" w:themeColor="accent5" w:themeShade="80"/>
                            <w:sz w:val="28"/>
                            <w:szCs w:val="28"/>
                            <w:u w:val="none"/>
                          </w:rPr>
                          <w:t>哥林多前书</w:t>
                        </w:r>
                      </w:hyperlink>
                      <w:r w:rsidRPr="003A31C6">
                        <w:rPr>
                          <w:rFonts w:ascii="Cambria" w:eastAsia="KaiTi" w:hAnsi="Cambri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 xml:space="preserve"> 1 Corinthians 9:19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0F808981">
                <wp:simplePos x="0" y="0"/>
                <wp:positionH relativeFrom="margin">
                  <wp:posOffset>19050</wp:posOffset>
                </wp:positionH>
                <wp:positionV relativeFrom="margin">
                  <wp:posOffset>219075</wp:posOffset>
                </wp:positionV>
                <wp:extent cx="9655175" cy="5467350"/>
                <wp:effectExtent l="0" t="0" r="3175" b="0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5175" cy="546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8473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  <w:gridCol w:w="1095"/>
                              <w:gridCol w:w="1078"/>
                              <w:gridCol w:w="1094"/>
                            </w:tblGrid>
                            <w:tr w:rsidR="00EC3520" w:rsidRPr="004466A2" w14:paraId="41C866BC" w14:textId="4898F95B" w:rsidTr="00EC3520">
                              <w:trPr>
                                <w:gridAfter w:val="1"/>
                                <w:wAfter w:w="1094" w:type="dxa"/>
                                <w:trHeight w:val="1424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EC3520" w:rsidRPr="000E4B5F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Theme="minorHAnsi" w:hAnsiTheme="minorHAnsi" w:cstheme="minorHAnsi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0E4B5F">
                                    <w:rPr>
                                      <w:rFonts w:asciiTheme="minorHAnsi" w:hAnsiTheme="minorHAnsi" w:cstheme="minorHAnsi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FA2E2D7" w14:textId="77777777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A31C6" w:rsidRPr="000E4B5F" w14:paraId="589E62E6" w14:textId="16E51039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01A12DD" w14:textId="4F3CEF5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0CBD241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  </w:t>
                                  </w:r>
                                </w:p>
                                <w:p w14:paraId="164DD7F0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Ezek 42-44</w:t>
                                  </w:r>
                                </w:p>
                                <w:p w14:paraId="43527696" w14:textId="4361E13D" w:rsidR="003A31C6" w:rsidRPr="00036DCB" w:rsidRDefault="003A31C6" w:rsidP="003A31C6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约壹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1 John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D0AACD7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3D95791D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Ezek 45-46</w:t>
                                  </w:r>
                                </w:p>
                                <w:p w14:paraId="4D9C2B36" w14:textId="2A54328A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约壹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1 John 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B23AC46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3</w:t>
                                  </w:r>
                                </w:p>
                                <w:p w14:paraId="2294F8F6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结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Ezek 47-48</w:t>
                                  </w:r>
                                </w:p>
                                <w:p w14:paraId="7B32A4D5" w14:textId="52EB84EE" w:rsidR="003A31C6" w:rsidRPr="00036DCB" w:rsidRDefault="003A31C6" w:rsidP="006F6870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约壹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1 John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3D38A4B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4</w:t>
                                  </w:r>
                                </w:p>
                                <w:p w14:paraId="556D3F74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但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Dan 1-3</w:t>
                                  </w:r>
                                </w:p>
                                <w:p w14:paraId="60EA86FF" w14:textId="448F96DE" w:rsidR="003A31C6" w:rsidRPr="00036DCB" w:rsidRDefault="003A31C6" w:rsidP="006F6870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约壹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1 John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3612A45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5</w:t>
                                  </w:r>
                                </w:p>
                                <w:p w14:paraId="419F4606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但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Dan 4-6</w:t>
                                  </w:r>
                                </w:p>
                                <w:p w14:paraId="2049DC26" w14:textId="539B948B" w:rsidR="003A31C6" w:rsidRPr="00036DCB" w:rsidRDefault="003A31C6" w:rsidP="006F6870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约壹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1 John 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DB810AD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6</w:t>
                                  </w:r>
                                </w:p>
                                <w:p w14:paraId="69648813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但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Dan 7-9</w:t>
                                  </w:r>
                                </w:p>
                                <w:p w14:paraId="65390C6B" w14:textId="129E86CB" w:rsidR="003A31C6" w:rsidRPr="00036DCB" w:rsidRDefault="003A31C6" w:rsidP="006F6870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约贰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2 John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CAC246F" w14:textId="77777777" w:rsidR="003A31C6" w:rsidRPr="006F6870" w:rsidRDefault="003A31C6" w:rsidP="003A31C6">
                                  <w:pPr>
                                    <w:tabs>
                                      <w:tab w:val="left" w:pos="1944"/>
                                    </w:tabs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3A31C6" w:rsidRPr="000E4B5F" w14:paraId="4E20ABA9" w14:textId="22FEAC57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30F7969D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2559DF7A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但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Dan 10-12</w:t>
                                  </w:r>
                                </w:p>
                                <w:p w14:paraId="233FF718" w14:textId="01451962" w:rsidR="003A31C6" w:rsidRPr="00036DCB" w:rsidRDefault="003A31C6" w:rsidP="006F6870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约叁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3 John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D80ADB8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4C95580B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何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Hos 1-3</w:t>
                                  </w:r>
                                </w:p>
                                <w:p w14:paraId="3AEF929F" w14:textId="37845015" w:rsidR="003A31C6" w:rsidRPr="00036DCB" w:rsidRDefault="003A31C6" w:rsidP="006F6870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犹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Jude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0E425A9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9</w:t>
                                  </w:r>
                                </w:p>
                                <w:p w14:paraId="6B857805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何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Hos  4-6</w:t>
                                  </w:r>
                                </w:p>
                                <w:p w14:paraId="50A3CD2A" w14:textId="7A5A376C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20D21BE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10</w:t>
                                  </w:r>
                                </w:p>
                                <w:p w14:paraId="7CD46B6F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何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Hos  7-9</w:t>
                                  </w:r>
                                </w:p>
                                <w:p w14:paraId="19EC703C" w14:textId="7C2A7370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ACC957F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11</w:t>
                                  </w:r>
                                </w:p>
                                <w:p w14:paraId="4590176E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何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Hos 10-12</w:t>
                                  </w:r>
                                </w:p>
                                <w:p w14:paraId="5565D748" w14:textId="43DFBF30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9B66150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14:paraId="64C021D6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何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Hos 13-14</w:t>
                                  </w:r>
                                </w:p>
                                <w:p w14:paraId="39F5473C" w14:textId="39DEFE9C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ADA87C8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3</w:t>
                                  </w:r>
                                </w:p>
                                <w:p w14:paraId="6C97C6B7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珥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Joel 1-3</w:t>
                                  </w:r>
                                </w:p>
                                <w:p w14:paraId="35FD3680" w14:textId="15AF4A20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F263C61" w14:textId="77777777" w:rsidR="003A31C6" w:rsidRPr="006F6870" w:rsidRDefault="003A31C6" w:rsidP="003A31C6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A31C6" w:rsidRPr="000E4B5F" w14:paraId="19EC67E1" w14:textId="18E7269D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1410179A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14</w:t>
                                  </w:r>
                                </w:p>
                                <w:p w14:paraId="48661E86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摩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Amos 1-3</w:t>
                                  </w:r>
                                </w:p>
                                <w:p w14:paraId="76A3B1B1" w14:textId="10ADE1A2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39B821B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5</w:t>
                                  </w:r>
                                </w:p>
                                <w:p w14:paraId="7FDB075E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摩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Amos 4-6</w:t>
                                  </w:r>
                                </w:p>
                                <w:p w14:paraId="36240174" w14:textId="10B69EE2" w:rsidR="003A31C6" w:rsidRPr="00036DCB" w:rsidRDefault="003A31C6" w:rsidP="003A31C6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8F9EFC9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6</w:t>
                                  </w:r>
                                </w:p>
                                <w:p w14:paraId="3770C7E3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摩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Amos 7-9</w:t>
                                  </w:r>
                                </w:p>
                                <w:p w14:paraId="641CE2EB" w14:textId="7CB12F72" w:rsidR="003A31C6" w:rsidRPr="00036DCB" w:rsidRDefault="003A31C6" w:rsidP="003A31C6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4761C67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  <w:p w14:paraId="322C7C27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俄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Obad</w:t>
                                  </w:r>
                                </w:p>
                                <w:p w14:paraId="2FE7ED28" w14:textId="6FA3AABF" w:rsidR="003A31C6" w:rsidRPr="00036DCB" w:rsidRDefault="003A31C6" w:rsidP="003A31C6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0BB79FB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  <w:p w14:paraId="3343492F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拿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Jon 1-4</w:t>
                                  </w:r>
                                </w:p>
                                <w:p w14:paraId="09B66EDF" w14:textId="375B4FFD" w:rsidR="003A31C6" w:rsidRPr="00036DCB" w:rsidRDefault="003A31C6" w:rsidP="003A31C6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5187FEE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19</w:t>
                                  </w:r>
                                </w:p>
                                <w:p w14:paraId="57F0958A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弥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Mic  1-3</w:t>
                                  </w:r>
                                </w:p>
                                <w:p w14:paraId="77266F72" w14:textId="43A5C54B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498EB93E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20</w:t>
                                  </w:r>
                                </w:p>
                                <w:p w14:paraId="0365680D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弥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Mic  4-5</w:t>
                                  </w:r>
                                </w:p>
                                <w:p w14:paraId="66AD1ADC" w14:textId="64557D1B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6C1128C" w14:textId="77777777" w:rsidR="003A31C6" w:rsidRPr="006F6870" w:rsidRDefault="003A31C6" w:rsidP="003A31C6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A31C6" w:rsidRPr="000E4B5F" w14:paraId="573B4E4E" w14:textId="67F189EE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79B5CD5A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21</w:t>
                                  </w:r>
                                </w:p>
                                <w:p w14:paraId="4E93FD2A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弥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Mic  6-7</w:t>
                                  </w:r>
                                </w:p>
                                <w:p w14:paraId="2022E825" w14:textId="1E641DAF" w:rsidR="003A31C6" w:rsidRPr="00036DCB" w:rsidRDefault="003A31C6" w:rsidP="003A31C6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4DA65A2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14:paraId="7979E89E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鸿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Nah 1-3</w:t>
                                  </w:r>
                                </w:p>
                                <w:p w14:paraId="0054E0BE" w14:textId="54DDDD79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E865055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23</w:t>
                                  </w:r>
                                </w:p>
                                <w:p w14:paraId="61C4C3DD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哈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Hab 1-3</w:t>
                                  </w:r>
                                </w:p>
                                <w:p w14:paraId="492F3E6D" w14:textId="549AE035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49832CF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24</w:t>
                                  </w:r>
                                </w:p>
                                <w:p w14:paraId="6DE21C11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番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Zeph 1-3</w:t>
                                  </w:r>
                                </w:p>
                                <w:p w14:paraId="622EC91E" w14:textId="165BB575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EAD7277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25</w:t>
                                  </w:r>
                                </w:p>
                                <w:p w14:paraId="1F0D0A29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该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Hag  1-2</w:t>
                                  </w:r>
                                </w:p>
                                <w:p w14:paraId="73DFBAF5" w14:textId="77777777" w:rsidR="00A5295D" w:rsidRPr="0079448C" w:rsidRDefault="003A31C6" w:rsidP="00A5295D">
                                  <w:pPr>
                                    <w:snapToGrid w:val="0"/>
                                    <w:spacing w:before="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17</w:t>
                                  </w:r>
                                </w:p>
                                <w:p w14:paraId="3A6796CB" w14:textId="69144F20" w:rsidR="003A31C6" w:rsidRPr="00036DCB" w:rsidRDefault="00A5295D" w:rsidP="00A5295D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715E71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7030A0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>Gospel 1030am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85135C4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6</w:t>
                                  </w:r>
                                </w:p>
                                <w:p w14:paraId="1E88709B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亚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Zech 1-4</w:t>
                                  </w:r>
                                </w:p>
                                <w:p w14:paraId="496FB42A" w14:textId="5AC4896F" w:rsidR="003A31C6" w:rsidRPr="00036DCB" w:rsidRDefault="003A31C6" w:rsidP="00036DCB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9B1BC58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7</w:t>
                                  </w:r>
                                </w:p>
                                <w:p w14:paraId="02933E0F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亚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Zech 5-8</w:t>
                                  </w:r>
                                </w:p>
                                <w:p w14:paraId="040BE420" w14:textId="65C080DE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19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8456014" w14:textId="77777777" w:rsidR="003A31C6" w:rsidRPr="006F6870" w:rsidRDefault="003A31C6" w:rsidP="003A31C6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A31C6" w:rsidRPr="000E4B5F" w14:paraId="168F385C" w14:textId="5883B954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01D38BDC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28</w:t>
                                  </w:r>
                                </w:p>
                                <w:p w14:paraId="2BA91CC3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亚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Zech 9-11</w:t>
                                  </w:r>
                                </w:p>
                                <w:p w14:paraId="469C1E21" w14:textId="11C13445" w:rsidR="003A31C6" w:rsidRPr="00036DCB" w:rsidRDefault="003A31C6" w:rsidP="003A31C6">
                                  <w:pPr>
                                    <w:snapToGrid w:val="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20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74D17F4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29</w:t>
                                  </w:r>
                                </w:p>
                                <w:p w14:paraId="439CCC4C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亚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Zech 12-14</w:t>
                                  </w:r>
                                </w:p>
                                <w:p w14:paraId="03753C0E" w14:textId="71566596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A840D80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30</w:t>
                                  </w:r>
                                </w:p>
                                <w:p w14:paraId="5706B174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玛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Mal  1-2</w:t>
                                  </w:r>
                                </w:p>
                                <w:p w14:paraId="3EB0DA5A" w14:textId="36D293B2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Rev  22:1-9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778E45D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eastAsia="zh-CN"/>
                                    </w:rPr>
                                    <w:t>31</w:t>
                                  </w:r>
                                </w:p>
                                <w:p w14:paraId="03DD8F51" w14:textId="77777777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玛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Mal  3-4</w:t>
                                  </w:r>
                                </w:p>
                                <w:p w14:paraId="2B785E80" w14:textId="65CFCD7F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>启</w:t>
                                  </w:r>
                                  <w:r w:rsidRPr="00036DCB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Rev  22:10-21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7D326E" w14:textId="0E8E8B4E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6E3221" w14:textId="15B2FC87" w:rsidR="003A31C6" w:rsidRPr="00036DCB" w:rsidRDefault="003A31C6" w:rsidP="003A31C6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8EB3A8" w14:textId="7CF9C978" w:rsidR="003A31C6" w:rsidRPr="00036DCB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069B217" w14:textId="77777777" w:rsidR="003A31C6" w:rsidRPr="006F6870" w:rsidRDefault="003A31C6" w:rsidP="003A31C6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3A31C6" w:rsidRPr="00A40C09" w14:paraId="1BBF5BB7" w14:textId="482F2FF1" w:rsidTr="00EC3520">
                              <w:trPr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3ABBAD2D" w:rsidR="003A31C6" w:rsidRPr="006F6870" w:rsidRDefault="003A31C6" w:rsidP="003A31C6">
                                  <w:pPr>
                                    <w:pStyle w:val="Boxes11"/>
                                    <w:rPr>
                                      <w:rFonts w:asciiTheme="minorHAnsi" w:hAnsiTheme="minorHAnsi" w:cstheme="minorHAns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882E1BC" w14:textId="77777777" w:rsidR="003A31C6" w:rsidRPr="006F6870" w:rsidRDefault="003A31C6" w:rsidP="003A31C6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 w14:paraId="554F0A04" w14:textId="01E20FC0" w:rsidR="003A31C6" w:rsidRPr="000E4B5F" w:rsidRDefault="003A31C6" w:rsidP="003A31C6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C07183" w:rsidRDefault="00817D74" w:rsidP="00190961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7" style="position:absolute;margin-left:1.5pt;margin-top:17.25pt;width:760.25pt;height:430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8473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  <w:gridCol w:w="1095"/>
                        <w:gridCol w:w="1078"/>
                        <w:gridCol w:w="1094"/>
                      </w:tblGrid>
                      <w:tr w:rsidR="00EC3520" w:rsidRPr="004466A2" w14:paraId="41C866BC" w14:textId="4898F95B" w:rsidTr="00EC3520">
                        <w:trPr>
                          <w:gridAfter w:val="1"/>
                          <w:wAfter w:w="1094" w:type="dxa"/>
                          <w:trHeight w:val="1424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EC3520" w:rsidRPr="000E4B5F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0E4B5F"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FA2E2D7" w14:textId="77777777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A31C6" w:rsidRPr="000E4B5F" w14:paraId="589E62E6" w14:textId="16E51039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01A12DD" w14:textId="4F3CEF5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30CBD241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1   </w:t>
                            </w:r>
                          </w:p>
                          <w:p w14:paraId="164DD7F0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Ezek 42-44</w:t>
                            </w:r>
                          </w:p>
                          <w:p w14:paraId="43527696" w14:textId="4361E13D" w:rsidR="003A31C6" w:rsidRPr="00036DCB" w:rsidRDefault="003A31C6" w:rsidP="003A31C6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约壹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1 John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D0AACD7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3D95791D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Ezek 45-46</w:t>
                            </w:r>
                          </w:p>
                          <w:p w14:paraId="4D9C2B36" w14:textId="2A54328A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约壹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1 John 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B23AC46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</w:p>
                          <w:p w14:paraId="2294F8F6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结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Ezek 47-48</w:t>
                            </w:r>
                          </w:p>
                          <w:p w14:paraId="7B32A4D5" w14:textId="52EB84EE" w:rsidR="003A31C6" w:rsidRPr="00036DCB" w:rsidRDefault="003A31C6" w:rsidP="006F6870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约壹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1 John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3D38A4B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</w:p>
                          <w:p w14:paraId="556D3F74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但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Dan 1-3</w:t>
                            </w:r>
                          </w:p>
                          <w:p w14:paraId="60EA86FF" w14:textId="448F96DE" w:rsidR="003A31C6" w:rsidRPr="00036DCB" w:rsidRDefault="003A31C6" w:rsidP="006F6870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约壹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1 John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3612A45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</w:p>
                          <w:p w14:paraId="419F4606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但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Dan 4-6</w:t>
                            </w:r>
                          </w:p>
                          <w:p w14:paraId="2049DC26" w14:textId="539B948B" w:rsidR="003A31C6" w:rsidRPr="00036DCB" w:rsidRDefault="003A31C6" w:rsidP="006F6870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约壹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1 John 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DB810AD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</w:p>
                          <w:p w14:paraId="69648813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但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Dan 7-9</w:t>
                            </w:r>
                          </w:p>
                          <w:p w14:paraId="65390C6B" w14:textId="129E86CB" w:rsidR="003A31C6" w:rsidRPr="00036DCB" w:rsidRDefault="003A31C6" w:rsidP="006F6870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约贰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2 John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CAC246F" w14:textId="77777777" w:rsidR="003A31C6" w:rsidRPr="006F6870" w:rsidRDefault="003A31C6" w:rsidP="003A31C6">
                            <w:pPr>
                              <w:tabs>
                                <w:tab w:val="left" w:pos="1944"/>
                              </w:tabs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c>
                      </w:tr>
                      <w:tr w:rsidR="003A31C6" w:rsidRPr="000E4B5F" w14:paraId="4E20ABA9" w14:textId="22FEAC57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30F7969D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2559DF7A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但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Dan 10-12</w:t>
                            </w:r>
                          </w:p>
                          <w:p w14:paraId="233FF718" w14:textId="01451962" w:rsidR="003A31C6" w:rsidRPr="00036DCB" w:rsidRDefault="003A31C6" w:rsidP="006F6870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约叁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3 John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D80ADB8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4C95580B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何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Hos 1-3</w:t>
                            </w:r>
                          </w:p>
                          <w:p w14:paraId="3AEF929F" w14:textId="37845015" w:rsidR="003A31C6" w:rsidRPr="00036DCB" w:rsidRDefault="003A31C6" w:rsidP="006F6870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犹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Jude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0E425A9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9</w:t>
                            </w:r>
                          </w:p>
                          <w:p w14:paraId="6B857805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何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Hos  4-6</w:t>
                            </w:r>
                          </w:p>
                          <w:p w14:paraId="50A3CD2A" w14:textId="7A5A376C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20D21BE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10</w:t>
                            </w:r>
                          </w:p>
                          <w:p w14:paraId="7CD46B6F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何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Hos  7-9</w:t>
                            </w:r>
                          </w:p>
                          <w:p w14:paraId="19EC703C" w14:textId="7C2A7370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ACC957F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11</w:t>
                            </w:r>
                          </w:p>
                          <w:p w14:paraId="4590176E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何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Hos 10-12</w:t>
                            </w:r>
                          </w:p>
                          <w:p w14:paraId="5565D748" w14:textId="43DFBF30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9B66150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</w:p>
                          <w:p w14:paraId="64C021D6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何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Hos 13-14</w:t>
                            </w:r>
                          </w:p>
                          <w:p w14:paraId="39F5473C" w14:textId="39DEFE9C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4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ADA87C8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</w:p>
                          <w:p w14:paraId="6C97C6B7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珥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Joel 1-3</w:t>
                            </w:r>
                          </w:p>
                          <w:p w14:paraId="35FD3680" w14:textId="15AF4A20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F263C61" w14:textId="77777777" w:rsidR="003A31C6" w:rsidRPr="006F6870" w:rsidRDefault="003A31C6" w:rsidP="003A31C6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A31C6" w:rsidRPr="000E4B5F" w14:paraId="19EC67E1" w14:textId="18E7269D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1410179A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14</w:t>
                            </w:r>
                          </w:p>
                          <w:p w14:paraId="48661E86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摩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Amos 1-3</w:t>
                            </w:r>
                          </w:p>
                          <w:p w14:paraId="76A3B1B1" w14:textId="10ADE1A2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39B821B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</w:p>
                          <w:p w14:paraId="7FDB075E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摩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Amos 4-6</w:t>
                            </w:r>
                          </w:p>
                          <w:p w14:paraId="36240174" w14:textId="10B69EE2" w:rsidR="003A31C6" w:rsidRPr="00036DCB" w:rsidRDefault="003A31C6" w:rsidP="003A31C6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8F9EFC9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</w:p>
                          <w:p w14:paraId="3770C7E3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摩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Amos 7-9</w:t>
                            </w:r>
                          </w:p>
                          <w:p w14:paraId="641CE2EB" w14:textId="7CB12F72" w:rsidR="003A31C6" w:rsidRPr="00036DCB" w:rsidRDefault="003A31C6" w:rsidP="003A31C6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8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4761C67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  <w:p w14:paraId="322C7C27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俄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Obad</w:t>
                            </w:r>
                          </w:p>
                          <w:p w14:paraId="2FE7ED28" w14:textId="6FA3AABF" w:rsidR="003A31C6" w:rsidRPr="00036DCB" w:rsidRDefault="003A31C6" w:rsidP="003A31C6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0BB79FB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  <w:p w14:paraId="3343492F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拿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Jon 1-4</w:t>
                            </w:r>
                          </w:p>
                          <w:p w14:paraId="09B66EDF" w14:textId="375B4FFD" w:rsidR="003A31C6" w:rsidRPr="00036DCB" w:rsidRDefault="003A31C6" w:rsidP="003A31C6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5187FEE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19</w:t>
                            </w:r>
                          </w:p>
                          <w:p w14:paraId="57F0958A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弥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Mic  1-3</w:t>
                            </w:r>
                          </w:p>
                          <w:p w14:paraId="77266F72" w14:textId="43A5C54B" w:rsidR="003A31C6" w:rsidRPr="00036DCB" w:rsidRDefault="003A31C6" w:rsidP="003A31C6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11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498EB93E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20</w:t>
                            </w:r>
                          </w:p>
                          <w:p w14:paraId="0365680D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弥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Mic  4-5</w:t>
                            </w:r>
                          </w:p>
                          <w:p w14:paraId="66AD1ADC" w14:textId="64557D1B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6C1128C" w14:textId="77777777" w:rsidR="003A31C6" w:rsidRPr="006F6870" w:rsidRDefault="003A31C6" w:rsidP="003A31C6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A31C6" w:rsidRPr="000E4B5F" w14:paraId="573B4E4E" w14:textId="67F189EE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79B5CD5A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21</w:t>
                            </w:r>
                          </w:p>
                          <w:p w14:paraId="4E93FD2A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弥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Mic  6-7</w:t>
                            </w:r>
                          </w:p>
                          <w:p w14:paraId="2022E825" w14:textId="1E641DAF" w:rsidR="003A31C6" w:rsidRPr="00036DCB" w:rsidRDefault="003A31C6" w:rsidP="003A31C6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4DA65A2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</w:p>
                          <w:p w14:paraId="7979E89E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鸿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Nah 1-3</w:t>
                            </w:r>
                          </w:p>
                          <w:p w14:paraId="0054E0BE" w14:textId="54DDDD79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E865055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23</w:t>
                            </w:r>
                          </w:p>
                          <w:p w14:paraId="61C4C3DD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哈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Hab 1-3</w:t>
                            </w:r>
                          </w:p>
                          <w:p w14:paraId="492F3E6D" w14:textId="549AE035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15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49832CF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24</w:t>
                            </w:r>
                          </w:p>
                          <w:p w14:paraId="6DE21C11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番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Zeph 1-3</w:t>
                            </w:r>
                          </w:p>
                          <w:p w14:paraId="622EC91E" w14:textId="165BB575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EAD7277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25</w:t>
                            </w:r>
                          </w:p>
                          <w:p w14:paraId="1F0D0A29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该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Hag  1-2</w:t>
                            </w:r>
                          </w:p>
                          <w:p w14:paraId="73DFBAF5" w14:textId="77777777" w:rsidR="00A5295D" w:rsidRPr="0079448C" w:rsidRDefault="003A31C6" w:rsidP="00A5295D">
                            <w:pPr>
                              <w:snapToGrid w:val="0"/>
                              <w:spacing w:before="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17</w:t>
                            </w:r>
                          </w:p>
                          <w:p w14:paraId="3A6796CB" w14:textId="69144F20" w:rsidR="003A31C6" w:rsidRPr="00036DCB" w:rsidRDefault="00A5295D" w:rsidP="00A5295D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15E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de-DE" w:eastAsia="zh-CN"/>
                              </w:rPr>
                              <w:t>Gospel 1030am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85135C4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</w:p>
                          <w:p w14:paraId="1E88709B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亚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Zech 1-4</w:t>
                            </w:r>
                          </w:p>
                          <w:p w14:paraId="496FB42A" w14:textId="5AC4896F" w:rsidR="003A31C6" w:rsidRPr="00036DCB" w:rsidRDefault="003A31C6" w:rsidP="00036DCB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18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9B1BC58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2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7</w:t>
                            </w:r>
                          </w:p>
                          <w:p w14:paraId="02933E0F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亚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Zech 5-8</w:t>
                            </w:r>
                          </w:p>
                          <w:p w14:paraId="040BE420" w14:textId="65C080DE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19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8456014" w14:textId="77777777" w:rsidR="003A31C6" w:rsidRPr="006F6870" w:rsidRDefault="003A31C6" w:rsidP="003A31C6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A31C6" w:rsidRPr="000E4B5F" w14:paraId="168F385C" w14:textId="5883B954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01D38BDC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28</w:t>
                            </w:r>
                          </w:p>
                          <w:p w14:paraId="2BA91CC3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亚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Zech 9-11</w:t>
                            </w:r>
                          </w:p>
                          <w:p w14:paraId="469C1E21" w14:textId="11C13445" w:rsidR="003A31C6" w:rsidRPr="00036DCB" w:rsidRDefault="003A31C6" w:rsidP="003A31C6">
                            <w:pPr>
                              <w:snapToGrid w:val="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20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74D17F4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29</w:t>
                            </w:r>
                          </w:p>
                          <w:p w14:paraId="439CCC4C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亚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Zech 12-14</w:t>
                            </w:r>
                          </w:p>
                          <w:p w14:paraId="03753C0E" w14:textId="71566596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A840D80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30</w:t>
                            </w:r>
                          </w:p>
                          <w:p w14:paraId="5706B174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玛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Mal  1-2</w:t>
                            </w:r>
                          </w:p>
                          <w:p w14:paraId="3EB0DA5A" w14:textId="36D293B2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 Rev  22:1-9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778E45D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eastAsia="zh-CN"/>
                              </w:rPr>
                              <w:t>31</w:t>
                            </w:r>
                          </w:p>
                          <w:p w14:paraId="03DD8F51" w14:textId="77777777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玛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Mal  3-4</w:t>
                            </w:r>
                          </w:p>
                          <w:p w14:paraId="2B785E80" w14:textId="65CFCD7F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>启</w:t>
                            </w:r>
                            <w:r w:rsidRPr="00036DC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Rev  22:10-21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7D326E" w14:textId="0E8E8B4E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26E3221" w14:textId="15B2FC87" w:rsidR="003A31C6" w:rsidRPr="00036DCB" w:rsidRDefault="003A31C6" w:rsidP="003A31C6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8EB3A8" w14:textId="7CF9C978" w:rsidR="003A31C6" w:rsidRPr="00036DCB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069B217" w14:textId="77777777" w:rsidR="003A31C6" w:rsidRPr="006F6870" w:rsidRDefault="003A31C6" w:rsidP="003A31C6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3A31C6" w:rsidRPr="00A40C09" w14:paraId="1BBF5BB7" w14:textId="482F2FF1" w:rsidTr="00EC3520">
                        <w:trPr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3ABBAD2D" w:rsidR="003A31C6" w:rsidRPr="006F6870" w:rsidRDefault="003A31C6" w:rsidP="003A31C6">
                            <w:pPr>
                              <w:pStyle w:val="Boxes11"/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882E1BC" w14:textId="77777777" w:rsidR="003A31C6" w:rsidRPr="006F6870" w:rsidRDefault="003A31C6" w:rsidP="003A31C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  <w:gridSpan w:val="2"/>
                          </w:tcPr>
                          <w:p w14:paraId="554F0A04" w14:textId="01E20FC0" w:rsidR="003A31C6" w:rsidRPr="000E4B5F" w:rsidRDefault="003A31C6" w:rsidP="003A31C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C07183" w:rsidRDefault="00817D74" w:rsidP="00190961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6ECF0822">
                <wp:simplePos x="0" y="0"/>
                <wp:positionH relativeFrom="column">
                  <wp:posOffset>2524125</wp:posOffset>
                </wp:positionH>
                <wp:positionV relativeFrom="paragraph">
                  <wp:posOffset>-238125</wp:posOffset>
                </wp:positionV>
                <wp:extent cx="7247255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725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187936F5" w:rsidR="001B2EF2" w:rsidRPr="002319C7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</w:pPr>
                            <w:r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0E4B5F">
                              <w:rPr>
                                <w:rFonts w:ascii="Britannic Bold" w:eastAsia="KaiTi" w:hAnsi="Britannic Bold" w:hint="eastAsia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 </w:t>
                            </w:r>
                            <w:r w:rsidR="004A1086" w:rsidRPr="00FB2DBB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7553A5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  <w:lang w:eastAsia="zh-CN"/>
                              </w:rPr>
                              <w:t>十</w:t>
                            </w:r>
                            <w:r w:rsidR="000E4B5F">
                              <w:rPr>
                                <w:rFonts w:ascii="Berlin Sans FB" w:eastAsia="KaiTi" w:hAnsi="Berlin Sans FB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3A31C6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  <w:lang w:eastAsia="zh-CN"/>
                              </w:rPr>
                              <w:t>二</w:t>
                            </w:r>
                            <w:r w:rsidR="007371B2" w:rsidRPr="00FB2DBB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8" type="#_x0000_t202" style="position:absolute;margin-left:198.75pt;margin-top:-18.75pt;width:570.6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" filled="f" stroked="f">
                <v:textbox>
                  <w:txbxContent>
                    <w:p w14:paraId="08954F64" w14:textId="187936F5" w:rsidR="001B2EF2" w:rsidRPr="002319C7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1F4E79" w:themeColor="accent5" w:themeShade="80"/>
                          <w:sz w:val="52"/>
                          <w:szCs w:val="52"/>
                        </w:rPr>
                      </w:pPr>
                      <w:r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0E4B5F">
                        <w:rPr>
                          <w:rFonts w:ascii="Britannic Bold" w:eastAsia="KaiTi" w:hAnsi="Britannic Bold" w:hint="eastAsia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 </w:t>
                      </w:r>
                      <w:r w:rsidR="004A1086" w:rsidRPr="00FB2DBB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7553A5">
                        <w:rPr>
                          <w:rFonts w:ascii="Berlin Sans FB" w:eastAsia="KaiTi" w:hAnsi="Berlin Sans FB" w:hint="eastAsi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  <w:lang w:eastAsia="zh-CN"/>
                        </w:rPr>
                        <w:t>十</w:t>
                      </w:r>
                      <w:r w:rsidR="000E4B5F">
                        <w:rPr>
                          <w:rFonts w:ascii="Berlin Sans FB" w:eastAsia="KaiTi" w:hAnsi="Berlin Sans FB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3A31C6">
                        <w:rPr>
                          <w:rFonts w:ascii="Berlin Sans FB" w:eastAsia="KaiTi" w:hAnsi="Berlin Sans FB" w:hint="eastAsi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  <w:lang w:eastAsia="zh-CN"/>
                        </w:rPr>
                        <w:t>二</w:t>
                      </w:r>
                      <w:r w:rsidR="007371B2" w:rsidRPr="00FB2DBB">
                        <w:rPr>
                          <w:rFonts w:ascii="Britannic Bold" w:eastAsia="KaiTi" w:hAnsi="Britannic Bold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</w:rPr>
                        <w:t>月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2B839AB0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E1556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6A350E3A" w:rsidR="007371B2" w:rsidRPr="00D90727" w:rsidRDefault="00E01FF6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DEC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9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" strokecolor="#e15562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6A350E3A" w:rsidR="007371B2" w:rsidRPr="00D90727" w:rsidRDefault="00E01FF6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DEC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7C92CE56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E1556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D09FB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" filled="f" strokecolor="#e15562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E309" w14:textId="77777777" w:rsidR="0097387B" w:rsidRDefault="0097387B" w:rsidP="001B2EF2">
      <w:r>
        <w:separator/>
      </w:r>
    </w:p>
  </w:endnote>
  <w:endnote w:type="continuationSeparator" w:id="0">
    <w:p w14:paraId="7F782507" w14:textId="77777777" w:rsidR="0097387B" w:rsidRDefault="0097387B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06EE" w14:textId="77777777" w:rsidR="0097387B" w:rsidRDefault="0097387B" w:rsidP="001B2EF2">
      <w:r>
        <w:separator/>
      </w:r>
    </w:p>
  </w:footnote>
  <w:footnote w:type="continuationSeparator" w:id="0">
    <w:p w14:paraId="392FEA93" w14:textId="77777777" w:rsidR="0097387B" w:rsidRDefault="0097387B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1070A"/>
    <w:rsid w:val="00036DCB"/>
    <w:rsid w:val="00046614"/>
    <w:rsid w:val="00062D90"/>
    <w:rsid w:val="00066233"/>
    <w:rsid w:val="00074549"/>
    <w:rsid w:val="00081871"/>
    <w:rsid w:val="000918C2"/>
    <w:rsid w:val="00092156"/>
    <w:rsid w:val="00097D12"/>
    <w:rsid w:val="000B7414"/>
    <w:rsid w:val="000C1A7C"/>
    <w:rsid w:val="000E20F9"/>
    <w:rsid w:val="000E4B5F"/>
    <w:rsid w:val="000F134A"/>
    <w:rsid w:val="0010359D"/>
    <w:rsid w:val="00112D6A"/>
    <w:rsid w:val="00114A7C"/>
    <w:rsid w:val="00130CFD"/>
    <w:rsid w:val="001368CA"/>
    <w:rsid w:val="00140F2F"/>
    <w:rsid w:val="0014663E"/>
    <w:rsid w:val="00147267"/>
    <w:rsid w:val="00147E5E"/>
    <w:rsid w:val="00176C25"/>
    <w:rsid w:val="00190961"/>
    <w:rsid w:val="001949B1"/>
    <w:rsid w:val="001B1573"/>
    <w:rsid w:val="001B2EF2"/>
    <w:rsid w:val="001B70D1"/>
    <w:rsid w:val="001C4207"/>
    <w:rsid w:val="001C54B6"/>
    <w:rsid w:val="001E4FF8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65D3C"/>
    <w:rsid w:val="00292796"/>
    <w:rsid w:val="00295745"/>
    <w:rsid w:val="002B18A9"/>
    <w:rsid w:val="002C131F"/>
    <w:rsid w:val="002D6161"/>
    <w:rsid w:val="002E3EE8"/>
    <w:rsid w:val="002F4B52"/>
    <w:rsid w:val="002F52F9"/>
    <w:rsid w:val="00300159"/>
    <w:rsid w:val="00303D11"/>
    <w:rsid w:val="00324500"/>
    <w:rsid w:val="003262B7"/>
    <w:rsid w:val="0034426E"/>
    <w:rsid w:val="00345590"/>
    <w:rsid w:val="003478FD"/>
    <w:rsid w:val="00363474"/>
    <w:rsid w:val="003652B2"/>
    <w:rsid w:val="00370677"/>
    <w:rsid w:val="00382777"/>
    <w:rsid w:val="00397B1A"/>
    <w:rsid w:val="003A31C6"/>
    <w:rsid w:val="003C5B40"/>
    <w:rsid w:val="003D28CA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01655"/>
    <w:rsid w:val="00512963"/>
    <w:rsid w:val="005203C2"/>
    <w:rsid w:val="005278D0"/>
    <w:rsid w:val="00537712"/>
    <w:rsid w:val="0054652F"/>
    <w:rsid w:val="005530DC"/>
    <w:rsid w:val="00554F97"/>
    <w:rsid w:val="005571DB"/>
    <w:rsid w:val="005745D3"/>
    <w:rsid w:val="005800F8"/>
    <w:rsid w:val="00580FA8"/>
    <w:rsid w:val="00582B4C"/>
    <w:rsid w:val="005870A4"/>
    <w:rsid w:val="005A663A"/>
    <w:rsid w:val="005D0FD6"/>
    <w:rsid w:val="005D1A05"/>
    <w:rsid w:val="005D6016"/>
    <w:rsid w:val="005E3A58"/>
    <w:rsid w:val="005E78A2"/>
    <w:rsid w:val="005F3172"/>
    <w:rsid w:val="0062013F"/>
    <w:rsid w:val="006314EB"/>
    <w:rsid w:val="00632C0E"/>
    <w:rsid w:val="006360BB"/>
    <w:rsid w:val="00645155"/>
    <w:rsid w:val="0066242A"/>
    <w:rsid w:val="00662F5A"/>
    <w:rsid w:val="006A2AC5"/>
    <w:rsid w:val="006D2284"/>
    <w:rsid w:val="006D25FD"/>
    <w:rsid w:val="006D5382"/>
    <w:rsid w:val="006F6870"/>
    <w:rsid w:val="00715E71"/>
    <w:rsid w:val="007235BA"/>
    <w:rsid w:val="007371B2"/>
    <w:rsid w:val="007456A1"/>
    <w:rsid w:val="007479EA"/>
    <w:rsid w:val="007553A5"/>
    <w:rsid w:val="007735ED"/>
    <w:rsid w:val="0079448C"/>
    <w:rsid w:val="007A1D6A"/>
    <w:rsid w:val="007A35A2"/>
    <w:rsid w:val="007B2D94"/>
    <w:rsid w:val="007C5316"/>
    <w:rsid w:val="007C70B7"/>
    <w:rsid w:val="007D2316"/>
    <w:rsid w:val="00802752"/>
    <w:rsid w:val="00803122"/>
    <w:rsid w:val="0081123D"/>
    <w:rsid w:val="00817D74"/>
    <w:rsid w:val="0082624F"/>
    <w:rsid w:val="008305D9"/>
    <w:rsid w:val="0083568C"/>
    <w:rsid w:val="008A1E9F"/>
    <w:rsid w:val="008A3290"/>
    <w:rsid w:val="008B02B5"/>
    <w:rsid w:val="008B34AE"/>
    <w:rsid w:val="008C7854"/>
    <w:rsid w:val="008D6254"/>
    <w:rsid w:val="008E52D9"/>
    <w:rsid w:val="00935F8B"/>
    <w:rsid w:val="00951BE7"/>
    <w:rsid w:val="009556F7"/>
    <w:rsid w:val="00962540"/>
    <w:rsid w:val="00963434"/>
    <w:rsid w:val="00966C1C"/>
    <w:rsid w:val="0097387B"/>
    <w:rsid w:val="009821CA"/>
    <w:rsid w:val="00987C65"/>
    <w:rsid w:val="009A6AC7"/>
    <w:rsid w:val="009A712E"/>
    <w:rsid w:val="009B1F1C"/>
    <w:rsid w:val="009E1524"/>
    <w:rsid w:val="009E64D6"/>
    <w:rsid w:val="009F2C22"/>
    <w:rsid w:val="009F4F5A"/>
    <w:rsid w:val="009F63FF"/>
    <w:rsid w:val="00A34311"/>
    <w:rsid w:val="00A40C09"/>
    <w:rsid w:val="00A47652"/>
    <w:rsid w:val="00A51FF8"/>
    <w:rsid w:val="00A525DA"/>
    <w:rsid w:val="00A5295D"/>
    <w:rsid w:val="00A542DC"/>
    <w:rsid w:val="00A64435"/>
    <w:rsid w:val="00A71510"/>
    <w:rsid w:val="00AB5AEC"/>
    <w:rsid w:val="00AC55DC"/>
    <w:rsid w:val="00AD1781"/>
    <w:rsid w:val="00AD40B6"/>
    <w:rsid w:val="00AE0AD4"/>
    <w:rsid w:val="00B0619E"/>
    <w:rsid w:val="00B26595"/>
    <w:rsid w:val="00B54294"/>
    <w:rsid w:val="00B93A6E"/>
    <w:rsid w:val="00BA7405"/>
    <w:rsid w:val="00BB32E7"/>
    <w:rsid w:val="00BB4697"/>
    <w:rsid w:val="00BD6512"/>
    <w:rsid w:val="00BF23C4"/>
    <w:rsid w:val="00BF74E9"/>
    <w:rsid w:val="00C07183"/>
    <w:rsid w:val="00C32AA5"/>
    <w:rsid w:val="00C33B79"/>
    <w:rsid w:val="00C36CE1"/>
    <w:rsid w:val="00C4316D"/>
    <w:rsid w:val="00C45B23"/>
    <w:rsid w:val="00C63E6F"/>
    <w:rsid w:val="00C73C28"/>
    <w:rsid w:val="00C768DD"/>
    <w:rsid w:val="00C914F0"/>
    <w:rsid w:val="00CA10DD"/>
    <w:rsid w:val="00CB0849"/>
    <w:rsid w:val="00CB14E3"/>
    <w:rsid w:val="00CB7034"/>
    <w:rsid w:val="00CC6281"/>
    <w:rsid w:val="00CD4DE5"/>
    <w:rsid w:val="00CE4C26"/>
    <w:rsid w:val="00D004CE"/>
    <w:rsid w:val="00D2466D"/>
    <w:rsid w:val="00D353E7"/>
    <w:rsid w:val="00D3790F"/>
    <w:rsid w:val="00D73DBE"/>
    <w:rsid w:val="00D90727"/>
    <w:rsid w:val="00DB1A64"/>
    <w:rsid w:val="00DB6F04"/>
    <w:rsid w:val="00DD1852"/>
    <w:rsid w:val="00DD6143"/>
    <w:rsid w:val="00E01839"/>
    <w:rsid w:val="00E01FF6"/>
    <w:rsid w:val="00E138A0"/>
    <w:rsid w:val="00E25916"/>
    <w:rsid w:val="00E376E0"/>
    <w:rsid w:val="00E42159"/>
    <w:rsid w:val="00E44588"/>
    <w:rsid w:val="00E56FF4"/>
    <w:rsid w:val="00E602D8"/>
    <w:rsid w:val="00EA7270"/>
    <w:rsid w:val="00EB197B"/>
    <w:rsid w:val="00EB4BAD"/>
    <w:rsid w:val="00EB61E1"/>
    <w:rsid w:val="00EB750E"/>
    <w:rsid w:val="00EC0526"/>
    <w:rsid w:val="00EC3520"/>
    <w:rsid w:val="00EE27D7"/>
    <w:rsid w:val="00EE417B"/>
    <w:rsid w:val="00EF3559"/>
    <w:rsid w:val="00F009C9"/>
    <w:rsid w:val="00F27F48"/>
    <w:rsid w:val="00F30B9F"/>
    <w:rsid w:val="00F32237"/>
    <w:rsid w:val="00F325FA"/>
    <w:rsid w:val="00F328DB"/>
    <w:rsid w:val="00F35D00"/>
    <w:rsid w:val="00F65C32"/>
    <w:rsid w:val="00F66EE1"/>
    <w:rsid w:val="00F7682D"/>
    <w:rsid w:val="00F84746"/>
    <w:rsid w:val="00FA3B2F"/>
    <w:rsid w:val="00FA410E"/>
    <w:rsid w:val="00FB2A08"/>
    <w:rsid w:val="00FB2DBB"/>
    <w:rsid w:val="00FB5E57"/>
    <w:rsid w:val="00FD7FFA"/>
    <w:rsid w:val="00FE7FCF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esetools.eu/bible/?action=texte&amp;livre=46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esetools.eu/bible/?action=texte&amp;livre=46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20</TotalTime>
  <Pages>1</Pages>
  <Words>3</Words>
  <Characters>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TCIS Admin</cp:lastModifiedBy>
  <cp:revision>5</cp:revision>
  <cp:lastPrinted>2025-10-24T05:11:00Z</cp:lastPrinted>
  <dcterms:created xsi:type="dcterms:W3CDTF">2025-10-24T04:31:00Z</dcterms:created>
  <dcterms:modified xsi:type="dcterms:W3CDTF">2025-10-24T05:20:00Z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