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7968" w14:textId="7FBF96D8" w:rsidR="00AC55DC" w:rsidRDefault="005411EC" w:rsidP="004A1086">
      <w:r>
        <w:rPr>
          <w:rFonts w:ascii="Berlin Sans FB" w:eastAsia="KaiTi" w:hAnsi="Berlin Sans FB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01624C" wp14:editId="7D553975">
                <wp:simplePos x="0" y="0"/>
                <wp:positionH relativeFrom="column">
                  <wp:posOffset>0</wp:posOffset>
                </wp:positionH>
                <wp:positionV relativeFrom="paragraph">
                  <wp:posOffset>5619749</wp:posOffset>
                </wp:positionV>
                <wp:extent cx="9771380" cy="1146175"/>
                <wp:effectExtent l="0" t="0" r="0" b="0"/>
                <wp:wrapNone/>
                <wp:docPr id="8190298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1380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CDAC1" w14:textId="393E8A31" w:rsidR="0064035C" w:rsidRPr="0064035C" w:rsidRDefault="0064035C" w:rsidP="0064035C">
                            <w:pPr>
                              <w:jc w:val="center"/>
                              <w:rPr>
                                <w:rFonts w:ascii="Cambria" w:eastAsia="KaiTi" w:hAnsi="Cambria" w:cs="Calibri"/>
                                <w:color w:val="E7393D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4035C">
                              <w:rPr>
                                <w:rFonts w:ascii="Cambria" w:eastAsia="KaiTi" w:hAnsi="KaiTi" w:cs="SimSun"/>
                                <w:color w:val="E7393D"/>
                                <w:sz w:val="36"/>
                                <w:szCs w:val="36"/>
                                <w:lang w:val="zh-CN" w:eastAsia="zh-CN"/>
                              </w:rPr>
                              <w:t>信我的人就如经上所说：</w:t>
                            </w:r>
                            <w:r w:rsidRPr="0064035C">
                              <w:rPr>
                                <w:rFonts w:ascii="Cambria" w:eastAsia="KaiTi" w:hAnsi="KaiTi" w:cs="SimSun" w:hint="eastAsia"/>
                                <w:color w:val="E7393D"/>
                                <w:sz w:val="36"/>
                                <w:szCs w:val="36"/>
                                <w:lang w:val="zh-CN" w:eastAsia="zh-CN"/>
                              </w:rPr>
                              <w:t>“</w:t>
                            </w:r>
                            <w:r w:rsidRPr="0064035C">
                              <w:rPr>
                                <w:rFonts w:ascii="Cambria" w:eastAsia="KaiTi" w:hAnsi="KaiTi" w:cs="SimSun" w:hint="eastAsia"/>
                                <w:color w:val="E7393D"/>
                                <w:sz w:val="36"/>
                                <w:szCs w:val="36"/>
                                <w:lang w:val="zh-CN" w:eastAsia="zh-CN"/>
                              </w:rPr>
                              <w:t xml:space="preserve">  </w:t>
                            </w:r>
                            <w:r w:rsidRPr="0064035C">
                              <w:rPr>
                                <w:rFonts w:ascii="Cambria" w:eastAsia="KaiTi" w:hAnsi="KaiTi" w:cs="SimSun"/>
                                <w:color w:val="E7393D"/>
                                <w:sz w:val="36"/>
                                <w:szCs w:val="36"/>
                                <w:lang w:val="zh-CN" w:eastAsia="zh-CN"/>
                              </w:rPr>
                              <w:t>从他腹中要流出活水的江河来。</w:t>
                            </w:r>
                            <w:r w:rsidRPr="0064035C">
                              <w:rPr>
                                <w:rFonts w:ascii="Cambria" w:eastAsia="KaiTi" w:hAnsi="KaiTi" w:cs="SimSun" w:hint="eastAsia"/>
                                <w:color w:val="E7393D"/>
                                <w:sz w:val="36"/>
                                <w:szCs w:val="36"/>
                                <w:lang w:eastAsia="zh-CN"/>
                              </w:rPr>
                              <w:t>”</w:t>
                            </w:r>
                          </w:p>
                          <w:p w14:paraId="424A87EF" w14:textId="020E8B2A" w:rsidR="0064035C" w:rsidRPr="0064035C" w:rsidRDefault="0064035C" w:rsidP="0064035C">
                            <w:pPr>
                              <w:jc w:val="center"/>
                              <w:rPr>
                                <w:rFonts w:ascii="Cambria" w:eastAsia="KaiTi" w:hAnsi="Cambria" w:cs="Calibri"/>
                                <w:color w:val="E7393D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64035C">
                              <w:rPr>
                                <w:rFonts w:ascii="Cambria" w:eastAsia="KaiTi" w:hAnsi="Cambria" w:cs="Calibri"/>
                                <w:color w:val="E7393D"/>
                                <w:sz w:val="32"/>
                                <w:szCs w:val="32"/>
                                <w:lang w:eastAsia="zh-CN"/>
                              </w:rPr>
                              <w:t>He who believes in Me, as the Scripture has said, out of his heart will flow rivers of living water.</w:t>
                            </w:r>
                          </w:p>
                          <w:p w14:paraId="404DB48B" w14:textId="77777777" w:rsidR="0064035C" w:rsidRPr="0064035C" w:rsidRDefault="0064035C" w:rsidP="0064035C">
                            <w:pPr>
                              <w:jc w:val="center"/>
                              <w:rPr>
                                <w:rFonts w:ascii="Cambria" w:eastAsia="KaiTi" w:hAnsi="Cambria" w:cs="Calibri"/>
                                <w:color w:val="E7393D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 w14:paraId="18815B2F" w14:textId="02FD70C6" w:rsidR="00EA7270" w:rsidRPr="0064035C" w:rsidRDefault="0064035C" w:rsidP="0064035C">
                            <w:pPr>
                              <w:jc w:val="center"/>
                              <w:rPr>
                                <w:rFonts w:asciiTheme="minorHAnsi" w:eastAsia="KaiTi" w:hAnsiTheme="minorHAnsi" w:cstheme="minorHAnsi"/>
                                <w:b/>
                                <w:bCs/>
                                <w:color w:val="E7393D"/>
                                <w:sz w:val="28"/>
                                <w:szCs w:val="28"/>
                                <w:lang w:eastAsia="x-none"/>
                              </w:rPr>
                            </w:pPr>
                            <w:hyperlink r:id="rId7" w:tooltip="Jean" w:history="1">
                              <w:r w:rsidRPr="0064035C">
                                <w:rPr>
                                  <w:rStyle w:val="Hyperlink"/>
                                  <w:rFonts w:ascii="Calibri" w:eastAsia="KaiTi" w:hAnsi="KaiTi"/>
                                  <w:color w:val="E7393D"/>
                                  <w:sz w:val="32"/>
                                  <w:szCs w:val="32"/>
                                  <w:u w:val="none"/>
                                </w:rPr>
                                <w:t>约翰福音</w:t>
                              </w:r>
                            </w:hyperlink>
                            <w:r w:rsidRPr="0064035C">
                              <w:rPr>
                                <w:rFonts w:ascii="Cambria" w:eastAsia="KaiTi" w:hAnsi="Cambria" w:cs="Calibri"/>
                                <w:color w:val="E7393D"/>
                                <w:sz w:val="32"/>
                                <w:szCs w:val="32"/>
                                <w:lang w:eastAsia="zh-CN"/>
                              </w:rPr>
                              <w:t>John 7:38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1624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442.5pt;width:769.4pt;height:9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" filled="f" stroked="f">
                <v:textbox>
                  <w:txbxContent>
                    <w:p w14:paraId="062CDAC1" w14:textId="393E8A31" w:rsidR="0064035C" w:rsidRPr="0064035C" w:rsidRDefault="0064035C" w:rsidP="0064035C">
                      <w:pPr>
                        <w:jc w:val="center"/>
                        <w:rPr>
                          <w:rFonts w:ascii="Cambria" w:eastAsia="KaiTi" w:hAnsi="Cambria" w:cs="Calibri"/>
                          <w:color w:val="E7393D"/>
                          <w:sz w:val="36"/>
                          <w:szCs w:val="36"/>
                          <w:lang w:eastAsia="zh-CN"/>
                        </w:rPr>
                      </w:pPr>
                      <w:r w:rsidRPr="0064035C">
                        <w:rPr>
                          <w:rFonts w:ascii="Cambria" w:eastAsia="KaiTi" w:hAnsi="KaiTi" w:cs="SimSun"/>
                          <w:color w:val="E7393D"/>
                          <w:sz w:val="36"/>
                          <w:szCs w:val="36"/>
                          <w:lang w:val="zh-CN" w:eastAsia="zh-CN"/>
                        </w:rPr>
                        <w:t>信我的人就如经上所说：</w:t>
                      </w:r>
                      <w:r w:rsidRPr="0064035C">
                        <w:rPr>
                          <w:rFonts w:ascii="Cambria" w:eastAsia="KaiTi" w:hAnsi="KaiTi" w:cs="SimSun" w:hint="eastAsia"/>
                          <w:color w:val="E7393D"/>
                          <w:sz w:val="36"/>
                          <w:szCs w:val="36"/>
                          <w:lang w:val="zh-CN" w:eastAsia="zh-CN"/>
                        </w:rPr>
                        <w:t>“</w:t>
                      </w:r>
                      <w:r w:rsidRPr="0064035C">
                        <w:rPr>
                          <w:rFonts w:ascii="Cambria" w:eastAsia="KaiTi" w:hAnsi="KaiTi" w:cs="SimSun" w:hint="eastAsia"/>
                          <w:color w:val="E7393D"/>
                          <w:sz w:val="36"/>
                          <w:szCs w:val="36"/>
                          <w:lang w:val="zh-CN" w:eastAsia="zh-CN"/>
                        </w:rPr>
                        <w:t xml:space="preserve">  </w:t>
                      </w:r>
                      <w:r w:rsidRPr="0064035C">
                        <w:rPr>
                          <w:rFonts w:ascii="Cambria" w:eastAsia="KaiTi" w:hAnsi="KaiTi" w:cs="SimSun"/>
                          <w:color w:val="E7393D"/>
                          <w:sz w:val="36"/>
                          <w:szCs w:val="36"/>
                          <w:lang w:val="zh-CN" w:eastAsia="zh-CN"/>
                        </w:rPr>
                        <w:t>从他腹中要流出活水的江河来。</w:t>
                      </w:r>
                      <w:r w:rsidRPr="0064035C">
                        <w:rPr>
                          <w:rFonts w:ascii="Cambria" w:eastAsia="KaiTi" w:hAnsi="KaiTi" w:cs="SimSun" w:hint="eastAsia"/>
                          <w:color w:val="E7393D"/>
                          <w:sz w:val="36"/>
                          <w:szCs w:val="36"/>
                          <w:lang w:eastAsia="zh-CN"/>
                        </w:rPr>
                        <w:t>”</w:t>
                      </w:r>
                    </w:p>
                    <w:p w14:paraId="424A87EF" w14:textId="020E8B2A" w:rsidR="0064035C" w:rsidRPr="0064035C" w:rsidRDefault="0064035C" w:rsidP="0064035C">
                      <w:pPr>
                        <w:jc w:val="center"/>
                        <w:rPr>
                          <w:rFonts w:ascii="Cambria" w:eastAsia="KaiTi" w:hAnsi="Cambria" w:cs="Calibri"/>
                          <w:color w:val="E7393D"/>
                          <w:sz w:val="32"/>
                          <w:szCs w:val="32"/>
                          <w:lang w:eastAsia="zh-CN"/>
                        </w:rPr>
                      </w:pPr>
                      <w:r w:rsidRPr="0064035C">
                        <w:rPr>
                          <w:rFonts w:ascii="Cambria" w:eastAsia="KaiTi" w:hAnsi="Cambria" w:cs="Calibri"/>
                          <w:color w:val="E7393D"/>
                          <w:sz w:val="32"/>
                          <w:szCs w:val="32"/>
                          <w:lang w:eastAsia="zh-CN"/>
                        </w:rPr>
                        <w:t>He who believes in Me, as the Scripture has said, out of his heart will flow rivers of living water.</w:t>
                      </w:r>
                    </w:p>
                    <w:p w14:paraId="404DB48B" w14:textId="77777777" w:rsidR="0064035C" w:rsidRPr="0064035C" w:rsidRDefault="0064035C" w:rsidP="0064035C">
                      <w:pPr>
                        <w:jc w:val="center"/>
                        <w:rPr>
                          <w:rFonts w:ascii="Cambria" w:eastAsia="KaiTi" w:hAnsi="Cambria" w:cs="Calibri"/>
                          <w:color w:val="E7393D"/>
                          <w:sz w:val="16"/>
                          <w:szCs w:val="16"/>
                          <w:lang w:eastAsia="zh-CN"/>
                        </w:rPr>
                      </w:pPr>
                    </w:p>
                    <w:p w14:paraId="18815B2F" w14:textId="02FD70C6" w:rsidR="00EA7270" w:rsidRPr="0064035C" w:rsidRDefault="0064035C" w:rsidP="0064035C">
                      <w:pPr>
                        <w:jc w:val="center"/>
                        <w:rPr>
                          <w:rFonts w:asciiTheme="minorHAnsi" w:eastAsia="KaiTi" w:hAnsiTheme="minorHAnsi" w:cstheme="minorHAnsi"/>
                          <w:b/>
                          <w:bCs/>
                          <w:color w:val="E7393D"/>
                          <w:sz w:val="28"/>
                          <w:szCs w:val="28"/>
                          <w:lang w:eastAsia="x-none"/>
                        </w:rPr>
                      </w:pPr>
                      <w:hyperlink r:id="rId8" w:tooltip="Jean" w:history="1">
                        <w:r w:rsidRPr="0064035C">
                          <w:rPr>
                            <w:rStyle w:val="Hyperlink"/>
                            <w:rFonts w:ascii="Calibri" w:eastAsia="KaiTi" w:hAnsi="KaiTi"/>
                            <w:color w:val="E7393D"/>
                            <w:sz w:val="32"/>
                            <w:szCs w:val="32"/>
                            <w:u w:val="none"/>
                          </w:rPr>
                          <w:t>约翰福音</w:t>
                        </w:r>
                      </w:hyperlink>
                      <w:r w:rsidRPr="0064035C">
                        <w:rPr>
                          <w:rFonts w:ascii="Cambria" w:eastAsia="KaiTi" w:hAnsi="Cambria" w:cs="Calibri"/>
                          <w:color w:val="E7393D"/>
                          <w:sz w:val="32"/>
                          <w:szCs w:val="32"/>
                          <w:lang w:eastAsia="zh-CN"/>
                        </w:rPr>
                        <w:t>John 7:38</w:t>
                      </w:r>
                    </w:p>
                  </w:txbxContent>
                </v:textbox>
              </v:shape>
            </w:pict>
          </mc:Fallback>
        </mc:AlternateContent>
      </w:r>
      <w:r w:rsidR="001731F1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501E2E" wp14:editId="434B1F11">
                <wp:simplePos x="0" y="0"/>
                <wp:positionH relativeFrom="margin">
                  <wp:posOffset>276225</wp:posOffset>
                </wp:positionH>
                <wp:positionV relativeFrom="margin">
                  <wp:posOffset>-145860</wp:posOffset>
                </wp:positionV>
                <wp:extent cx="2136775" cy="695325"/>
                <wp:effectExtent l="19050" t="19050" r="15875" b="28575"/>
                <wp:wrapNone/>
                <wp:docPr id="187643035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695325"/>
                        </a:xfrm>
                        <a:prstGeom prst="flowChartAlternateProcess">
                          <a:avLst/>
                        </a:prstGeom>
                        <a:solidFill>
                          <a:schemeClr val="bg2"/>
                        </a:solidFill>
                        <a:ln w="38100" cmpd="thickThin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86F607" w14:textId="77777777" w:rsidR="00E56FF4" w:rsidRPr="00803122" w:rsidRDefault="00E56FF4" w:rsidP="0091064E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badi" w:eastAsia="STHeiti TC" w:hAnsi="Abadi" w:cs="STHeiti TC"/>
                                <w:b w:val="0"/>
                                <w:spacing w:val="40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119944FC" w14:textId="175DCAEB" w:rsidR="00817D74" w:rsidRPr="009B4FEE" w:rsidRDefault="00E56FF4" w:rsidP="0091064E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</w:rPr>
                            </w:pPr>
                            <w:r w:rsidRPr="009B4FEE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JAN</w:t>
                            </w:r>
                            <w:r w:rsidR="00AD40B6" w:rsidRPr="009B4FEE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 xml:space="preserve"> 20</w:t>
                            </w:r>
                            <w:r w:rsidR="00427D2C" w:rsidRPr="009B4FEE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2</w:t>
                            </w:r>
                            <w:r w:rsidR="0004086C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01E2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7" type="#_x0000_t176" style="position:absolute;margin-left:21.75pt;margin-top:-11.5pt;width:168.25pt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" fillcolor="#e7e6e6 [3214]" strokecolor="#2e74b5 [2408]" strokeweight="3pt">
                <v:stroke linestyle="thickThin"/>
                <v:textbox inset="5pt,5pt,5pt,5pt">
                  <w:txbxContent>
                    <w:p w14:paraId="6186F607" w14:textId="77777777" w:rsidR="00E56FF4" w:rsidRPr="00803122" w:rsidRDefault="00E56FF4" w:rsidP="0091064E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badi" w:eastAsia="STHeiti TC" w:hAnsi="Abadi" w:cs="STHeiti TC"/>
                          <w:b w:val="0"/>
                          <w:spacing w:val="40"/>
                          <w:sz w:val="4"/>
                          <w:szCs w:val="4"/>
                          <w:lang w:eastAsia="zh-CN"/>
                        </w:rPr>
                      </w:pPr>
                    </w:p>
                    <w:p w14:paraId="119944FC" w14:textId="175DCAEB" w:rsidR="00817D74" w:rsidRPr="009B4FEE" w:rsidRDefault="00E56FF4" w:rsidP="0091064E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ptos" w:eastAsia="STHeiti TC" w:hAnsi="Aptos" w:cs="STHeiti TC"/>
                          <w:bCs/>
                          <w:spacing w:val="40"/>
                        </w:rPr>
                      </w:pPr>
                      <w:r w:rsidRPr="009B4FEE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JAN</w:t>
                      </w:r>
                      <w:r w:rsidR="00AD40B6" w:rsidRPr="009B4FEE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 xml:space="preserve"> 20</w:t>
                      </w:r>
                      <w:r w:rsidR="00427D2C" w:rsidRPr="009B4FEE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2</w:t>
                      </w:r>
                      <w:r w:rsidR="0004086C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731F1" w:rsidRPr="001B2EF2">
        <w:rPr>
          <w:rFonts w:ascii="Berlin Sans FB" w:eastAsia="KaiTi" w:hAnsi="Berlin Sans FB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24DD71" wp14:editId="740ADA32">
                <wp:simplePos x="0" y="0"/>
                <wp:positionH relativeFrom="column">
                  <wp:posOffset>2603250</wp:posOffset>
                </wp:positionH>
                <wp:positionV relativeFrom="paragraph">
                  <wp:posOffset>-233045</wp:posOffset>
                </wp:positionV>
                <wp:extent cx="7168880" cy="512445"/>
                <wp:effectExtent l="0" t="0" r="0" b="1905"/>
                <wp:wrapNone/>
                <wp:docPr id="180306797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88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CB9B8" w14:textId="6B8D4050" w:rsidR="001B2EF2" w:rsidRPr="0004086C" w:rsidRDefault="001B2EF2" w:rsidP="004A1086">
                            <w:pPr>
                              <w:ind w:left="270"/>
                              <w:rPr>
                                <w:rFonts w:ascii="Britannic Bold" w:hAnsi="Britannic Bold"/>
                                <w:b/>
                                <w:bCs/>
                                <w:color w:val="538135" w:themeColor="accent6" w:themeShade="BF"/>
                                <w:sz w:val="52"/>
                                <w:szCs w:val="52"/>
                              </w:rPr>
                            </w:pPr>
                            <w:r w:rsidRPr="0004086C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>Daily  Bible  Reading</w:t>
                            </w:r>
                            <w:r w:rsidR="009E1524" w:rsidRPr="0004086C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ab/>
                            </w:r>
                            <w:r w:rsidR="008E52D9" w:rsidRPr="0004086C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 xml:space="preserve">   </w:t>
                            </w:r>
                            <w:r w:rsidR="004A1086" w:rsidRPr="0004086C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 xml:space="preserve"> </w:t>
                            </w:r>
                            <w:bookmarkStart w:id="0" w:name="_Hlk186363589"/>
                            <w:r w:rsidR="004F1BFD" w:rsidRPr="0004086C">
                              <w:rPr>
                                <w:rFonts w:ascii="Britannic Bold" w:eastAsia="KaiTi" w:hAnsi="Britannic Bold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  <w:lang w:eastAsia="zh-CN"/>
                              </w:rPr>
                              <w:t>一</w:t>
                            </w:r>
                            <w:r w:rsidR="004F1BFD" w:rsidRPr="0004086C">
                              <w:rPr>
                                <w:rFonts w:ascii="Britannic Bold" w:eastAsia="KaiTi" w:hAnsi="Britannic Bold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4F1BFD" w:rsidRPr="0004086C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</w:rPr>
                              <w:t>月</w:t>
                            </w:r>
                            <w:r w:rsidR="004F1BFD" w:rsidRPr="0004086C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4F1BFD" w:rsidRPr="0004086C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每</w:t>
                            </w:r>
                            <w:r w:rsidR="004F1BFD" w:rsidRPr="0004086C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4F1BFD" w:rsidRPr="0004086C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日</w:t>
                            </w:r>
                            <w:r w:rsidR="004F1BFD" w:rsidRPr="0004086C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4F1BFD" w:rsidRPr="0004086C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读</w:t>
                            </w:r>
                            <w:r w:rsidR="004F1BFD" w:rsidRPr="0004086C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4F1BFD" w:rsidRPr="0004086C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经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4DD71" id="Text Box 7" o:spid="_x0000_s1028" type="#_x0000_t202" style="position:absolute;margin-left:205pt;margin-top:-18.35pt;width:564.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" filled="f" stroked="f">
                <v:textbox>
                  <w:txbxContent>
                    <w:p w14:paraId="069CB9B8" w14:textId="6B8D4050" w:rsidR="001B2EF2" w:rsidRPr="0004086C" w:rsidRDefault="001B2EF2" w:rsidP="004A1086">
                      <w:pPr>
                        <w:ind w:left="270"/>
                        <w:rPr>
                          <w:rFonts w:ascii="Britannic Bold" w:hAnsi="Britannic Bold"/>
                          <w:b/>
                          <w:bCs/>
                          <w:color w:val="538135" w:themeColor="accent6" w:themeShade="BF"/>
                          <w:sz w:val="52"/>
                          <w:szCs w:val="52"/>
                        </w:rPr>
                      </w:pPr>
                      <w:r w:rsidRPr="0004086C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>Daily  Bible  Reading</w:t>
                      </w:r>
                      <w:r w:rsidR="009E1524" w:rsidRPr="0004086C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ab/>
                      </w:r>
                      <w:r w:rsidR="008E52D9" w:rsidRPr="0004086C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 xml:space="preserve">   </w:t>
                      </w:r>
                      <w:r w:rsidR="004A1086" w:rsidRPr="0004086C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 xml:space="preserve"> </w:t>
                      </w:r>
                      <w:bookmarkStart w:id="1" w:name="_Hlk186363589"/>
                      <w:r w:rsidR="004F1BFD" w:rsidRPr="0004086C">
                        <w:rPr>
                          <w:rFonts w:ascii="Britannic Bold" w:eastAsia="KaiTi" w:hAnsi="Britannic Bold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  <w:lang w:eastAsia="zh-CN"/>
                        </w:rPr>
                        <w:t>一</w:t>
                      </w:r>
                      <w:r w:rsidR="004F1BFD" w:rsidRPr="0004086C">
                        <w:rPr>
                          <w:rFonts w:ascii="Britannic Bold" w:eastAsia="KaiTi" w:hAnsi="Britannic Bold"/>
                          <w:b/>
                          <w:bCs/>
                          <w:color w:val="538135" w:themeColor="accent6" w:themeShade="BF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4F1BFD" w:rsidRPr="0004086C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</w:rPr>
                        <w:t>月</w:t>
                      </w:r>
                      <w:r w:rsidR="004F1BFD" w:rsidRPr="0004086C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4F1BFD" w:rsidRPr="0004086C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每</w:t>
                      </w:r>
                      <w:r w:rsidR="004F1BFD" w:rsidRPr="0004086C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4F1BFD" w:rsidRPr="0004086C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日</w:t>
                      </w:r>
                      <w:r w:rsidR="004F1BFD" w:rsidRPr="0004086C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4F1BFD" w:rsidRPr="0004086C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读</w:t>
                      </w:r>
                      <w:r w:rsidR="004F1BFD" w:rsidRPr="0004086C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4F1BFD" w:rsidRPr="0004086C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经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91661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A2944B" wp14:editId="0EEEEE33">
                <wp:simplePos x="0" y="0"/>
                <wp:positionH relativeFrom="margin">
                  <wp:posOffset>91440</wp:posOffset>
                </wp:positionH>
                <wp:positionV relativeFrom="margin">
                  <wp:posOffset>211455</wp:posOffset>
                </wp:positionV>
                <wp:extent cx="9573260" cy="5289550"/>
                <wp:effectExtent l="0" t="1905" r="3175" b="4445"/>
                <wp:wrapNone/>
                <wp:docPr id="231575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3260" cy="528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20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2172"/>
                              <w:gridCol w:w="2172"/>
                              <w:gridCol w:w="2173"/>
                              <w:gridCol w:w="2172"/>
                              <w:gridCol w:w="2172"/>
                              <w:gridCol w:w="1095"/>
                              <w:gridCol w:w="1078"/>
                            </w:tblGrid>
                            <w:tr w:rsidR="00537712" w:rsidRPr="004466A2" w14:paraId="77C423B2" w14:textId="77777777" w:rsidTr="00537712">
                              <w:trPr>
                                <w:trHeight w:val="1348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2FF8E6F2" w14:textId="6FBBF1F4" w:rsidR="00817D74" w:rsidRPr="009B4FEE" w:rsidRDefault="009B4FEE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9B4FEE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AC0A322" w14:textId="1EA7A046" w:rsidR="00817D74" w:rsidRPr="009B4FEE" w:rsidRDefault="009B4FEE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9B4FEE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B3F4BA8" w14:textId="19FC5D7A" w:rsidR="00817D74" w:rsidRPr="009B4FEE" w:rsidRDefault="009B4FEE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9B4FEE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646530E" w14:textId="2B961F99" w:rsidR="00817D74" w:rsidRPr="009B4FEE" w:rsidRDefault="009B4FEE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9B4FEE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2ED36EC" w14:textId="74D51500" w:rsidR="00817D74" w:rsidRPr="009B4FEE" w:rsidRDefault="009B4FEE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9B4FEE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160D8B8" w14:textId="12BEC3AC" w:rsidR="00817D74" w:rsidRPr="009B4FEE" w:rsidRDefault="009B4FEE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9B4FEE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B66F4A5" w14:textId="3C74B5C9" w:rsidR="00817D74" w:rsidRPr="009B4FEE" w:rsidRDefault="009B4FEE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9B4FEE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04086C" w:rsidRPr="004466A2" w14:paraId="69376482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3A9A67FD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094265B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E905BE8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9BF801E" w14:textId="16C628A9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D7EA737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  </w:t>
                                  </w:r>
                                </w:p>
                                <w:p w14:paraId="1EE1A394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Gen 1-3</w:t>
                                  </w:r>
                                </w:p>
                                <w:p w14:paraId="79A99BC4" w14:textId="514D19E4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Matt 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5E7115A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2  </w:t>
                                  </w:r>
                                </w:p>
                                <w:p w14:paraId="5C917526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Gen 4-6</w:t>
                                  </w:r>
                                </w:p>
                                <w:p w14:paraId="6D56A6D8" w14:textId="53480945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Matt 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0D988D70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3  </w:t>
                                  </w:r>
                                </w:p>
                                <w:p w14:paraId="3076AE59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Gen 7-9</w:t>
                                  </w:r>
                                </w:p>
                                <w:p w14:paraId="1FADCA52" w14:textId="540B49B3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i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Matt 3</w:t>
                                  </w:r>
                                </w:p>
                              </w:tc>
                            </w:tr>
                            <w:tr w:rsidR="0004086C" w:rsidRPr="004466A2" w14:paraId="392619C9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04DC9911" w14:textId="77777777" w:rsidR="0004086C" w:rsidRPr="0004086C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 w:cs="News Gothic MT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4  </w:t>
                                  </w:r>
                                </w:p>
                                <w:p w14:paraId="1DE8E2AA" w14:textId="77777777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Gen 10-12</w:t>
                                  </w:r>
                                </w:p>
                                <w:p w14:paraId="4299261F" w14:textId="0A4C6429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Matt 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AC5E2AB" w14:textId="77777777" w:rsidR="0004086C" w:rsidRPr="0004086C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5  </w:t>
                                  </w:r>
                                </w:p>
                                <w:p w14:paraId="4495A6D8" w14:textId="77777777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Gen 13-15</w:t>
                                  </w:r>
                                </w:p>
                                <w:p w14:paraId="45A320B3" w14:textId="3C2E7586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Matt 5:1-26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D5F7357" w14:textId="77777777" w:rsidR="0004086C" w:rsidRPr="0004086C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6 </w:t>
                                  </w:r>
                                </w:p>
                                <w:p w14:paraId="31D8AC65" w14:textId="77777777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Gen 16-17</w:t>
                                  </w:r>
                                </w:p>
                                <w:p w14:paraId="6BBE2228" w14:textId="605A65B9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Matt 5:27-48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6FD4B8B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7 </w:t>
                                  </w:r>
                                </w:p>
                                <w:p w14:paraId="3E47C519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Gen 18-19</w:t>
                                  </w:r>
                                </w:p>
                                <w:p w14:paraId="3925384B" w14:textId="6261335C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Matt 6:1-18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01728CD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8  </w:t>
                                  </w:r>
                                </w:p>
                                <w:p w14:paraId="238512F9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 Gen 20-22</w:t>
                                  </w:r>
                                </w:p>
                                <w:p w14:paraId="32E49950" w14:textId="43358D69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 Matt 6:19-34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87EBC66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9  </w:t>
                                  </w:r>
                                </w:p>
                                <w:p w14:paraId="310E8B4B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Gen 23-24</w:t>
                                  </w:r>
                                </w:p>
                                <w:p w14:paraId="546C320C" w14:textId="16028800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Matt 7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7A2833F9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10 </w:t>
                                  </w:r>
                                </w:p>
                                <w:p w14:paraId="735EDEB3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 Gen 25-26</w:t>
                                  </w:r>
                                </w:p>
                                <w:p w14:paraId="5FFE483C" w14:textId="199273FD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 Matt 8:1-17</w:t>
                                  </w:r>
                                </w:p>
                              </w:tc>
                            </w:tr>
                            <w:tr w:rsidR="0004086C" w:rsidRPr="004466A2" w14:paraId="340E60D4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2FAB288D" w14:textId="77777777" w:rsidR="0004086C" w:rsidRPr="0004086C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b/>
                                      <w:bCs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  <w:lang w:val="de-DE"/>
                                    </w:rPr>
                                    <w:t>11</w:t>
                                  </w:r>
                                </w:p>
                                <w:p w14:paraId="543F70C7" w14:textId="77777777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Gen 27-28</w:t>
                                  </w:r>
                                </w:p>
                                <w:p w14:paraId="7A04E88C" w14:textId="20D66E0B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Matt 8:18-34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5FC441C" w14:textId="77777777" w:rsidR="0004086C" w:rsidRPr="0004086C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12 </w:t>
                                  </w:r>
                                </w:p>
                                <w:p w14:paraId="79CDD164" w14:textId="77777777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Gen 29-30</w:t>
                                  </w:r>
                                </w:p>
                                <w:p w14:paraId="22ABBD3D" w14:textId="67E6E6C2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Matt 9:1-17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02F7D04" w14:textId="77777777" w:rsidR="0004086C" w:rsidRPr="0004086C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13 </w:t>
                                  </w:r>
                                </w:p>
                                <w:p w14:paraId="58DBC271" w14:textId="77777777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Gen 31-32</w:t>
                                  </w:r>
                                </w:p>
                                <w:p w14:paraId="02DECED7" w14:textId="01BF478A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Matt 9:18-38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2282E7C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14 </w:t>
                                  </w:r>
                                </w:p>
                                <w:p w14:paraId="7A8C0B1C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Gen 33-35</w:t>
                                  </w:r>
                                </w:p>
                                <w:p w14:paraId="74B2C4A7" w14:textId="69932DA0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Matt 10:1-20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278673C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15 </w:t>
                                  </w:r>
                                </w:p>
                                <w:p w14:paraId="001D36BA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Gen 36-38</w:t>
                                  </w:r>
                                </w:p>
                                <w:p w14:paraId="109837E0" w14:textId="7BC92D72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Matt 10:21-42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FE1713D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16 </w:t>
                                  </w:r>
                                </w:p>
                                <w:p w14:paraId="36C21EEE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Gen 39-40</w:t>
                                  </w:r>
                                </w:p>
                                <w:p w14:paraId="32FAB3AA" w14:textId="50296E58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Matt 11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07B16A9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17 </w:t>
                                  </w:r>
                                </w:p>
                                <w:p w14:paraId="6D21326D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Gen 41-42</w:t>
                                  </w:r>
                                </w:p>
                                <w:p w14:paraId="3CE4E412" w14:textId="2D98620E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Matt 12:1-23</w:t>
                                  </w:r>
                                </w:p>
                              </w:tc>
                            </w:tr>
                            <w:tr w:rsidR="0004086C" w:rsidRPr="004466A2" w14:paraId="671FA329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5D48571D" w14:textId="77777777" w:rsidR="0004086C" w:rsidRPr="0004086C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b/>
                                      <w:bCs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18 </w:t>
                                  </w:r>
                                </w:p>
                                <w:p w14:paraId="3B42D970" w14:textId="77777777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Gen 43-45</w:t>
                                  </w:r>
                                </w:p>
                                <w:p w14:paraId="257DC6B7" w14:textId="0E9C78BB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Matt 12:24-50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E4A4816" w14:textId="77777777" w:rsidR="0004086C" w:rsidRPr="0004086C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19 </w:t>
                                  </w:r>
                                </w:p>
                                <w:p w14:paraId="12BC6297" w14:textId="77777777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Gen 46-48</w:t>
                                  </w:r>
                                </w:p>
                                <w:p w14:paraId="306AC2A5" w14:textId="601EF23A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Matt 13:1-30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E3F7DD4" w14:textId="77777777" w:rsidR="0004086C" w:rsidRPr="0004086C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20 </w:t>
                                  </w:r>
                                </w:p>
                                <w:p w14:paraId="04CAF0EE" w14:textId="77777777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创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Gen 49-50</w:t>
                                  </w:r>
                                </w:p>
                                <w:p w14:paraId="6DB530C8" w14:textId="788995CD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Matt 13:31-58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144D448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21 </w:t>
                                  </w:r>
                                </w:p>
                                <w:p w14:paraId="58909CE8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出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Exodus 1-3</w:t>
                                  </w:r>
                                </w:p>
                                <w:p w14:paraId="6A0839EB" w14:textId="3EE04673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Matt 14:1-21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9F680A3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22 </w:t>
                                  </w:r>
                                </w:p>
                                <w:p w14:paraId="10B1C6FB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出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Exodus 4-6</w:t>
                                  </w:r>
                                </w:p>
                                <w:p w14:paraId="7F8873E1" w14:textId="0F2B55E4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Matt 14:22-36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C8AC2FB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23 </w:t>
                                  </w:r>
                                </w:p>
                                <w:p w14:paraId="4266BEAC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出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Exodus 7-8</w:t>
                                  </w:r>
                                </w:p>
                                <w:p w14:paraId="3E593CC9" w14:textId="7AAD9BC1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Matt 15:1-20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713D420E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24 </w:t>
                                  </w:r>
                                </w:p>
                                <w:p w14:paraId="561C1888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出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Exodus 9-11</w:t>
                                  </w:r>
                                </w:p>
                                <w:p w14:paraId="0001FBA5" w14:textId="0EE60695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 Matt 15:21-39</w:t>
                                  </w:r>
                                </w:p>
                              </w:tc>
                            </w:tr>
                            <w:tr w:rsidR="0004086C" w:rsidRPr="004466A2" w14:paraId="5A1BFCBA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23D045A6" w14:textId="77777777" w:rsidR="0004086C" w:rsidRPr="0004086C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</w:rPr>
                                    <w:t xml:space="preserve">25 </w:t>
                                  </w:r>
                                </w:p>
                                <w:p w14:paraId="080CAF20" w14:textId="77777777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出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Exodus 12-13</w:t>
                                  </w:r>
                                </w:p>
                                <w:p w14:paraId="2717DC04" w14:textId="69A70C7B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Matt 16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CFB7F45" w14:textId="77777777" w:rsidR="0004086C" w:rsidRPr="0004086C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 xml:space="preserve">26 </w:t>
                                  </w:r>
                                </w:p>
                                <w:p w14:paraId="174E5D93" w14:textId="77777777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出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Exodus 14-15</w:t>
                                  </w:r>
                                </w:p>
                                <w:p w14:paraId="041E6FDD" w14:textId="34688C45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Matt 17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9DA11ED" w14:textId="77777777" w:rsidR="0004086C" w:rsidRPr="0004086C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 xml:space="preserve">27 </w:t>
                                  </w:r>
                                </w:p>
                                <w:p w14:paraId="2DEE894A" w14:textId="77777777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出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Exodus 16-18</w:t>
                                  </w:r>
                                </w:p>
                                <w:p w14:paraId="02E0167D" w14:textId="3315ADB5" w:rsidR="0004086C" w:rsidRPr="0004086C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04086C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Matt 18:1-20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1B5B9B7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 xml:space="preserve">28 </w:t>
                                  </w:r>
                                </w:p>
                                <w:p w14:paraId="13A28DD4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出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Exodus 19-20</w:t>
                                  </w:r>
                                </w:p>
                                <w:p w14:paraId="34DE5F8E" w14:textId="5E27CA84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Matt 18:21-35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9972832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 xml:space="preserve">29 </w:t>
                                  </w:r>
                                </w:p>
                                <w:p w14:paraId="26EDC422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出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Exodus 21-22</w:t>
                                  </w:r>
                                </w:p>
                                <w:p w14:paraId="69C1C5E6" w14:textId="0A8A0826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Matt 19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C674B54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 xml:space="preserve">30 </w:t>
                                  </w:r>
                                </w:p>
                                <w:p w14:paraId="51C1D831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出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Exodus 23-24</w:t>
                                  </w:r>
                                </w:p>
                                <w:p w14:paraId="40CB5A69" w14:textId="148FA140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-77"/>
                                    <w:suppressOverlap/>
                                    <w:jc w:val="center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Matt 20:1-16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529D8BC" w14:textId="77777777" w:rsidR="0004086C" w:rsidRPr="004466A2" w:rsidRDefault="0004086C" w:rsidP="0004086C">
                                  <w:pPr>
                                    <w:snapToGrid w:val="0"/>
                                    <w:ind w:left="80"/>
                                    <w:suppressOverlap/>
                                    <w:rPr>
                                      <w:rFonts w:ascii="Calibri" w:hAnsi="Calibri" w:cs="News Gothic M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 xml:space="preserve">31 </w:t>
                                  </w:r>
                                </w:p>
                                <w:p w14:paraId="116C7EE3" w14:textId="77777777" w:rsidR="0004086C" w:rsidRPr="004466A2" w:rsidRDefault="0004086C" w:rsidP="0004086C">
                                  <w:pPr>
                                    <w:snapToGrid w:val="0"/>
                                    <w:spacing w:before="40"/>
                                    <w:ind w:left="8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出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Exodus 25-26</w:t>
                                  </w:r>
                                </w:p>
                                <w:p w14:paraId="54584A01" w14:textId="0A4C9519" w:rsidR="0004086C" w:rsidRPr="004466A2" w:rsidRDefault="0004086C" w:rsidP="0004086C">
                                  <w:pPr>
                                    <w:snapToGrid w:val="0"/>
                                    <w:spacing w:before="60"/>
                                    <w:ind w:left="8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4466A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Matt 20:17-34</w:t>
                                  </w:r>
                                </w:p>
                              </w:tc>
                            </w:tr>
                            <w:tr w:rsidR="0004086C" w:rsidRPr="004466A2" w14:paraId="71E3F8FE" w14:textId="77777777" w:rsidTr="0054652F">
                              <w:trPr>
                                <w:gridAfter w:val="1"/>
                                <w:wAfter w:w="1078" w:type="dxa"/>
                                <w:trHeight w:val="1420"/>
                              </w:trPr>
                              <w:tc>
                                <w:tcPr>
                                  <w:tcW w:w="14128" w:type="dxa"/>
                                  <w:gridSpan w:val="7"/>
                                </w:tcPr>
                                <w:p w14:paraId="7EBB48C7" w14:textId="77777777" w:rsidR="0004086C" w:rsidRPr="004466A2" w:rsidRDefault="0004086C" w:rsidP="0004086C">
                                  <w:pPr>
                                    <w:pStyle w:val="Boxes11"/>
                                    <w:rPr>
                                      <w:rFonts w:ascii="Calibri" w:hAnsi="Calibri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D42E78" w14:textId="77777777" w:rsidR="00817D74" w:rsidRPr="00C07183" w:rsidRDefault="00817D74" w:rsidP="00817D74">
                            <w:pPr>
                              <w:pStyle w:val="Boxes11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2944B" id="Rectangle 3" o:spid="_x0000_s1029" style="position:absolute;margin-left:7.2pt;margin-top:16.65pt;width:753.8pt;height:416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1520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2172"/>
                        <w:gridCol w:w="2172"/>
                        <w:gridCol w:w="2173"/>
                        <w:gridCol w:w="2172"/>
                        <w:gridCol w:w="2172"/>
                        <w:gridCol w:w="1095"/>
                        <w:gridCol w:w="1078"/>
                      </w:tblGrid>
                      <w:tr w:rsidR="00537712" w:rsidRPr="004466A2" w14:paraId="77C423B2" w14:textId="77777777" w:rsidTr="00537712">
                        <w:trPr>
                          <w:trHeight w:val="1348"/>
                        </w:trPr>
                        <w:tc>
                          <w:tcPr>
                            <w:tcW w:w="2172" w:type="dxa"/>
                          </w:tcPr>
                          <w:p w14:paraId="2FF8E6F2" w14:textId="6FBBF1F4" w:rsidR="00817D74" w:rsidRPr="009B4FEE" w:rsidRDefault="009B4FEE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9B4FEE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AC0A322" w14:textId="1EA7A046" w:rsidR="00817D74" w:rsidRPr="009B4FEE" w:rsidRDefault="009B4FEE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9B4FEE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B3F4BA8" w14:textId="19FC5D7A" w:rsidR="00817D74" w:rsidRPr="009B4FEE" w:rsidRDefault="009B4FEE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9B4FEE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646530E" w14:textId="2B961F99" w:rsidR="00817D74" w:rsidRPr="009B4FEE" w:rsidRDefault="009B4FEE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9B4FEE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2ED36EC" w14:textId="74D51500" w:rsidR="00817D74" w:rsidRPr="009B4FEE" w:rsidRDefault="009B4FEE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9B4FEE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160D8B8" w14:textId="12BEC3AC" w:rsidR="00817D74" w:rsidRPr="009B4FEE" w:rsidRDefault="009B4FEE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9B4FEE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B66F4A5" w14:textId="3C74B5C9" w:rsidR="00817D74" w:rsidRPr="009B4FEE" w:rsidRDefault="009B4FEE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9B4FEE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SAT</w:t>
                            </w:r>
                          </w:p>
                        </w:tc>
                      </w:tr>
                      <w:tr w:rsidR="0004086C" w:rsidRPr="004466A2" w14:paraId="69376482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3A9A67FD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5094265B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5E905BE8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</w:tcPr>
                          <w:p w14:paraId="59BF801E" w14:textId="16C628A9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1D7EA737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1  </w:t>
                            </w:r>
                          </w:p>
                          <w:p w14:paraId="1EE1A394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Gen 1-3</w:t>
                            </w:r>
                          </w:p>
                          <w:p w14:paraId="79A99BC4" w14:textId="514D19E4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Matt 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5E7115A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2  </w:t>
                            </w:r>
                          </w:p>
                          <w:p w14:paraId="5C917526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Gen 4-6</w:t>
                            </w:r>
                          </w:p>
                          <w:p w14:paraId="6D56A6D8" w14:textId="53480945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Matt 2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0D988D70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3  </w:t>
                            </w:r>
                          </w:p>
                          <w:p w14:paraId="3076AE59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Gen 7-9</w:t>
                            </w:r>
                          </w:p>
                          <w:p w14:paraId="1FADCA52" w14:textId="540B49B3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Matt 3</w:t>
                            </w:r>
                          </w:p>
                        </w:tc>
                      </w:tr>
                      <w:tr w:rsidR="0004086C" w:rsidRPr="004466A2" w14:paraId="392619C9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04DC9911" w14:textId="77777777" w:rsidR="0004086C" w:rsidRPr="0004086C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 w:cs="News Gothic MT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  <w:lang w:val="de-DE"/>
                              </w:rPr>
                              <w:t xml:space="preserve">4  </w:t>
                            </w:r>
                          </w:p>
                          <w:p w14:paraId="1DE8E2AA" w14:textId="77777777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Gen 10-12</w:t>
                            </w:r>
                          </w:p>
                          <w:p w14:paraId="4299261F" w14:textId="0A4C6429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Matt 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AC5E2AB" w14:textId="77777777" w:rsidR="0004086C" w:rsidRPr="0004086C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5  </w:t>
                            </w:r>
                          </w:p>
                          <w:p w14:paraId="4495A6D8" w14:textId="77777777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Gen 13-15</w:t>
                            </w:r>
                          </w:p>
                          <w:p w14:paraId="45A320B3" w14:textId="3C2E7586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Matt 5:1-26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D5F7357" w14:textId="77777777" w:rsidR="0004086C" w:rsidRPr="0004086C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6 </w:t>
                            </w:r>
                          </w:p>
                          <w:p w14:paraId="31D8AC65" w14:textId="77777777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Gen 16-17</w:t>
                            </w:r>
                          </w:p>
                          <w:p w14:paraId="6BBE2228" w14:textId="605A65B9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Matt 5:27-48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6FD4B8B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7 </w:t>
                            </w:r>
                          </w:p>
                          <w:p w14:paraId="3E47C519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Gen 18-19</w:t>
                            </w:r>
                          </w:p>
                          <w:p w14:paraId="3925384B" w14:textId="6261335C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Matt 6:1-18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01728CD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8  </w:t>
                            </w:r>
                          </w:p>
                          <w:p w14:paraId="238512F9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 Gen 20-22</w:t>
                            </w:r>
                          </w:p>
                          <w:p w14:paraId="32E49950" w14:textId="43358D69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 Matt 6:19-34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87EBC66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9  </w:t>
                            </w:r>
                          </w:p>
                          <w:p w14:paraId="310E8B4B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Gen 23-24</w:t>
                            </w:r>
                          </w:p>
                          <w:p w14:paraId="546C320C" w14:textId="16028800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Matt 7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7A2833F9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10 </w:t>
                            </w:r>
                          </w:p>
                          <w:p w14:paraId="735EDEB3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 Gen 25-26</w:t>
                            </w:r>
                          </w:p>
                          <w:p w14:paraId="5FFE483C" w14:textId="199273FD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 Matt 8:1-17</w:t>
                            </w:r>
                          </w:p>
                        </w:tc>
                      </w:tr>
                      <w:tr w:rsidR="0004086C" w:rsidRPr="004466A2" w14:paraId="340E60D4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2FAB288D" w14:textId="77777777" w:rsidR="0004086C" w:rsidRPr="0004086C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  <w:lang w:val="de-DE"/>
                              </w:rPr>
                              <w:t>11</w:t>
                            </w:r>
                          </w:p>
                          <w:p w14:paraId="543F70C7" w14:textId="77777777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Gen 27-28</w:t>
                            </w:r>
                          </w:p>
                          <w:p w14:paraId="7A04E88C" w14:textId="20D66E0B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Matt 8:18-34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5FC441C" w14:textId="77777777" w:rsidR="0004086C" w:rsidRPr="0004086C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12 </w:t>
                            </w:r>
                          </w:p>
                          <w:p w14:paraId="79CDD164" w14:textId="77777777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Gen 29-30</w:t>
                            </w:r>
                          </w:p>
                          <w:p w14:paraId="22ABBD3D" w14:textId="67E6E6C2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Matt 9:1-17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02F7D04" w14:textId="77777777" w:rsidR="0004086C" w:rsidRPr="0004086C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13 </w:t>
                            </w:r>
                          </w:p>
                          <w:p w14:paraId="58DBC271" w14:textId="77777777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Gen 31-32</w:t>
                            </w:r>
                          </w:p>
                          <w:p w14:paraId="02DECED7" w14:textId="01BF478A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Matt 9:18-38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2282E7C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14 </w:t>
                            </w:r>
                          </w:p>
                          <w:p w14:paraId="7A8C0B1C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Gen 33-35</w:t>
                            </w:r>
                          </w:p>
                          <w:p w14:paraId="74B2C4A7" w14:textId="69932DA0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Matt 10:1-20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278673C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15 </w:t>
                            </w:r>
                          </w:p>
                          <w:p w14:paraId="001D36BA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Gen 36-38</w:t>
                            </w:r>
                          </w:p>
                          <w:p w14:paraId="109837E0" w14:textId="7BC92D72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Matt 10:21-42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FE1713D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16 </w:t>
                            </w:r>
                          </w:p>
                          <w:p w14:paraId="36C21EEE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Gen 39-40</w:t>
                            </w:r>
                          </w:p>
                          <w:p w14:paraId="32FAB3AA" w14:textId="50296E58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Matt 11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07B16A9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17 </w:t>
                            </w:r>
                          </w:p>
                          <w:p w14:paraId="6D21326D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Gen 41-42</w:t>
                            </w:r>
                          </w:p>
                          <w:p w14:paraId="3CE4E412" w14:textId="2D98620E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Matt 12:1-23</w:t>
                            </w:r>
                          </w:p>
                        </w:tc>
                      </w:tr>
                      <w:tr w:rsidR="0004086C" w:rsidRPr="004466A2" w14:paraId="671FA329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5D48571D" w14:textId="77777777" w:rsidR="0004086C" w:rsidRPr="0004086C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  <w:lang w:val="de-DE"/>
                              </w:rPr>
                              <w:t xml:space="preserve">18 </w:t>
                            </w:r>
                          </w:p>
                          <w:p w14:paraId="3B42D970" w14:textId="77777777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Gen 43-45</w:t>
                            </w:r>
                          </w:p>
                          <w:p w14:paraId="257DC6B7" w14:textId="0E9C78BB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Matt 12:24-50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E4A4816" w14:textId="77777777" w:rsidR="0004086C" w:rsidRPr="0004086C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19 </w:t>
                            </w:r>
                          </w:p>
                          <w:p w14:paraId="12BC6297" w14:textId="77777777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Gen 46-48</w:t>
                            </w:r>
                          </w:p>
                          <w:p w14:paraId="306AC2A5" w14:textId="601EF23A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Matt 13:1-30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E3F7DD4" w14:textId="77777777" w:rsidR="0004086C" w:rsidRPr="0004086C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20 </w:t>
                            </w:r>
                          </w:p>
                          <w:p w14:paraId="04CAF0EE" w14:textId="77777777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创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Gen 49-50</w:t>
                            </w:r>
                          </w:p>
                          <w:p w14:paraId="6DB530C8" w14:textId="788995CD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Matt 13:31-58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144D448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21 </w:t>
                            </w:r>
                          </w:p>
                          <w:p w14:paraId="58909CE8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出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Exodus 1-3</w:t>
                            </w:r>
                          </w:p>
                          <w:p w14:paraId="6A0839EB" w14:textId="3EE04673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Matt 14:1-21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9F680A3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22 </w:t>
                            </w:r>
                          </w:p>
                          <w:p w14:paraId="10B1C6FB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出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Exodus 4-6</w:t>
                            </w:r>
                          </w:p>
                          <w:p w14:paraId="7F8873E1" w14:textId="0F2B55E4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Matt 14:22-36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C8AC2FB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23 </w:t>
                            </w:r>
                          </w:p>
                          <w:p w14:paraId="4266BEAC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出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Exodus 7-8</w:t>
                            </w:r>
                          </w:p>
                          <w:p w14:paraId="3E593CC9" w14:textId="7AAD9BC1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Matt 15:1-20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713D420E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24 </w:t>
                            </w:r>
                          </w:p>
                          <w:p w14:paraId="561C1888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出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Exodus 9-11</w:t>
                            </w:r>
                          </w:p>
                          <w:p w14:paraId="0001FBA5" w14:textId="0EE60695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val="de-DE" w:eastAsia="zh-CN"/>
                              </w:rPr>
                              <w:t xml:space="preserve">  Matt 15:21-39</w:t>
                            </w:r>
                          </w:p>
                        </w:tc>
                      </w:tr>
                      <w:tr w:rsidR="0004086C" w:rsidRPr="004466A2" w14:paraId="5A1BFCBA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23D045A6" w14:textId="77777777" w:rsidR="0004086C" w:rsidRPr="0004086C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25 </w:t>
                            </w:r>
                          </w:p>
                          <w:p w14:paraId="080CAF20" w14:textId="77777777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出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Exodus 12-13</w:t>
                            </w:r>
                          </w:p>
                          <w:p w14:paraId="2717DC04" w14:textId="69A70C7B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Matt 16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CFB7F45" w14:textId="77777777" w:rsidR="0004086C" w:rsidRPr="0004086C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 xml:space="preserve">26 </w:t>
                            </w:r>
                          </w:p>
                          <w:p w14:paraId="174E5D93" w14:textId="77777777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出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Exodus 14-15</w:t>
                            </w:r>
                          </w:p>
                          <w:p w14:paraId="041E6FDD" w14:textId="34688C45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Matt 17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9DA11ED" w14:textId="77777777" w:rsidR="0004086C" w:rsidRPr="0004086C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 xml:space="preserve">27 </w:t>
                            </w:r>
                          </w:p>
                          <w:p w14:paraId="2DEE894A" w14:textId="77777777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出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Exodus 16-18</w:t>
                            </w:r>
                          </w:p>
                          <w:p w14:paraId="02E0167D" w14:textId="3315ADB5" w:rsidR="0004086C" w:rsidRPr="0004086C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04086C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Matt 18:1-20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1B5B9B7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 xml:space="preserve">28 </w:t>
                            </w:r>
                          </w:p>
                          <w:p w14:paraId="13A28DD4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出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Exodus 19-20</w:t>
                            </w:r>
                          </w:p>
                          <w:p w14:paraId="34DE5F8E" w14:textId="5E27CA84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Matt 18:21-35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9972832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 xml:space="preserve">29 </w:t>
                            </w:r>
                          </w:p>
                          <w:p w14:paraId="26EDC422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出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Exodus 21-22</w:t>
                            </w:r>
                          </w:p>
                          <w:p w14:paraId="69C1C5E6" w14:textId="0A8A0826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Matt 19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C674B54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 xml:space="preserve">30 </w:t>
                            </w:r>
                          </w:p>
                          <w:p w14:paraId="51C1D831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出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Exodus 23-24</w:t>
                            </w:r>
                          </w:p>
                          <w:p w14:paraId="40CB5A69" w14:textId="148FA140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-77"/>
                              <w:suppressOverlap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Matt 20:1-16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529D8BC" w14:textId="77777777" w:rsidR="0004086C" w:rsidRPr="004466A2" w:rsidRDefault="0004086C" w:rsidP="0004086C">
                            <w:pPr>
                              <w:snapToGrid w:val="0"/>
                              <w:ind w:left="80"/>
                              <w:suppressOverlap/>
                              <w:rPr>
                                <w:rFonts w:ascii="Calibri" w:hAnsi="Calibri" w:cs="News Gothic M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 xml:space="preserve">31 </w:t>
                            </w:r>
                          </w:p>
                          <w:p w14:paraId="116C7EE3" w14:textId="77777777" w:rsidR="0004086C" w:rsidRPr="004466A2" w:rsidRDefault="0004086C" w:rsidP="0004086C">
                            <w:pPr>
                              <w:snapToGrid w:val="0"/>
                              <w:spacing w:before="40"/>
                              <w:ind w:left="8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出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Exodus 25-26</w:t>
                            </w:r>
                          </w:p>
                          <w:p w14:paraId="54584A01" w14:textId="0A4C9519" w:rsidR="0004086C" w:rsidRPr="004466A2" w:rsidRDefault="0004086C" w:rsidP="0004086C">
                            <w:pPr>
                              <w:snapToGrid w:val="0"/>
                              <w:spacing w:before="60"/>
                              <w:ind w:left="8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4466A2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 Matt 20:17-34</w:t>
                            </w:r>
                          </w:p>
                        </w:tc>
                      </w:tr>
                      <w:tr w:rsidR="0004086C" w:rsidRPr="004466A2" w14:paraId="71E3F8FE" w14:textId="77777777" w:rsidTr="0054652F">
                        <w:trPr>
                          <w:gridAfter w:val="1"/>
                          <w:wAfter w:w="1078" w:type="dxa"/>
                          <w:trHeight w:val="1420"/>
                        </w:trPr>
                        <w:tc>
                          <w:tcPr>
                            <w:tcW w:w="14128" w:type="dxa"/>
                            <w:gridSpan w:val="7"/>
                          </w:tcPr>
                          <w:p w14:paraId="7EBB48C7" w14:textId="77777777" w:rsidR="0004086C" w:rsidRPr="004466A2" w:rsidRDefault="0004086C" w:rsidP="0004086C">
                            <w:pPr>
                              <w:pStyle w:val="Boxes11"/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1D42E78" w14:textId="77777777" w:rsidR="00817D74" w:rsidRPr="00C07183" w:rsidRDefault="00817D74" w:rsidP="00817D74">
                      <w:pPr>
                        <w:pStyle w:val="Boxes11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91661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1FC2F5" wp14:editId="7EE87F63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771380" cy="6469380"/>
                <wp:effectExtent l="0" t="0" r="20320" b="26670"/>
                <wp:wrapNone/>
                <wp:docPr id="31625737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1380" cy="6469380"/>
                        </a:xfrm>
                        <a:prstGeom prst="roundRect">
                          <a:avLst>
                            <a:gd name="adj" fmla="val 1699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45A8D5" id="AutoShape 2" o:spid="_x0000_s1026" style="position:absolute;margin-left:0;margin-top:21.6pt;width:769.4pt;height:509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1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" filled="f" strokecolor="#0070c0" strokeweight="2pt">
                <w10:wrap anchorx="margin" anchory="margin"/>
              </v:roundrect>
            </w:pict>
          </mc:Fallback>
        </mc:AlternateContent>
      </w:r>
    </w:p>
    <w:sectPr w:rsidR="00AC55DC" w:rsidSect="00A525DA">
      <w:pgSz w:w="16838" w:h="11906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CDB0" w14:textId="77777777" w:rsidR="00CB60BB" w:rsidRDefault="00CB60BB" w:rsidP="001B2EF2">
      <w:r>
        <w:separator/>
      </w:r>
    </w:p>
  </w:endnote>
  <w:endnote w:type="continuationSeparator" w:id="0">
    <w:p w14:paraId="4A71CA49" w14:textId="77777777" w:rsidR="00CB60BB" w:rsidRDefault="00CB60BB" w:rsidP="001B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THeiti TC">
    <w:altName w:val="Yu Gothic"/>
    <w:charset w:val="80"/>
    <w:family w:val="auto"/>
    <w:pitch w:val="variable"/>
    <w:sig w:usb0="F7FFAEFF" w:usb1="F9DFFFFF" w:usb2="0017FDFF" w:usb3="00000000" w:csb0="8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2309" w14:textId="77777777" w:rsidR="00CB60BB" w:rsidRDefault="00CB60BB" w:rsidP="001B2EF2">
      <w:r>
        <w:separator/>
      </w:r>
    </w:p>
  </w:footnote>
  <w:footnote w:type="continuationSeparator" w:id="0">
    <w:p w14:paraId="4D6404C1" w14:textId="77777777" w:rsidR="00CB60BB" w:rsidRDefault="00CB60BB" w:rsidP="001B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74"/>
    <w:rsid w:val="00003753"/>
    <w:rsid w:val="0004086C"/>
    <w:rsid w:val="00046614"/>
    <w:rsid w:val="00066233"/>
    <w:rsid w:val="00074549"/>
    <w:rsid w:val="00081871"/>
    <w:rsid w:val="000918C2"/>
    <w:rsid w:val="00092156"/>
    <w:rsid w:val="00097D12"/>
    <w:rsid w:val="000B7414"/>
    <w:rsid w:val="000C1A7C"/>
    <w:rsid w:val="000E3907"/>
    <w:rsid w:val="000F134A"/>
    <w:rsid w:val="00112D6A"/>
    <w:rsid w:val="00114A7C"/>
    <w:rsid w:val="00130CFD"/>
    <w:rsid w:val="001368CA"/>
    <w:rsid w:val="00140F2F"/>
    <w:rsid w:val="00147267"/>
    <w:rsid w:val="00147E5E"/>
    <w:rsid w:val="001731F1"/>
    <w:rsid w:val="001877D9"/>
    <w:rsid w:val="001B1573"/>
    <w:rsid w:val="001B2EF2"/>
    <w:rsid w:val="001B70D1"/>
    <w:rsid w:val="001C4207"/>
    <w:rsid w:val="001C54B6"/>
    <w:rsid w:val="001C567C"/>
    <w:rsid w:val="001F08F8"/>
    <w:rsid w:val="001F3BCD"/>
    <w:rsid w:val="00202138"/>
    <w:rsid w:val="00215D0B"/>
    <w:rsid w:val="00222B27"/>
    <w:rsid w:val="00227FC3"/>
    <w:rsid w:val="00247EE4"/>
    <w:rsid w:val="00265D3C"/>
    <w:rsid w:val="00292796"/>
    <w:rsid w:val="002C131F"/>
    <w:rsid w:val="002D6161"/>
    <w:rsid w:val="002E79D9"/>
    <w:rsid w:val="002F4B52"/>
    <w:rsid w:val="002F52F9"/>
    <w:rsid w:val="00300159"/>
    <w:rsid w:val="00324500"/>
    <w:rsid w:val="003262B7"/>
    <w:rsid w:val="0034426E"/>
    <w:rsid w:val="00345590"/>
    <w:rsid w:val="00363474"/>
    <w:rsid w:val="003652B2"/>
    <w:rsid w:val="00370677"/>
    <w:rsid w:val="00382777"/>
    <w:rsid w:val="003C5B40"/>
    <w:rsid w:val="003E5AB1"/>
    <w:rsid w:val="00411609"/>
    <w:rsid w:val="00414352"/>
    <w:rsid w:val="00424BF9"/>
    <w:rsid w:val="00427D2C"/>
    <w:rsid w:val="00434695"/>
    <w:rsid w:val="004466A2"/>
    <w:rsid w:val="004530C8"/>
    <w:rsid w:val="004A1086"/>
    <w:rsid w:val="004A337C"/>
    <w:rsid w:val="004C24B4"/>
    <w:rsid w:val="004C4456"/>
    <w:rsid w:val="004F1BFD"/>
    <w:rsid w:val="004F4E3D"/>
    <w:rsid w:val="004F7E71"/>
    <w:rsid w:val="00537712"/>
    <w:rsid w:val="005411EC"/>
    <w:rsid w:val="0054652F"/>
    <w:rsid w:val="005530DC"/>
    <w:rsid w:val="00554F97"/>
    <w:rsid w:val="005571DB"/>
    <w:rsid w:val="005745D3"/>
    <w:rsid w:val="005800F8"/>
    <w:rsid w:val="00580FA8"/>
    <w:rsid w:val="00582B4C"/>
    <w:rsid w:val="00591661"/>
    <w:rsid w:val="005A663A"/>
    <w:rsid w:val="005D0FD6"/>
    <w:rsid w:val="005D6016"/>
    <w:rsid w:val="005E3A58"/>
    <w:rsid w:val="005E78A2"/>
    <w:rsid w:val="005F3172"/>
    <w:rsid w:val="006314EB"/>
    <w:rsid w:val="00632C0E"/>
    <w:rsid w:val="0064035C"/>
    <w:rsid w:val="00645155"/>
    <w:rsid w:val="0066242A"/>
    <w:rsid w:val="006D25FD"/>
    <w:rsid w:val="006D5382"/>
    <w:rsid w:val="006F0EA2"/>
    <w:rsid w:val="007456A1"/>
    <w:rsid w:val="007A35A2"/>
    <w:rsid w:val="007B2D94"/>
    <w:rsid w:val="007C5316"/>
    <w:rsid w:val="007C70B7"/>
    <w:rsid w:val="007D2316"/>
    <w:rsid w:val="00803122"/>
    <w:rsid w:val="0081123D"/>
    <w:rsid w:val="00812572"/>
    <w:rsid w:val="00817D74"/>
    <w:rsid w:val="0082624F"/>
    <w:rsid w:val="008A1E9F"/>
    <w:rsid w:val="008A3290"/>
    <w:rsid w:val="008B34AE"/>
    <w:rsid w:val="008D6254"/>
    <w:rsid w:val="008E52D9"/>
    <w:rsid w:val="0091064E"/>
    <w:rsid w:val="0092035E"/>
    <w:rsid w:val="00935F8B"/>
    <w:rsid w:val="00951BE7"/>
    <w:rsid w:val="00962540"/>
    <w:rsid w:val="00963434"/>
    <w:rsid w:val="009A6AC7"/>
    <w:rsid w:val="009A712E"/>
    <w:rsid w:val="009B1F1C"/>
    <w:rsid w:val="009B4FEE"/>
    <w:rsid w:val="009E1524"/>
    <w:rsid w:val="009E64D6"/>
    <w:rsid w:val="00A34311"/>
    <w:rsid w:val="00A47652"/>
    <w:rsid w:val="00A51FF8"/>
    <w:rsid w:val="00A525DA"/>
    <w:rsid w:val="00A64435"/>
    <w:rsid w:val="00A71510"/>
    <w:rsid w:val="00AB5AEC"/>
    <w:rsid w:val="00AC55DC"/>
    <w:rsid w:val="00AC7179"/>
    <w:rsid w:val="00AD1781"/>
    <w:rsid w:val="00AD40B6"/>
    <w:rsid w:val="00AE0AD4"/>
    <w:rsid w:val="00B0619E"/>
    <w:rsid w:val="00B26595"/>
    <w:rsid w:val="00B54294"/>
    <w:rsid w:val="00B55DC4"/>
    <w:rsid w:val="00BA7405"/>
    <w:rsid w:val="00BB4697"/>
    <w:rsid w:val="00BD6512"/>
    <w:rsid w:val="00BF23C4"/>
    <w:rsid w:val="00BF74E9"/>
    <w:rsid w:val="00C07183"/>
    <w:rsid w:val="00C10CA7"/>
    <w:rsid w:val="00C32AA5"/>
    <w:rsid w:val="00C63E6F"/>
    <w:rsid w:val="00C768DD"/>
    <w:rsid w:val="00C914F0"/>
    <w:rsid w:val="00CB0849"/>
    <w:rsid w:val="00CB60BB"/>
    <w:rsid w:val="00CB7034"/>
    <w:rsid w:val="00D004CE"/>
    <w:rsid w:val="00D14F85"/>
    <w:rsid w:val="00D353E7"/>
    <w:rsid w:val="00D67CCA"/>
    <w:rsid w:val="00D73DBE"/>
    <w:rsid w:val="00DB6F04"/>
    <w:rsid w:val="00DD6143"/>
    <w:rsid w:val="00E01839"/>
    <w:rsid w:val="00E42159"/>
    <w:rsid w:val="00E52D03"/>
    <w:rsid w:val="00E56FF4"/>
    <w:rsid w:val="00E602D8"/>
    <w:rsid w:val="00EA7270"/>
    <w:rsid w:val="00EB197B"/>
    <w:rsid w:val="00EB4BAD"/>
    <w:rsid w:val="00EB750E"/>
    <w:rsid w:val="00EC0526"/>
    <w:rsid w:val="00EE417B"/>
    <w:rsid w:val="00EF3559"/>
    <w:rsid w:val="00F009C9"/>
    <w:rsid w:val="00F27F48"/>
    <w:rsid w:val="00F328DB"/>
    <w:rsid w:val="00F66EE1"/>
    <w:rsid w:val="00F84746"/>
    <w:rsid w:val="00FA3B2F"/>
    <w:rsid w:val="00FA410E"/>
    <w:rsid w:val="00FB5E57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20E06"/>
  <w15:chartTrackingRefBased/>
  <w15:docId w15:val="{6605A3B8-28E8-40E3-B1C9-480EE021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A3290"/>
    <w:pPr>
      <w:keepNext/>
      <w:framePr w:hSpace="180" w:wrap="around" w:vAnchor="text" w:hAnchor="margin" w:y="-42"/>
      <w:snapToGrid w:val="0"/>
      <w:spacing w:before="60"/>
      <w:outlineLvl w:val="4"/>
    </w:pPr>
    <w:rPr>
      <w:rFonts w:eastAsia="PMingLiU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  <w:lang w:val="en-US" w:eastAsia="en-US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val="en-US" w:eastAsia="en-US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val="en-US" w:eastAsia="en-US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  <w:lang w:val="en-US" w:eastAsia="en-US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val="en-US" w:eastAsia="en-US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  <w:lang w:val="en-US" w:eastAsia="en-US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  <w:lang w:val="en-US" w:eastAsia="en-US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  <w:lang w:val="en-US" w:eastAsia="en-US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  <w:lang w:val="en-US" w:eastAsia="en-US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  <w:lang w:val="en-US" w:eastAsia="en-US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B2E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2EF2"/>
    <w:rPr>
      <w:lang w:eastAsia="en-US"/>
    </w:rPr>
  </w:style>
  <w:style w:type="paragraph" w:styleId="Footer">
    <w:name w:val="footer"/>
    <w:basedOn w:val="Normal"/>
    <w:link w:val="FooterChar"/>
    <w:rsid w:val="001B2E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B2EF2"/>
    <w:rPr>
      <w:lang w:eastAsia="en-US"/>
    </w:rPr>
  </w:style>
  <w:style w:type="character" w:styleId="Hyperlink">
    <w:name w:val="Hyperlink"/>
    <w:uiPriority w:val="99"/>
    <w:unhideWhenUsed/>
    <w:rsid w:val="00411609"/>
    <w:rPr>
      <w:color w:val="0000FF"/>
      <w:u w:val="single"/>
    </w:rPr>
  </w:style>
  <w:style w:type="character" w:customStyle="1" w:styleId="Heading5Char">
    <w:name w:val="Heading 5 Char"/>
    <w:link w:val="Heading5"/>
    <w:rsid w:val="008A3290"/>
    <w:rPr>
      <w:rFonts w:eastAsia="PMingLiU"/>
      <w:b/>
      <w:bCs/>
      <w:sz w:val="24"/>
      <w:lang w:eastAsia="en-US"/>
    </w:rPr>
  </w:style>
  <w:style w:type="paragraph" w:customStyle="1" w:styleId="Normal0">
    <w:name w:val="[Normal]"/>
    <w:rsid w:val="005E3A5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esetools.eu/bible/?action=texte&amp;livre=43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nesetools.eu/bible/?action=texte&amp;livre=43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ISadmin\AppData\Roaming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DD04C-3035-4A4E-81C6-7E45B8B9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Links>
    <vt:vector size="6" baseType="variant">
      <vt:variant>
        <vt:i4>4784207</vt:i4>
      </vt:variant>
      <vt:variant>
        <vt:i4>0</vt:i4>
      </vt:variant>
      <vt:variant>
        <vt:i4>0</vt:i4>
      </vt:variant>
      <vt:variant>
        <vt:i4>5</vt:i4>
      </vt:variant>
      <vt:variant>
        <vt:lpwstr>https://chinese.gratis/bible/?action=texte&amp;livre=19O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TCIS Admin</dc:creator>
  <cp:keywords/>
  <dc:description/>
  <cp:lastModifiedBy>TCIS Admin</cp:lastModifiedBy>
  <cp:revision>7</cp:revision>
  <cp:lastPrinted>2024-12-29T03:36:00Z</cp:lastPrinted>
  <dcterms:created xsi:type="dcterms:W3CDTF">2025-12-26T09:04:00Z</dcterms:created>
  <dcterms:modified xsi:type="dcterms:W3CDTF">2026-01-01T03:16:00Z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