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34B6E344" w:rsidR="00AC55DC" w:rsidRDefault="00B93A6E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0375F83E">
                <wp:simplePos x="0" y="0"/>
                <wp:positionH relativeFrom="column">
                  <wp:posOffset>0</wp:posOffset>
                </wp:positionH>
                <wp:positionV relativeFrom="paragraph">
                  <wp:posOffset>5248275</wp:posOffset>
                </wp:positionV>
                <wp:extent cx="9771380" cy="1508125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50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BED6" w14:textId="77777777" w:rsidR="00B4275A" w:rsidRPr="00B4275A" w:rsidRDefault="00B4275A" w:rsidP="00B4275A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40"/>
                                <w:szCs w:val="40"/>
                                <w:lang w:eastAsia="x-none"/>
                              </w:rPr>
                            </w:pPr>
                            <w:r w:rsidRPr="00B4275A">
                              <w:rPr>
                                <w:rFonts w:ascii="Cambria" w:eastAsia="KaiTi" w:hAnsi="Cambria" w:cs="KaiTi"/>
                                <w:color w:val="E7393D"/>
                                <w:sz w:val="40"/>
                                <w:szCs w:val="40"/>
                                <w:lang w:eastAsia="x-none"/>
                              </w:rPr>
                              <w:t>若有人在基督里，他就是新造的人，旧事已过，都变成新的了。</w:t>
                            </w:r>
                          </w:p>
                          <w:p w14:paraId="252CF448" w14:textId="77777777" w:rsidR="00B4275A" w:rsidRPr="00B4275A" w:rsidRDefault="00B4275A" w:rsidP="00B4275A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12"/>
                                <w:szCs w:val="18"/>
                                <w:lang w:eastAsia="x-none"/>
                              </w:rPr>
                            </w:pP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 xml:space="preserve">Therefore, if anyone 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i/>
                                <w:iCs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>is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 xml:space="preserve"> in Christ, 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i/>
                                <w:iCs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>he is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 xml:space="preserve"> a new creation; old things have passed away;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br/>
                              <w:t>behold, all things have become new.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br/>
                            </w:r>
                          </w:p>
                          <w:p w14:paraId="48A42E25" w14:textId="77777777" w:rsidR="00B4275A" w:rsidRPr="00B4275A" w:rsidRDefault="00B4275A" w:rsidP="00B4275A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</w:pPr>
                            <w:r w:rsidRPr="00B4275A">
                              <w:rPr>
                                <w:rFonts w:ascii="Cambria" w:eastAsia="KaiTi" w:hAnsi="Cambria" w:cs="Calibri" w:hint="eastAsia"/>
                                <w:color w:val="E7393D"/>
                                <w:sz w:val="32"/>
                                <w:szCs w:val="32"/>
                              </w:rPr>
                              <w:t>哥林多后书</w:t>
                            </w:r>
                            <w:r w:rsidRPr="00B4275A">
                              <w:rPr>
                                <w:rFonts w:ascii="Cambria" w:eastAsia="KaiTi" w:hAnsi="Cambria" w:cs="Calibri" w:hint="eastAsia"/>
                                <w:color w:val="E7393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275A">
                              <w:rPr>
                                <w:rFonts w:ascii="Cambria" w:eastAsia="KaiTi" w:hAnsi="Cambria" w:cs="Calibri"/>
                                <w:color w:val="E7393D"/>
                                <w:sz w:val="32"/>
                                <w:szCs w:val="32"/>
                                <w:lang w:eastAsia="x-none"/>
                              </w:rPr>
                              <w:t>2 Corinthians 5:17</w:t>
                            </w:r>
                          </w:p>
                          <w:p w14:paraId="6D9070DD" w14:textId="7875E088" w:rsidR="00EA7270" w:rsidRPr="00B4275A" w:rsidRDefault="00EA7270" w:rsidP="00E25916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Theme="minorHAnsi" w:eastAsia="KaiTi" w:hAnsiTheme="minorHAnsi" w:cstheme="minorHAnsi"/>
                                <w:b/>
                                <w:bCs/>
                                <w:color w:val="E7393D"/>
                                <w:sz w:val="28"/>
                                <w:szCs w:val="28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13.25pt;width:769.4pt;height:1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qH4QEAAKIDAAAOAAAAZHJzL2Uyb0RvYy54bWysU8GO0zAQvSPxD5bvNE1paTdqulp2tQhp&#10;WZAWPsBx7MQi8Zix26R8PWOn2y1wQ1wse2by5r03k+312HfsoNAbsCXPZ3POlJVQG9uU/NvX+zcb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" filled="f" stroked="f">
                <v:textbox>
                  <w:txbxContent>
                    <w:p w14:paraId="5D33BED6" w14:textId="77777777" w:rsidR="00B4275A" w:rsidRPr="00B4275A" w:rsidRDefault="00B4275A" w:rsidP="00B4275A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40"/>
                          <w:szCs w:val="40"/>
                          <w:lang w:eastAsia="x-none"/>
                        </w:rPr>
                      </w:pPr>
                      <w:r w:rsidRPr="00B4275A">
                        <w:rPr>
                          <w:rFonts w:ascii="Cambria" w:eastAsia="KaiTi" w:hAnsi="Cambria" w:cs="KaiTi"/>
                          <w:color w:val="E7393D"/>
                          <w:sz w:val="40"/>
                          <w:szCs w:val="40"/>
                          <w:lang w:eastAsia="x-none"/>
                        </w:rPr>
                        <w:t>若有人在基督里，他就是新造的人，旧事已过，都变成新的了。</w:t>
                      </w:r>
                    </w:p>
                    <w:p w14:paraId="252CF448" w14:textId="77777777" w:rsidR="00B4275A" w:rsidRPr="00B4275A" w:rsidRDefault="00B4275A" w:rsidP="00B4275A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12"/>
                          <w:szCs w:val="18"/>
                          <w:lang w:eastAsia="x-none"/>
                        </w:rPr>
                      </w:pP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t xml:space="preserve">Therefore, if anyone </w:t>
                      </w:r>
                      <w:r w:rsidRPr="00B4275A">
                        <w:rPr>
                          <w:rFonts w:ascii="Cambria" w:eastAsia="KaiTi" w:hAnsi="Cambria" w:cs="Calibri"/>
                          <w:i/>
                          <w:iCs/>
                          <w:color w:val="E7393D"/>
                          <w:sz w:val="32"/>
                          <w:szCs w:val="32"/>
                          <w:lang w:eastAsia="x-none"/>
                        </w:rPr>
                        <w:t>is</w:t>
                      </w: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t xml:space="preserve"> in Christ, </w:t>
                      </w:r>
                      <w:r w:rsidRPr="00B4275A">
                        <w:rPr>
                          <w:rFonts w:ascii="Cambria" w:eastAsia="KaiTi" w:hAnsi="Cambria" w:cs="Calibri"/>
                          <w:i/>
                          <w:iCs/>
                          <w:color w:val="E7393D"/>
                          <w:sz w:val="32"/>
                          <w:szCs w:val="32"/>
                          <w:lang w:eastAsia="x-none"/>
                        </w:rPr>
                        <w:t>he is</w:t>
                      </w: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t xml:space="preserve"> a new creation; old things have passed away;</w:t>
                      </w: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br/>
                        <w:t>behold, all things have become new.</w:t>
                      </w: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br/>
                      </w:r>
                    </w:p>
                    <w:p w14:paraId="48A42E25" w14:textId="77777777" w:rsidR="00B4275A" w:rsidRPr="00B4275A" w:rsidRDefault="00B4275A" w:rsidP="00B4275A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</w:pPr>
                      <w:r w:rsidRPr="00B4275A">
                        <w:rPr>
                          <w:rFonts w:ascii="Cambria" w:eastAsia="KaiTi" w:hAnsi="Cambria" w:cs="Calibri" w:hint="eastAsia"/>
                          <w:color w:val="E7393D"/>
                          <w:sz w:val="32"/>
                          <w:szCs w:val="32"/>
                        </w:rPr>
                        <w:t>哥林多后书</w:t>
                      </w:r>
                      <w:r w:rsidRPr="00B4275A">
                        <w:rPr>
                          <w:rFonts w:ascii="Cambria" w:eastAsia="KaiTi" w:hAnsi="Cambria" w:cs="Calibri" w:hint="eastAsia"/>
                          <w:color w:val="E7393D"/>
                          <w:sz w:val="32"/>
                          <w:szCs w:val="32"/>
                        </w:rPr>
                        <w:t xml:space="preserve"> </w:t>
                      </w:r>
                      <w:r w:rsidRPr="00B4275A">
                        <w:rPr>
                          <w:rFonts w:ascii="Cambria" w:eastAsia="KaiTi" w:hAnsi="Cambria" w:cs="Calibri"/>
                          <w:color w:val="E7393D"/>
                          <w:sz w:val="32"/>
                          <w:szCs w:val="32"/>
                          <w:lang w:eastAsia="x-none"/>
                        </w:rPr>
                        <w:t>2 Corinthians 5:17</w:t>
                      </w:r>
                    </w:p>
                    <w:p w14:paraId="6D9070DD" w14:textId="7875E088" w:rsidR="00EA7270" w:rsidRPr="00B4275A" w:rsidRDefault="00EA7270" w:rsidP="00E25916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Theme="minorHAnsi" w:eastAsia="KaiTi" w:hAnsiTheme="minorHAnsi" w:cstheme="minorHAnsi"/>
                          <w:b/>
                          <w:bCs/>
                          <w:color w:val="E7393D"/>
                          <w:sz w:val="28"/>
                          <w:szCs w:val="28"/>
                          <w:lang w:eastAsia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080DDA6C" w:rsidR="007371B2" w:rsidRPr="00D90727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FEB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7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37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uX7p&#10;ZI3tgWrmcZwEmlza9Oh/cTbQFDQ8/NyCl5zpr5bqPr8g5jQ254Y/N9bnBlhBUJQwzsbtTRxHbeu8&#10;2vQUqcqpsXhNvdKpXLE3VscOo07PqTlOZRqlczu/evs7Vr8B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7u7N+0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080DDA6C" w:rsidR="007371B2" w:rsidRPr="00D90727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FEB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6649AB48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69F2CE4B" w:rsidR="001B2EF2" w:rsidRPr="00B4275A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B4275A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B4275A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B4275A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B4275A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735ED" w:rsidRPr="00B4275A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二</w:t>
                            </w:r>
                            <w:r w:rsidR="007371B2" w:rsidRPr="00B4275A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B4275A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8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AZ9BG3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69F2CE4B" w:rsidR="001B2EF2" w:rsidRPr="00B4275A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B4275A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B4275A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B4275A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B4275A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7735ED" w:rsidRPr="00B4275A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二</w:t>
                      </w:r>
                      <w:r w:rsidR="007371B2" w:rsidRPr="00B4275A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B4275A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7C001449">
                <wp:simplePos x="0" y="0"/>
                <wp:positionH relativeFrom="margin">
                  <wp:posOffset>91440</wp:posOffset>
                </wp:positionH>
                <wp:positionV relativeFrom="margin">
                  <wp:posOffset>211455</wp:posOffset>
                </wp:positionV>
                <wp:extent cx="9573260" cy="5289550"/>
                <wp:effectExtent l="0" t="1905" r="3175" b="444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28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552668">
                              <w:trPr>
                                <w:trHeight w:val="198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4275A" w:rsidRPr="004466A2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3CFA9040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  </w:t>
                                  </w:r>
                                </w:p>
                                <w:p w14:paraId="737CB5D9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Exodus 27-28</w:t>
                                  </w:r>
                                </w:p>
                                <w:p w14:paraId="401A12DD" w14:textId="1259346E" w:rsidR="00B4275A" w:rsidRPr="00B4275A" w:rsidRDefault="00B4275A" w:rsidP="00552668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21:1-22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B0BABAF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  </w:t>
                                  </w:r>
                                </w:p>
                                <w:p w14:paraId="09C641B4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Exodus 29-30</w:t>
                                  </w:r>
                                </w:p>
                                <w:p w14:paraId="43527696" w14:textId="15D343E0" w:rsidR="00B4275A" w:rsidRPr="00B4275A" w:rsidRDefault="00B4275A" w:rsidP="00552668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21:23-46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DFA5AA" w14:textId="77777777" w:rsidR="00B4275A" w:rsidRPr="00EB61E1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3 </w:t>
                                  </w:r>
                                </w:p>
                                <w:p w14:paraId="72E35AEC" w14:textId="77777777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Exodus 31-33</w:t>
                                  </w:r>
                                </w:p>
                                <w:p w14:paraId="4D9C2B36" w14:textId="17240CB8" w:rsidR="00B4275A" w:rsidRPr="004466A2" w:rsidRDefault="00B4275A" w:rsidP="00552668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22:1-22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08A16B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4 </w:t>
                                  </w:r>
                                </w:p>
                                <w:p w14:paraId="2F257704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出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Exodus 34-35</w:t>
                                  </w:r>
                                </w:p>
                                <w:p w14:paraId="7B32A4D5" w14:textId="4B539291" w:rsidR="00B4275A" w:rsidRPr="004466A2" w:rsidRDefault="00B4275A" w:rsidP="00552668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22:23-46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02AB4C4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5  </w:t>
                                  </w:r>
                                </w:p>
                                <w:p w14:paraId="6165B937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Exodus 36-38</w:t>
                                  </w:r>
                                </w:p>
                                <w:p w14:paraId="60EA86FF" w14:textId="167F500B" w:rsidR="00B4275A" w:rsidRPr="004466A2" w:rsidRDefault="00B4275A" w:rsidP="00552668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Matt 23:1-22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D2E8067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6  </w:t>
                                  </w:r>
                                </w:p>
                                <w:p w14:paraId="6C00B10E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Exodus 39-40</w:t>
                                  </w:r>
                                </w:p>
                                <w:p w14:paraId="2049DC26" w14:textId="7195446B" w:rsidR="00B4275A" w:rsidRPr="004466A2" w:rsidRDefault="00B4275A" w:rsidP="00552668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Matt 23:23-39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66EB117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7  </w:t>
                                  </w:r>
                                </w:p>
                                <w:p w14:paraId="5F8C6857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Lev 1-3</w:t>
                                  </w:r>
                                </w:p>
                                <w:p w14:paraId="65390C6B" w14:textId="288BB928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Matt 24:1-28</w:t>
                                  </w:r>
                                </w:p>
                              </w:tc>
                            </w:tr>
                            <w:tr w:rsidR="00B4275A" w:rsidRPr="004466A2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33D1756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8  </w:t>
                                  </w:r>
                                </w:p>
                                <w:p w14:paraId="59B4FAA2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Lev 4-5</w:t>
                                  </w:r>
                                </w:p>
                                <w:p w14:paraId="233FF718" w14:textId="0F000222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Matt 24:29-51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34B0E6C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9  </w:t>
                                  </w:r>
                                </w:p>
                                <w:p w14:paraId="41750560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Lev 6-7</w:t>
                                  </w:r>
                                </w:p>
                                <w:p w14:paraId="3AEF929F" w14:textId="415BF9EF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Matt 25:1-30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090194C" w14:textId="77777777" w:rsidR="00B4275A" w:rsidRPr="00EB61E1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10 </w:t>
                                  </w:r>
                                </w:p>
                                <w:p w14:paraId="3327396C" w14:textId="77777777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8-10</w:t>
                                  </w:r>
                                </w:p>
                                <w:p w14:paraId="50A3CD2A" w14:textId="02D2C2A6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25:31-46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A82142F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11 </w:t>
                                  </w:r>
                                </w:p>
                                <w:p w14:paraId="1B4D4847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11-12</w:t>
                                  </w:r>
                                </w:p>
                                <w:p w14:paraId="19EC703C" w14:textId="7EDA7B85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26:1-25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EC19235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12 </w:t>
                                  </w:r>
                                </w:p>
                                <w:p w14:paraId="0312BC85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13           </w:t>
                                  </w:r>
                                </w:p>
                                <w:p w14:paraId="5565D748" w14:textId="00D6F5D0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26:26-46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1A0E895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13 </w:t>
                                  </w:r>
                                </w:p>
                                <w:p w14:paraId="25077990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Lev 14</w:t>
                                  </w:r>
                                </w:p>
                                <w:p w14:paraId="39F5473C" w14:textId="2ACF3D17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Matt 26: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47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-75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B676289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14 </w:t>
                                  </w:r>
                                </w:p>
                                <w:p w14:paraId="783C1109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Lev 15-16</w:t>
                                  </w:r>
                                </w:p>
                                <w:p w14:paraId="35FD3680" w14:textId="33667C6F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>太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</w:rPr>
                                    <w:t xml:space="preserve"> Matt 27:1-26</w:t>
                                  </w:r>
                                </w:p>
                              </w:tc>
                            </w:tr>
                            <w:tr w:rsidR="00B4275A" w:rsidRPr="004466A2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E5E7E56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15 </w:t>
                                  </w:r>
                                </w:p>
                                <w:p w14:paraId="5A21749E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17-18</w:t>
                                  </w:r>
                                </w:p>
                                <w:p w14:paraId="76A3B1B1" w14:textId="5083C743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27:27-50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DC07308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 xml:space="preserve">16 </w:t>
                                  </w:r>
                                </w:p>
                                <w:p w14:paraId="5B09E966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19-20</w:t>
                                  </w:r>
                                </w:p>
                                <w:p w14:paraId="36240174" w14:textId="264BD2AF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27:51-66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5DE5B3E" w14:textId="77777777" w:rsidR="00B4275A" w:rsidRPr="00EB61E1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 w:eastAsia="zh-CN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17 </w:t>
                                  </w:r>
                                </w:p>
                                <w:p w14:paraId="7E5F20ED" w14:textId="77777777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21-22</w:t>
                                  </w:r>
                                </w:p>
                                <w:p w14:paraId="641CE2EB" w14:textId="227F2846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太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Matt 28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338C8CB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18 </w:t>
                                  </w:r>
                                </w:p>
                                <w:p w14:paraId="347BD289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23-24</w:t>
                                  </w:r>
                                </w:p>
                                <w:p w14:paraId="2FE7ED28" w14:textId="0D48B3DB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1:1-22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9289A1F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19 </w:t>
                                  </w:r>
                                </w:p>
                                <w:p w14:paraId="65AD6EA0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25</w:t>
                                  </w:r>
                                </w:p>
                                <w:p w14:paraId="09B66EDF" w14:textId="4979E862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1:23-45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4D4E5E5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20 </w:t>
                                  </w:r>
                                </w:p>
                                <w:p w14:paraId="56846A6A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利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Lev 26-27</w:t>
                                  </w:r>
                                </w:p>
                                <w:p w14:paraId="77266F72" w14:textId="30F357C0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027A222B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21 </w:t>
                                  </w:r>
                                </w:p>
                                <w:p w14:paraId="227D6EB1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1-3</w:t>
                                  </w:r>
                                </w:p>
                                <w:p w14:paraId="66AD1ADC" w14:textId="410C3014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3</w:t>
                                  </w:r>
                                </w:p>
                              </w:tc>
                            </w:tr>
                            <w:tr w:rsidR="00B4275A" w:rsidRPr="004466A2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A802476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22 </w:t>
                                  </w:r>
                                </w:p>
                                <w:p w14:paraId="5103BBE0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</w:rPr>
                                    <w:t>民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Num 4-6</w:t>
                                  </w:r>
                                </w:p>
                                <w:p w14:paraId="2022E825" w14:textId="174B67A1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Mark 4:1-20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B9D4D74" w14:textId="77777777" w:rsidR="00B4275A" w:rsidRPr="00B4275A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23 </w:t>
                                  </w:r>
                                </w:p>
                                <w:p w14:paraId="2CB11AFB" w14:textId="77777777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7-9</w:t>
                                  </w:r>
                                </w:p>
                                <w:p w14:paraId="0054E0BE" w14:textId="2164DFBC" w:rsidR="00B4275A" w:rsidRPr="00B4275A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B4275A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4:21-41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5E7ECE4" w14:textId="77777777" w:rsidR="00B4275A" w:rsidRPr="00EB61E1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24 </w:t>
                                  </w:r>
                                </w:p>
                                <w:p w14:paraId="1D77A625" w14:textId="77777777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10-12</w:t>
                                  </w:r>
                                </w:p>
                                <w:p w14:paraId="492F3E6D" w14:textId="122D9F94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EB61E1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5:1-20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B4FA4D6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25 </w:t>
                                  </w:r>
                                </w:p>
                                <w:p w14:paraId="3973AF29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13-1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622EC91E" w14:textId="261396D5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5:21-43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88E222C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26 </w:t>
                                  </w:r>
                                </w:p>
                                <w:p w14:paraId="5FC1E60C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1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6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3A6796CB" w14:textId="2CA34210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6:1-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E2A2247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27 </w:t>
                                  </w:r>
                                </w:p>
                                <w:p w14:paraId="0171B5B2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1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9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496FB42A" w14:textId="02540E1D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6: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30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AE1499" w14:textId="77777777" w:rsidR="00B4275A" w:rsidRPr="009031D4" w:rsidRDefault="00B4275A" w:rsidP="00B4275A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b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/>
                                      <w:color w:val="000000"/>
                                      <w:sz w:val="36"/>
                                      <w:szCs w:val="36"/>
                                      <w:lang w:val="de-DE"/>
                                    </w:rPr>
                                    <w:t xml:space="preserve">28 </w:t>
                                  </w:r>
                                </w:p>
                                <w:p w14:paraId="4A592169" w14:textId="77777777" w:rsidR="00B4275A" w:rsidRPr="009031D4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Num 2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-2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040BE420" w14:textId="586392FB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31D4"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Mark </w:t>
                                  </w:r>
                                  <w:r>
                                    <w:rPr>
                                      <w:rFonts w:ascii="Calibri" w:hAnsi="Calibri" w:cs="News Gothic MT"/>
                                      <w:bCs/>
                                      <w:sz w:val="24"/>
                                      <w:szCs w:val="24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4275A" w:rsidRPr="004466A2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69C1E21" w14:textId="2F25C523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3753C0E" w14:textId="3677DB53" w:rsidR="00B4275A" w:rsidRPr="00EB61E1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EB0DA5A" w14:textId="321DA60C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785E80" w14:textId="783F5E9D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7D326E" w14:textId="4F011996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5C15E50D" w:rsidR="00B4275A" w:rsidRPr="004466A2" w:rsidRDefault="00B4275A" w:rsidP="00B4275A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102E4F33" w:rsidR="00B4275A" w:rsidRPr="004466A2" w:rsidRDefault="00B4275A" w:rsidP="00B4275A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B4275A" w:rsidRPr="004466A2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B4275A" w:rsidRPr="004466A2" w:rsidRDefault="00B4275A" w:rsidP="00B4275A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9" style="position:absolute;margin-left:7.2pt;margin-top:16.65pt;width:753.8pt;height:41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552668">
                        <w:trPr>
                          <w:trHeight w:val="198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B4275A" w:rsidRPr="004466A2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3CFA9040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1  </w:t>
                            </w:r>
                          </w:p>
                          <w:p w14:paraId="737CB5D9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Exodus 27-28</w:t>
                            </w:r>
                          </w:p>
                          <w:p w14:paraId="401A12DD" w14:textId="1259346E" w:rsidR="00B4275A" w:rsidRPr="00B4275A" w:rsidRDefault="00B4275A" w:rsidP="00552668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Matt 21:1-22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B0BABAF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  </w:t>
                            </w:r>
                          </w:p>
                          <w:p w14:paraId="09C641B4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Exodus 29-30</w:t>
                            </w:r>
                          </w:p>
                          <w:p w14:paraId="43527696" w14:textId="15D343E0" w:rsidR="00B4275A" w:rsidRPr="00B4275A" w:rsidRDefault="00B4275A" w:rsidP="00552668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Matt 21:23-46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DFA5AA" w14:textId="77777777" w:rsidR="00B4275A" w:rsidRPr="00EB61E1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3 </w:t>
                            </w:r>
                          </w:p>
                          <w:p w14:paraId="72E35AEC" w14:textId="77777777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Exodus 31-33</w:t>
                            </w:r>
                          </w:p>
                          <w:p w14:paraId="4D9C2B36" w14:textId="17240CB8" w:rsidR="00B4275A" w:rsidRPr="004466A2" w:rsidRDefault="00B4275A" w:rsidP="00552668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22:1-22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08A16B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4 </w:t>
                            </w:r>
                          </w:p>
                          <w:p w14:paraId="2F257704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出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Exodus 34-35</w:t>
                            </w:r>
                          </w:p>
                          <w:p w14:paraId="7B32A4D5" w14:textId="4B539291" w:rsidR="00B4275A" w:rsidRPr="004466A2" w:rsidRDefault="00B4275A" w:rsidP="00552668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22:23-46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02AB4C4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5  </w:t>
                            </w:r>
                          </w:p>
                          <w:p w14:paraId="6165B937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Exodus 36-38</w:t>
                            </w:r>
                          </w:p>
                          <w:p w14:paraId="60EA86FF" w14:textId="167F500B" w:rsidR="00B4275A" w:rsidRPr="004466A2" w:rsidRDefault="00B4275A" w:rsidP="00552668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Matt 23:1-22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D2E8067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6  </w:t>
                            </w:r>
                          </w:p>
                          <w:p w14:paraId="6C00B10E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Exodus 39-40</w:t>
                            </w:r>
                          </w:p>
                          <w:p w14:paraId="2049DC26" w14:textId="7195446B" w:rsidR="00B4275A" w:rsidRPr="004466A2" w:rsidRDefault="00B4275A" w:rsidP="00552668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Matt 23:23-39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66EB117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7  </w:t>
                            </w:r>
                          </w:p>
                          <w:p w14:paraId="5F8C6857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Lev 1-3</w:t>
                            </w:r>
                          </w:p>
                          <w:p w14:paraId="65390C6B" w14:textId="288BB928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 Matt 24:1-28</w:t>
                            </w:r>
                          </w:p>
                        </w:tc>
                      </w:tr>
                      <w:tr w:rsidR="00B4275A" w:rsidRPr="004466A2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33D1756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8  </w:t>
                            </w:r>
                          </w:p>
                          <w:p w14:paraId="59B4FAA2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 xml:space="preserve"> Lev 4-5</w:t>
                            </w:r>
                          </w:p>
                          <w:p w14:paraId="233FF718" w14:textId="0F000222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 xml:space="preserve"> Matt 24:29-51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34B0E6C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9  </w:t>
                            </w:r>
                          </w:p>
                          <w:p w14:paraId="41750560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 xml:space="preserve"> Lev 6-7</w:t>
                            </w:r>
                          </w:p>
                          <w:p w14:paraId="3AEF929F" w14:textId="415BF9EF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 xml:space="preserve"> Matt 25:1-30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090194C" w14:textId="77777777" w:rsidR="00B4275A" w:rsidRPr="00EB61E1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10 </w:t>
                            </w:r>
                          </w:p>
                          <w:p w14:paraId="3327396C" w14:textId="77777777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8-10</w:t>
                            </w:r>
                          </w:p>
                          <w:p w14:paraId="50A3CD2A" w14:textId="02D2C2A6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25:31-46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A82142F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11 </w:t>
                            </w:r>
                          </w:p>
                          <w:p w14:paraId="1B4D4847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11-12</w:t>
                            </w:r>
                          </w:p>
                          <w:p w14:paraId="19EC703C" w14:textId="7EDA7B85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26:1-25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EC19235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12 </w:t>
                            </w:r>
                          </w:p>
                          <w:p w14:paraId="0312BC85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13           </w:t>
                            </w:r>
                          </w:p>
                          <w:p w14:paraId="5565D748" w14:textId="00D6F5D0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26:26-46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1A0E895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13 </w:t>
                            </w:r>
                          </w:p>
                          <w:p w14:paraId="25077990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Lev 14</w:t>
                            </w:r>
                          </w:p>
                          <w:p w14:paraId="39F5473C" w14:textId="2ACF3D17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Matt 26: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47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-75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B676289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14 </w:t>
                            </w:r>
                          </w:p>
                          <w:p w14:paraId="783C1109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Lev 15-16</w:t>
                            </w:r>
                          </w:p>
                          <w:p w14:paraId="35FD3680" w14:textId="33667C6F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>太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</w:rPr>
                              <w:t xml:space="preserve"> Matt 27:1-26</w:t>
                            </w:r>
                          </w:p>
                        </w:tc>
                      </w:tr>
                      <w:tr w:rsidR="00B4275A" w:rsidRPr="004466A2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E5E7E56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15 </w:t>
                            </w:r>
                          </w:p>
                          <w:p w14:paraId="5A21749E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Lev 17-18</w:t>
                            </w:r>
                          </w:p>
                          <w:p w14:paraId="76A3B1B1" w14:textId="5083C743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Matt 27:27-50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DC07308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 xml:space="preserve">16 </w:t>
                            </w:r>
                          </w:p>
                          <w:p w14:paraId="5B09E966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Lev 19-20</w:t>
                            </w:r>
                          </w:p>
                          <w:p w14:paraId="36240174" w14:textId="264BD2AF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Matt 27:51-66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5DE5B3E" w14:textId="77777777" w:rsidR="00B4275A" w:rsidRPr="00EB61E1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 w:eastAsia="zh-CN"/>
                              </w:rPr>
                            </w:pPr>
                            <w:r w:rsidRPr="00EB61E1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17 </w:t>
                            </w:r>
                          </w:p>
                          <w:p w14:paraId="7E5F20ED" w14:textId="77777777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21-22</w:t>
                            </w:r>
                          </w:p>
                          <w:p w14:paraId="641CE2EB" w14:textId="227F2846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太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Matt 28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338C8CB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 w:eastAsia="zh-CN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18 </w:t>
                            </w:r>
                          </w:p>
                          <w:p w14:paraId="347BD289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23-24</w:t>
                            </w:r>
                          </w:p>
                          <w:p w14:paraId="2FE7ED28" w14:textId="0D48B3DB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1:1-22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9289A1F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19 </w:t>
                            </w:r>
                          </w:p>
                          <w:p w14:paraId="65AD6EA0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25</w:t>
                            </w:r>
                          </w:p>
                          <w:p w14:paraId="09B66EDF" w14:textId="4979E862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1:23-45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4D4E5E5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20 </w:t>
                            </w:r>
                          </w:p>
                          <w:p w14:paraId="56846A6A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利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Lev 26-27</w:t>
                            </w:r>
                          </w:p>
                          <w:p w14:paraId="77266F72" w14:textId="30F357C0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027A222B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21 </w:t>
                            </w:r>
                          </w:p>
                          <w:p w14:paraId="227D6EB1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1-3</w:t>
                            </w:r>
                          </w:p>
                          <w:p w14:paraId="66AD1ADC" w14:textId="410C3014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3</w:t>
                            </w:r>
                          </w:p>
                        </w:tc>
                      </w:tr>
                      <w:tr w:rsidR="00B4275A" w:rsidRPr="004466A2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A802476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val="de-DE"/>
                              </w:rPr>
                              <w:t xml:space="preserve">22 </w:t>
                            </w:r>
                          </w:p>
                          <w:p w14:paraId="5103BBE0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</w:rPr>
                              <w:t>民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/>
                              </w:rPr>
                              <w:t xml:space="preserve"> Num 4-6</w:t>
                            </w:r>
                          </w:p>
                          <w:p w14:paraId="2022E825" w14:textId="174B67A1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</w:rPr>
                              <w:t>可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/>
                              </w:rPr>
                              <w:t xml:space="preserve"> Mark 4:1-20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B9D4D74" w14:textId="77777777" w:rsidR="00B4275A" w:rsidRPr="00B4275A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23 </w:t>
                            </w:r>
                          </w:p>
                          <w:p w14:paraId="2CB11AFB" w14:textId="77777777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Num 7-9</w:t>
                            </w:r>
                          </w:p>
                          <w:p w14:paraId="0054E0BE" w14:textId="2164DFBC" w:rsidR="00B4275A" w:rsidRPr="00B4275A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B4275A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Mark 4:21-41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5E7ECE4" w14:textId="77777777" w:rsidR="00B4275A" w:rsidRPr="00EB61E1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24 </w:t>
                            </w:r>
                          </w:p>
                          <w:p w14:paraId="1D77A625" w14:textId="77777777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10-12</w:t>
                            </w:r>
                          </w:p>
                          <w:p w14:paraId="492F3E6D" w14:textId="122D9F94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EB61E1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5:1-20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B4FA4D6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25 </w:t>
                            </w:r>
                          </w:p>
                          <w:p w14:paraId="3973AF29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13-1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</w:t>
                            </w:r>
                          </w:p>
                          <w:p w14:paraId="622EC91E" w14:textId="261396D5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5:21-43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88E222C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26 </w:t>
                            </w:r>
                          </w:p>
                          <w:p w14:paraId="5FC1E60C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1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6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-1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8</w:t>
                            </w:r>
                          </w:p>
                          <w:p w14:paraId="3A6796CB" w14:textId="2CA34210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6:1-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E2A2247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sz w:val="36"/>
                                <w:szCs w:val="36"/>
                                <w:lang w:val="de-DE"/>
                              </w:rPr>
                              <w:t xml:space="preserve">27 </w:t>
                            </w:r>
                          </w:p>
                          <w:p w14:paraId="0171B5B2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1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9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-2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</w:p>
                          <w:p w14:paraId="496FB42A" w14:textId="02540E1D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6: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30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AE1499" w14:textId="77777777" w:rsidR="00B4275A" w:rsidRPr="009031D4" w:rsidRDefault="00B4275A" w:rsidP="00B4275A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9031D4">
                              <w:rPr>
                                <w:rFonts w:ascii="Calibri" w:hAnsi="Calibri"/>
                                <w:color w:val="000000"/>
                                <w:sz w:val="36"/>
                                <w:szCs w:val="36"/>
                                <w:lang w:val="de-DE"/>
                              </w:rPr>
                              <w:t xml:space="preserve">28 </w:t>
                            </w:r>
                          </w:p>
                          <w:p w14:paraId="4A592169" w14:textId="77777777" w:rsidR="00B4275A" w:rsidRPr="009031D4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Num 2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-2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</w:t>
                            </w:r>
                          </w:p>
                          <w:p w14:paraId="040BE420" w14:textId="586392FB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31D4"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Mark </w:t>
                            </w:r>
                            <w:r>
                              <w:rPr>
                                <w:rFonts w:ascii="Calibri" w:hAnsi="Calibri" w:cs="News Gothic MT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7</w:t>
                            </w:r>
                          </w:p>
                        </w:tc>
                      </w:tr>
                      <w:tr w:rsidR="00B4275A" w:rsidRPr="004466A2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69C1E21" w14:textId="2F25C523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3753C0E" w14:textId="3677DB53" w:rsidR="00B4275A" w:rsidRPr="00EB61E1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3EB0DA5A" w14:textId="321DA60C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2B785E80" w14:textId="783F5E9D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A7D326E" w14:textId="4F011996" w:rsidR="00B4275A" w:rsidRPr="004466A2" w:rsidRDefault="00B4275A" w:rsidP="00B4275A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5C15E50D" w:rsidR="00B4275A" w:rsidRPr="004466A2" w:rsidRDefault="00B4275A" w:rsidP="00B4275A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102E4F33" w:rsidR="00B4275A" w:rsidRPr="004466A2" w:rsidRDefault="00B4275A" w:rsidP="00B4275A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B4275A" w:rsidRPr="004466A2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B4275A" w:rsidRPr="004466A2" w:rsidRDefault="00B4275A" w:rsidP="00B4275A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3AAA" w14:textId="77777777" w:rsidR="000E23C9" w:rsidRDefault="000E23C9" w:rsidP="001B2EF2">
      <w:r>
        <w:separator/>
      </w:r>
    </w:p>
  </w:endnote>
  <w:endnote w:type="continuationSeparator" w:id="0">
    <w:p w14:paraId="38CF7754" w14:textId="77777777" w:rsidR="000E23C9" w:rsidRDefault="000E23C9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3959" w14:textId="77777777" w:rsidR="000E23C9" w:rsidRDefault="000E23C9" w:rsidP="001B2EF2">
      <w:r>
        <w:separator/>
      </w:r>
    </w:p>
  </w:footnote>
  <w:footnote w:type="continuationSeparator" w:id="0">
    <w:p w14:paraId="7E1DA906" w14:textId="77777777" w:rsidR="000E23C9" w:rsidRDefault="000E23C9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B1573"/>
    <w:rsid w:val="001B2EF2"/>
    <w:rsid w:val="001B70D1"/>
    <w:rsid w:val="001C4207"/>
    <w:rsid w:val="001C54B6"/>
    <w:rsid w:val="001C567C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D0FD6"/>
    <w:rsid w:val="005D6016"/>
    <w:rsid w:val="005E3A58"/>
    <w:rsid w:val="005E78A2"/>
    <w:rsid w:val="005F3172"/>
    <w:rsid w:val="0062013F"/>
    <w:rsid w:val="006314EB"/>
    <w:rsid w:val="00632C0E"/>
    <w:rsid w:val="00645155"/>
    <w:rsid w:val="0066242A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935F8B"/>
    <w:rsid w:val="00951BE7"/>
    <w:rsid w:val="00962540"/>
    <w:rsid w:val="00963434"/>
    <w:rsid w:val="009821CA"/>
    <w:rsid w:val="009A6AC7"/>
    <w:rsid w:val="009A712E"/>
    <w:rsid w:val="009B1F1C"/>
    <w:rsid w:val="009E1524"/>
    <w:rsid w:val="009E64D6"/>
    <w:rsid w:val="00A34311"/>
    <w:rsid w:val="00A47652"/>
    <w:rsid w:val="00A51FF8"/>
    <w:rsid w:val="00A525DA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4275A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7034"/>
    <w:rsid w:val="00CE4C26"/>
    <w:rsid w:val="00D004CE"/>
    <w:rsid w:val="00D353E7"/>
    <w:rsid w:val="00D73DBE"/>
    <w:rsid w:val="00D90727"/>
    <w:rsid w:val="00DB6F04"/>
    <w:rsid w:val="00DD6143"/>
    <w:rsid w:val="00E01839"/>
    <w:rsid w:val="00E138A0"/>
    <w:rsid w:val="00E25916"/>
    <w:rsid w:val="00E376E0"/>
    <w:rsid w:val="00E42159"/>
    <w:rsid w:val="00E56FF4"/>
    <w:rsid w:val="00E602D8"/>
    <w:rsid w:val="00E71F27"/>
    <w:rsid w:val="00EA7270"/>
    <w:rsid w:val="00EB197B"/>
    <w:rsid w:val="00EB4BAD"/>
    <w:rsid w:val="00EB61E1"/>
    <w:rsid w:val="00EB750E"/>
    <w:rsid w:val="00EC0526"/>
    <w:rsid w:val="00EE27D7"/>
    <w:rsid w:val="00EE417B"/>
    <w:rsid w:val="00EF3559"/>
    <w:rsid w:val="00F009C9"/>
    <w:rsid w:val="00F27F48"/>
    <w:rsid w:val="00F325FA"/>
    <w:rsid w:val="00F328DB"/>
    <w:rsid w:val="00F66EE1"/>
    <w:rsid w:val="00F7682D"/>
    <w:rsid w:val="00F84746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TCIS Admin</cp:lastModifiedBy>
  <cp:revision>5</cp:revision>
  <cp:lastPrinted>2024-12-29T03:35:00Z</cp:lastPrinted>
  <dcterms:created xsi:type="dcterms:W3CDTF">2025-12-26T09:04:00Z</dcterms:created>
  <dcterms:modified xsi:type="dcterms:W3CDTF">2026-01-30T07:25:00Z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