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3EA8" w14:textId="0210F958" w:rsidR="00AC55DC" w:rsidRDefault="00900A7D" w:rsidP="004A1086">
      <w:r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D9018" wp14:editId="1FDB574E">
                <wp:simplePos x="0" y="0"/>
                <wp:positionH relativeFrom="margin">
                  <wp:align>right</wp:align>
                </wp:positionH>
                <wp:positionV relativeFrom="paragraph">
                  <wp:posOffset>5580529</wp:posOffset>
                </wp:positionV>
                <wp:extent cx="9771380" cy="1170940"/>
                <wp:effectExtent l="0" t="0" r="0" b="0"/>
                <wp:wrapNone/>
                <wp:docPr id="10863822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F8844" w14:textId="77777777" w:rsidR="001E4415" w:rsidRPr="001E4415" w:rsidRDefault="001E4415" w:rsidP="001E4415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Verdana"/>
                                <w:color w:val="E7393D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mbria" w:eastAsia="KaiTi" w:hAnsi="Cambria" w:cs="NSimSun"/>
                                <w:color w:val="E7393D"/>
                                <w:sz w:val="36"/>
                                <w:szCs w:val="36"/>
                                <w:lang w:val="zh-CN" w:eastAsia="zh-CN"/>
                              </w:rPr>
                              <w:t>耶和华的道理洁净，存到永远；耶和华的典章真实，全然公义。</w:t>
                            </w:r>
                          </w:p>
                          <w:p w14:paraId="03DB5865" w14:textId="77777777" w:rsidR="001E4415" w:rsidRPr="001E4415" w:rsidRDefault="001E4415" w:rsidP="001E4415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/>
                                <w:bCs/>
                                <w:color w:val="E7393D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mbria" w:eastAsia="KaiTi" w:hAnsi="Cambria"/>
                                <w:bCs/>
                                <w:color w:val="E7393D"/>
                                <w:sz w:val="32"/>
                                <w:szCs w:val="32"/>
                                <w:lang w:eastAsia="zh-CN"/>
                              </w:rPr>
                              <w:t>The fear of the LORD is clean, enduring forever;</w:t>
                            </w:r>
                          </w:p>
                          <w:p w14:paraId="10DADD4E" w14:textId="77777777" w:rsidR="001E4415" w:rsidRPr="001E4415" w:rsidRDefault="001E4415" w:rsidP="001E4415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/>
                                <w:bCs/>
                                <w:color w:val="E7393D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mbria" w:eastAsia="KaiTi" w:hAnsi="Cambria"/>
                                <w:bCs/>
                                <w:color w:val="E7393D"/>
                                <w:sz w:val="32"/>
                                <w:szCs w:val="32"/>
                                <w:lang w:eastAsia="zh-CN"/>
                              </w:rPr>
                              <w:t>The judgments of the LORD are true and righteous altogether.</w:t>
                            </w:r>
                          </w:p>
                          <w:p w14:paraId="14BA7677" w14:textId="77777777" w:rsidR="00CB50C3" w:rsidRPr="00CB50C3" w:rsidRDefault="00CB50C3" w:rsidP="00CB50C3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/>
                                <w:color w:val="E7393D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  <w:p w14:paraId="6D9070DD" w14:textId="176AB9A6" w:rsidR="00EA7270" w:rsidRPr="00CB50C3" w:rsidRDefault="00CB50C3" w:rsidP="00CB50C3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theme="minorHAnsi" w:hint="eastAsia"/>
                                <w:color w:val="E7393D"/>
                                <w:sz w:val="28"/>
                                <w:szCs w:val="28"/>
                                <w:lang w:eastAsia="x-none"/>
                              </w:rPr>
                            </w:pPr>
                            <w:r w:rsidRPr="00CB50C3">
                              <w:rPr>
                                <w:rFonts w:ascii="Cambria" w:eastAsia="KaiTi" w:hAnsi="Cambria" w:cs="NSimSun"/>
                                <w:color w:val="E7393D"/>
                                <w:sz w:val="28"/>
                                <w:szCs w:val="28"/>
                                <w:lang w:val="zh-CN"/>
                              </w:rPr>
                              <w:t>诗篇</w:t>
                            </w:r>
                            <w:r w:rsidRPr="00CB50C3">
                              <w:rPr>
                                <w:rFonts w:ascii="Cambria" w:eastAsia="KaiTi" w:hAnsi="Cambria"/>
                                <w:color w:val="E7393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50C3">
                              <w:rPr>
                                <w:rFonts w:ascii="Cambria" w:eastAsia="KaiTi" w:hAnsi="Cambria"/>
                                <w:color w:val="E7393D"/>
                                <w:sz w:val="26"/>
                                <w:szCs w:val="26"/>
                              </w:rPr>
                              <w:t>Psalm 19:</w:t>
                            </w:r>
                            <w:r w:rsidR="001E4415">
                              <w:rPr>
                                <w:rFonts w:ascii="Cambria" w:eastAsia="KaiTi" w:hAnsi="Cambria" w:hint="eastAsia"/>
                                <w:color w:val="E7393D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90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18.2pt;margin-top:439.4pt;width:769.4pt;height:92.2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" filled="f" stroked="f">
                <v:textbox>
                  <w:txbxContent>
                    <w:p w14:paraId="39BF8844" w14:textId="77777777" w:rsidR="001E4415" w:rsidRPr="001E4415" w:rsidRDefault="001E4415" w:rsidP="001E4415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Verdana"/>
                          <w:color w:val="E7393D"/>
                          <w:sz w:val="36"/>
                          <w:szCs w:val="36"/>
                          <w:lang w:eastAsia="zh-CN"/>
                        </w:rPr>
                      </w:pPr>
                      <w:r w:rsidRPr="001E4415">
                        <w:rPr>
                          <w:rFonts w:ascii="Cambria" w:eastAsia="KaiTi" w:hAnsi="Cambria" w:cs="NSimSun"/>
                          <w:color w:val="E7393D"/>
                          <w:sz w:val="36"/>
                          <w:szCs w:val="36"/>
                          <w:lang w:val="zh-CN" w:eastAsia="zh-CN"/>
                        </w:rPr>
                        <w:t>耶和华的道理洁净，存到永远；耶和华的典章真实，全然公义。</w:t>
                      </w:r>
                    </w:p>
                    <w:p w14:paraId="03DB5865" w14:textId="77777777" w:rsidR="001E4415" w:rsidRPr="001E4415" w:rsidRDefault="001E4415" w:rsidP="001E4415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/>
                          <w:bCs/>
                          <w:color w:val="E7393D"/>
                          <w:sz w:val="32"/>
                          <w:szCs w:val="32"/>
                          <w:lang w:eastAsia="zh-CN"/>
                        </w:rPr>
                      </w:pPr>
                      <w:r w:rsidRPr="001E4415">
                        <w:rPr>
                          <w:rFonts w:ascii="Cambria" w:eastAsia="KaiTi" w:hAnsi="Cambria"/>
                          <w:bCs/>
                          <w:color w:val="E7393D"/>
                          <w:sz w:val="32"/>
                          <w:szCs w:val="32"/>
                          <w:lang w:eastAsia="zh-CN"/>
                        </w:rPr>
                        <w:t>The fear of the LORD is clean, enduring forever;</w:t>
                      </w:r>
                    </w:p>
                    <w:p w14:paraId="10DADD4E" w14:textId="77777777" w:rsidR="001E4415" w:rsidRPr="001E4415" w:rsidRDefault="001E4415" w:rsidP="001E4415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/>
                          <w:bCs/>
                          <w:color w:val="E7393D"/>
                          <w:sz w:val="32"/>
                          <w:szCs w:val="32"/>
                          <w:lang w:eastAsia="zh-CN"/>
                        </w:rPr>
                      </w:pPr>
                      <w:r w:rsidRPr="001E4415">
                        <w:rPr>
                          <w:rFonts w:ascii="Cambria" w:eastAsia="KaiTi" w:hAnsi="Cambria"/>
                          <w:bCs/>
                          <w:color w:val="E7393D"/>
                          <w:sz w:val="32"/>
                          <w:szCs w:val="32"/>
                          <w:lang w:eastAsia="zh-CN"/>
                        </w:rPr>
                        <w:t>The judgments of the LORD are true and righteous altogether.</w:t>
                      </w:r>
                    </w:p>
                    <w:p w14:paraId="14BA7677" w14:textId="77777777" w:rsidR="00CB50C3" w:rsidRPr="00CB50C3" w:rsidRDefault="00CB50C3" w:rsidP="00CB50C3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/>
                          <w:color w:val="E7393D"/>
                          <w:sz w:val="10"/>
                          <w:szCs w:val="10"/>
                          <w:lang w:eastAsia="zh-CN"/>
                        </w:rPr>
                      </w:pPr>
                    </w:p>
                    <w:p w14:paraId="6D9070DD" w14:textId="176AB9A6" w:rsidR="00EA7270" w:rsidRPr="00CB50C3" w:rsidRDefault="00CB50C3" w:rsidP="00CB50C3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theme="minorHAnsi" w:hint="eastAsia"/>
                          <w:color w:val="E7393D"/>
                          <w:sz w:val="28"/>
                          <w:szCs w:val="28"/>
                          <w:lang w:eastAsia="x-none"/>
                        </w:rPr>
                      </w:pPr>
                      <w:r w:rsidRPr="00CB50C3">
                        <w:rPr>
                          <w:rFonts w:ascii="Cambria" w:eastAsia="KaiTi" w:hAnsi="Cambria" w:cs="NSimSun"/>
                          <w:color w:val="E7393D"/>
                          <w:sz w:val="28"/>
                          <w:szCs w:val="28"/>
                          <w:lang w:val="zh-CN"/>
                        </w:rPr>
                        <w:t>诗篇</w:t>
                      </w:r>
                      <w:r w:rsidRPr="00CB50C3">
                        <w:rPr>
                          <w:rFonts w:ascii="Cambria" w:eastAsia="KaiTi" w:hAnsi="Cambria"/>
                          <w:color w:val="E7393D"/>
                          <w:sz w:val="28"/>
                          <w:szCs w:val="28"/>
                        </w:rPr>
                        <w:t xml:space="preserve"> </w:t>
                      </w:r>
                      <w:r w:rsidRPr="00CB50C3">
                        <w:rPr>
                          <w:rFonts w:ascii="Cambria" w:eastAsia="KaiTi" w:hAnsi="Cambria"/>
                          <w:color w:val="E7393D"/>
                          <w:sz w:val="26"/>
                          <w:szCs w:val="26"/>
                        </w:rPr>
                        <w:t>Psalm 19:</w:t>
                      </w:r>
                      <w:r w:rsidR="001E4415">
                        <w:rPr>
                          <w:rFonts w:ascii="Cambria" w:eastAsia="KaiTi" w:hAnsi="Cambria" w:hint="eastAsia"/>
                          <w:color w:val="E7393D"/>
                          <w:sz w:val="26"/>
                          <w:szCs w:val="26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DACAD" wp14:editId="4600F1C9">
                <wp:simplePos x="0" y="0"/>
                <wp:positionH relativeFrom="margin">
                  <wp:posOffset>94129</wp:posOffset>
                </wp:positionH>
                <wp:positionV relativeFrom="margin">
                  <wp:posOffset>215153</wp:posOffset>
                </wp:positionV>
                <wp:extent cx="9573260" cy="5392271"/>
                <wp:effectExtent l="0" t="0" r="8890" b="18415"/>
                <wp:wrapNone/>
                <wp:docPr id="17282489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3260" cy="5392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20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</w:tblGrid>
                            <w:tr w:rsidR="00537712" w:rsidRPr="004466A2" w14:paraId="41C866BC" w14:textId="77777777" w:rsidTr="007D5507">
                              <w:trPr>
                                <w:trHeight w:val="1418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927105A" w14:textId="147B835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B20C3" w14:textId="33935CD9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14D166" w14:textId="205DE66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B219DC" w14:textId="65296B9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E4AB" w14:textId="3451843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CF1C21" w14:textId="713BE950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1771E0B" w14:textId="21384E5A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1E4415" w:rsidRPr="00900A7D" w14:paraId="589E62E6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01A12DD" w14:textId="09E6FA66" w:rsidR="001E4415" w:rsidRPr="001E4415" w:rsidRDefault="001E4415" w:rsidP="001E4415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3527696" w14:textId="1F2FDABB" w:rsidR="001E4415" w:rsidRPr="001E4415" w:rsidRDefault="001E4415" w:rsidP="001E4415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D9C2B36" w14:textId="7F66A0B2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6CD9A11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 xml:space="preserve">1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    </w:t>
                                  </w:r>
                                </w:p>
                                <w:p w14:paraId="689C3B64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士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Judg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16-18</w:t>
                                  </w:r>
                                </w:p>
                                <w:p w14:paraId="7B32A4D5" w14:textId="4C9F548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Luke 7:1–30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77A99C9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  <w:p w14:paraId="556A6638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士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Judg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19-21</w:t>
                                  </w:r>
                                </w:p>
                                <w:p w14:paraId="60EA86FF" w14:textId="6DE06701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Luke 7:31–50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4DC8A72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  <w:p w14:paraId="2BB825A3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得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Ruth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1-4</w:t>
                                  </w:r>
                                </w:p>
                                <w:p w14:paraId="2049DC26" w14:textId="5288991C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Luke 8:1-25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D66982B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14:paraId="43E89106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1-3</w:t>
                                  </w:r>
                                </w:p>
                                <w:p w14:paraId="65390C6B" w14:textId="4C106021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i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Luke 8:26–56</w:t>
                                  </w:r>
                                </w:p>
                              </w:tc>
                            </w:tr>
                            <w:tr w:rsidR="001E4415" w:rsidRPr="00900A7D" w14:paraId="4E20ABA9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517C93FA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  <w:p w14:paraId="3345B962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4-6</w:t>
                                  </w:r>
                                </w:p>
                                <w:p w14:paraId="233FF718" w14:textId="14E5BD18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9:1–17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4189FA3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  <w:p w14:paraId="5FB0EE07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7-9</w:t>
                                  </w:r>
                                </w:p>
                                <w:p w14:paraId="3AEF929F" w14:textId="21A87D21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9:18-36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7D514C2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  </w:t>
                                  </w:r>
                                </w:p>
                                <w:p w14:paraId="248A320A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10-12</w:t>
                                  </w:r>
                                </w:p>
                                <w:p w14:paraId="50A3CD2A" w14:textId="64AE821F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9:37-62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B44C0BC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14:paraId="07A2B19C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13-14</w:t>
                                  </w:r>
                                </w:p>
                                <w:p w14:paraId="19EC703C" w14:textId="078461D3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Luke10:1-24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CA99F4F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  <w:p w14:paraId="12519ABB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15-16</w:t>
                                  </w:r>
                                </w:p>
                                <w:p w14:paraId="5565D748" w14:textId="5FA9A351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10:25-42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9EB3ACA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  <w:p w14:paraId="203AFB20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17-18</w:t>
                                  </w:r>
                                </w:p>
                                <w:p w14:paraId="39F5473C" w14:textId="11C0C6C1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11:1-28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B95A292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  <w:p w14:paraId="268A8751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19-21</w:t>
                                  </w:r>
                                </w:p>
                                <w:p w14:paraId="35FD3680" w14:textId="2B7604D2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11:29-54</w:t>
                                  </w:r>
                                </w:p>
                              </w:tc>
                            </w:tr>
                            <w:tr w:rsidR="001E4415" w:rsidRPr="00900A7D" w14:paraId="19EC67E1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C94090D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  <w:lang w:eastAsia="zh-TW"/>
                                    </w:rPr>
                                    <w:t>12</w:t>
                                  </w:r>
                                </w:p>
                                <w:p w14:paraId="662C0E90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22-24</w:t>
                                  </w:r>
                                </w:p>
                                <w:p w14:paraId="76A3B1B1" w14:textId="43379828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12:1-31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5C2CCF6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  <w:p w14:paraId="6D3DA9D8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25-26</w:t>
                                  </w:r>
                                </w:p>
                                <w:p w14:paraId="36240174" w14:textId="71A9B150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Luke 12:32-59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6042EFE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14:paraId="398B9386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27-29</w:t>
                                  </w:r>
                                </w:p>
                                <w:p w14:paraId="641CE2EB" w14:textId="3AA75FEF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13:1-22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9A3B052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  <w:p w14:paraId="47B0374B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30-31</w:t>
                                  </w:r>
                                </w:p>
                                <w:p w14:paraId="2FE7ED28" w14:textId="4E461B9A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Luke13:23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9DB73D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  <w:p w14:paraId="278B8643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撒下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2 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1-2</w:t>
                                  </w:r>
                                </w:p>
                                <w:p w14:paraId="09B66EDF" w14:textId="2EAA8FC8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14:1–24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05AC485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  <w:p w14:paraId="15320C7E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撒下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2 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3-5</w:t>
                                  </w:r>
                                </w:p>
                                <w:p w14:paraId="77266F72" w14:textId="3C160003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14:25-35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30B3C72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  <w:p w14:paraId="511AB495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撒下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2 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6-8</w:t>
                                  </w:r>
                                </w:p>
                                <w:p w14:paraId="66AD1ADC" w14:textId="088EA9CD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15:1–10</w:t>
                                  </w:r>
                                </w:p>
                              </w:tc>
                            </w:tr>
                            <w:tr w:rsidR="001E4415" w:rsidRPr="00900A7D" w14:paraId="573B4E4E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6D51B4F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  <w:p w14:paraId="78858B4D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撒下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2 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9-11</w:t>
                                  </w:r>
                                </w:p>
                                <w:p w14:paraId="2022E825" w14:textId="363DEE80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Luke 15:11–32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2182F03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14:paraId="34D0621A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撒下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2 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12-13</w:t>
                                  </w:r>
                                </w:p>
                                <w:p w14:paraId="0054E0BE" w14:textId="39505B62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CE9392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  <w:p w14:paraId="42002121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撒下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2 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14-15</w:t>
                                  </w:r>
                                </w:p>
                                <w:p w14:paraId="492F3E6D" w14:textId="1A03C7B5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17:1-19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414BFA3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14:paraId="0B08C9D4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撒下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2 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16-18</w:t>
                                  </w:r>
                                </w:p>
                                <w:p w14:paraId="622EC91E" w14:textId="6B3375EC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17:20-37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03FC982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  <w:p w14:paraId="1A2253ED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撒下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2 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19-20</w:t>
                                  </w:r>
                                </w:p>
                                <w:p w14:paraId="3A6796CB" w14:textId="31FA5A74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18:1–23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C6CE62F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  <w:p w14:paraId="28C7954F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撒下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2 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21-22</w:t>
                                  </w:r>
                                </w:p>
                                <w:p w14:paraId="496FB42A" w14:textId="0BB7B179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18:24-43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1202429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  <w:p w14:paraId="6917EB05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撒下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2 Sam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23-24</w:t>
                                  </w:r>
                                </w:p>
                                <w:p w14:paraId="040BE420" w14:textId="55A00C83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19:1–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E4415" w:rsidRPr="00900A7D" w14:paraId="168F385C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00F38323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  <w:p w14:paraId="18FA9901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王上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 King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1-2</w:t>
                                  </w:r>
                                </w:p>
                                <w:p w14:paraId="469C1E21" w14:textId="60CC732F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Luke 19:28-48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E1120A1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  <w:p w14:paraId="121D8AF8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王上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 King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3-5</w:t>
                                  </w:r>
                                </w:p>
                                <w:p w14:paraId="03753C0E" w14:textId="126914B4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20:1-26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44BF13D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  <w:p w14:paraId="5072A5AC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王上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 King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6-7</w:t>
                                  </w:r>
                                </w:p>
                                <w:p w14:paraId="3EB0DA5A" w14:textId="594AA2A1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Luke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20:27-47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F9095E8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  <w:p w14:paraId="68D3D991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王上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 King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8-9</w:t>
                                  </w:r>
                                </w:p>
                                <w:p w14:paraId="2B785E80" w14:textId="224E8C49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Luke 21:1-19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A68829E" w14:textId="77777777" w:rsidR="001E4415" w:rsidRPr="001E4415" w:rsidRDefault="001E4415" w:rsidP="001E4415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  <w:p w14:paraId="5667C6C8" w14:textId="77777777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王上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 King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10-11</w:t>
                                  </w:r>
                                </w:p>
                                <w:p w14:paraId="5A7D326E" w14:textId="6641C943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  <w:r w:rsidRPr="001E441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Luke 21:20–38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6E3221" w14:textId="5C15E50D" w:rsidR="001E4415" w:rsidRPr="001E4415" w:rsidRDefault="001E4415" w:rsidP="001E4415">
                                  <w:pPr>
                                    <w:snapToGrid w:val="0"/>
                                    <w:spacing w:before="40"/>
                                    <w:ind w:left="7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D8EB3A8" w14:textId="102E4F33" w:rsidR="001E4415" w:rsidRPr="001E4415" w:rsidRDefault="001E4415" w:rsidP="001E4415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1E4415" w:rsidRPr="00900A7D" w14:paraId="1BBF5BB7" w14:textId="77777777" w:rsidTr="0054652F">
                              <w:trPr>
                                <w:gridAfter w:val="1"/>
                                <w:wAfter w:w="1078" w:type="dxa"/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0F71CC82" w14:textId="77777777" w:rsidR="001E4415" w:rsidRPr="00900A7D" w:rsidRDefault="001E4415" w:rsidP="001E4415">
                                  <w:pPr>
                                    <w:pStyle w:val="Boxes11"/>
                                    <w:rPr>
                                      <w:rFonts w:ascii="Calibri" w:hAnsi="Calibr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FB5" w14:textId="77777777" w:rsidR="00817D74" w:rsidRPr="00900A7D" w:rsidRDefault="00817D74" w:rsidP="00817D74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ACAD" id="Rectangle 3" o:spid="_x0000_s1027" style="position:absolute;margin-left:7.4pt;margin-top:16.95pt;width:753.8pt;height:424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1520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</w:tblGrid>
                      <w:tr w:rsidR="00537712" w:rsidRPr="004466A2" w14:paraId="41C866BC" w14:textId="77777777" w:rsidTr="007D5507">
                        <w:trPr>
                          <w:trHeight w:val="1418"/>
                        </w:trPr>
                        <w:tc>
                          <w:tcPr>
                            <w:tcW w:w="2172" w:type="dxa"/>
                          </w:tcPr>
                          <w:p w14:paraId="2927105A" w14:textId="147B835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B20C3" w14:textId="33935CD9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14D166" w14:textId="205DE66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B219DC" w14:textId="65296B9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E4AB" w14:textId="3451843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CF1C21" w14:textId="713BE950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1771E0B" w14:textId="21384E5A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</w:tr>
                      <w:tr w:rsidR="001E4415" w:rsidRPr="00900A7D" w14:paraId="589E62E6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01A12DD" w14:textId="09E6FA66" w:rsidR="001E4415" w:rsidRPr="001E4415" w:rsidRDefault="001E4415" w:rsidP="001E4415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43527696" w14:textId="1F2FDABB" w:rsidR="001E4415" w:rsidRPr="001E4415" w:rsidRDefault="001E4415" w:rsidP="001E4415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4D9C2B36" w14:textId="7F66A0B2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</w:tcPr>
                          <w:p w14:paraId="16CD9A11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  <w:t xml:space="preserve">    </w:t>
                            </w:r>
                          </w:p>
                          <w:p w14:paraId="689C3B64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士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Judg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16-18</w:t>
                            </w:r>
                          </w:p>
                          <w:p w14:paraId="7B32A4D5" w14:textId="4C9F5487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Luke 7:1–30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77A99C9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556A6638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士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Judg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19-21</w:t>
                            </w:r>
                          </w:p>
                          <w:p w14:paraId="60EA86FF" w14:textId="6DE06701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Luke 7:31–50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4DC8A72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2BB825A3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得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Ruth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1-4</w:t>
                            </w:r>
                          </w:p>
                          <w:p w14:paraId="2049DC26" w14:textId="5288991C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Luke 8:1-25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D66982B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4</w:t>
                            </w: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  <w:t xml:space="preserve"> </w:t>
                            </w:r>
                          </w:p>
                          <w:p w14:paraId="43E89106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1-3</w:t>
                            </w:r>
                          </w:p>
                          <w:p w14:paraId="65390C6B" w14:textId="4C106021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Luke 8:26–56</w:t>
                            </w:r>
                          </w:p>
                        </w:tc>
                      </w:tr>
                      <w:tr w:rsidR="001E4415" w:rsidRPr="00900A7D" w14:paraId="4E20ABA9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517C93FA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3345B962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4-6</w:t>
                            </w:r>
                          </w:p>
                          <w:p w14:paraId="233FF718" w14:textId="14E5BD18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9:1–17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4189FA3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FB0EE07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7-9</w:t>
                            </w:r>
                          </w:p>
                          <w:p w14:paraId="3AEF929F" w14:textId="21A87D21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9:18-36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7D514C2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7</w:t>
                            </w: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248A320A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10-12</w:t>
                            </w:r>
                          </w:p>
                          <w:p w14:paraId="50A3CD2A" w14:textId="64AE821F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9:37-62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B44C0BC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8</w:t>
                            </w: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7A2B19C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13-14</w:t>
                            </w:r>
                          </w:p>
                          <w:p w14:paraId="19EC703C" w14:textId="078461D3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Luke10:1-24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CA99F4F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  <w:p w14:paraId="12519ABB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15-16</w:t>
                            </w:r>
                          </w:p>
                          <w:p w14:paraId="5565D748" w14:textId="5FA9A351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10:25-42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9EB3ACA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  <w:p w14:paraId="203AFB20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17-18</w:t>
                            </w:r>
                          </w:p>
                          <w:p w14:paraId="39F5473C" w14:textId="11C0C6C1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11:1-28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B95A292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  <w:p w14:paraId="268A8751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19-21</w:t>
                            </w:r>
                          </w:p>
                          <w:p w14:paraId="35FD3680" w14:textId="2B7604D2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11:29-54</w:t>
                            </w:r>
                          </w:p>
                        </w:tc>
                      </w:tr>
                      <w:tr w:rsidR="001E4415" w:rsidRPr="00900A7D" w14:paraId="19EC67E1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C94090D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  <w:lang w:eastAsia="zh-TW"/>
                              </w:rPr>
                              <w:t>12</w:t>
                            </w:r>
                          </w:p>
                          <w:p w14:paraId="662C0E90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22-24</w:t>
                            </w:r>
                          </w:p>
                          <w:p w14:paraId="76A3B1B1" w14:textId="43379828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12:1-31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5C2CCF6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  <w:p w14:paraId="6D3DA9D8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25-26</w:t>
                            </w:r>
                          </w:p>
                          <w:p w14:paraId="36240174" w14:textId="71A9B150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Luke 12:32-59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6042EFE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14</w:t>
                            </w: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  <w:t xml:space="preserve"> </w:t>
                            </w:r>
                          </w:p>
                          <w:p w14:paraId="398B9386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27-29</w:t>
                            </w:r>
                          </w:p>
                          <w:p w14:paraId="641CE2EB" w14:textId="3AA75FEF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13:1-22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9A3B052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  <w:p w14:paraId="47B0374B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30-31</w:t>
                            </w:r>
                          </w:p>
                          <w:p w14:paraId="2FE7ED28" w14:textId="4E461B9A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Luke13:23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9DB73D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  <w:p w14:paraId="278B8643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撒下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2 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1-2</w:t>
                            </w:r>
                          </w:p>
                          <w:p w14:paraId="09B66EDF" w14:textId="2EAA8FC8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14:1–24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05AC485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  <w:p w14:paraId="15320C7E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撒下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2 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3-5</w:t>
                            </w:r>
                          </w:p>
                          <w:p w14:paraId="77266F72" w14:textId="3C160003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14:25-35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30B3C72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  <w:p w14:paraId="511AB495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撒下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2 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6-8</w:t>
                            </w:r>
                          </w:p>
                          <w:p w14:paraId="66AD1ADC" w14:textId="088EA9CD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15:1–10</w:t>
                            </w:r>
                          </w:p>
                        </w:tc>
                      </w:tr>
                      <w:tr w:rsidR="001E4415" w:rsidRPr="00900A7D" w14:paraId="573B4E4E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6D51B4F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  <w:p w14:paraId="78858B4D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撒下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2 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9-11</w:t>
                            </w:r>
                          </w:p>
                          <w:p w14:paraId="2022E825" w14:textId="363DEE80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Luke 15:11–32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2182F03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20</w:t>
                            </w: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  <w:t xml:space="preserve"> </w:t>
                            </w:r>
                          </w:p>
                          <w:p w14:paraId="34D0621A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撒下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2 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12-13</w:t>
                            </w:r>
                          </w:p>
                          <w:p w14:paraId="0054E0BE" w14:textId="39505B62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CE9392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 w14:paraId="42002121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撒下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2 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14-15</w:t>
                            </w:r>
                          </w:p>
                          <w:p w14:paraId="492F3E6D" w14:textId="1A03C7B5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17:1-19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414BFA3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22</w:t>
                            </w: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B08C9D4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撒下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2 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16-18</w:t>
                            </w:r>
                          </w:p>
                          <w:p w14:paraId="622EC91E" w14:textId="6B3375EC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17:20-37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03FC982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  <w:p w14:paraId="1A2253ED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撒下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2 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19-20</w:t>
                            </w:r>
                          </w:p>
                          <w:p w14:paraId="3A6796CB" w14:textId="31FA5A74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18:1–23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C6CE62F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  <w:p w14:paraId="28C7954F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撒下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2 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21-22</w:t>
                            </w:r>
                          </w:p>
                          <w:p w14:paraId="496FB42A" w14:textId="0BB7B179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18:24-43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1202429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  <w:p w14:paraId="6917EB05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撒下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2 Sam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23-24</w:t>
                            </w:r>
                          </w:p>
                          <w:p w14:paraId="040BE420" w14:textId="55A00C83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19:1–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</w:tr>
                      <w:tr w:rsidR="001E4415" w:rsidRPr="00900A7D" w14:paraId="168F385C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00F38323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  <w:p w14:paraId="18FA9901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王上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 King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1-2</w:t>
                            </w:r>
                          </w:p>
                          <w:p w14:paraId="469C1E21" w14:textId="60CC732F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Luke 19:28-48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E1120A1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  <w:p w14:paraId="121D8AF8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王上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 King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3-5</w:t>
                            </w:r>
                          </w:p>
                          <w:p w14:paraId="03753C0E" w14:textId="126914B4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20:1-26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44BF13D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  <w:p w14:paraId="5072A5AC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王上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 King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6-7</w:t>
                            </w:r>
                          </w:p>
                          <w:p w14:paraId="3EB0DA5A" w14:textId="594AA2A1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Luke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20:27-47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F9095E8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  <w:p w14:paraId="68D3D991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王上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 King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8-9</w:t>
                            </w:r>
                          </w:p>
                          <w:p w14:paraId="2B785E80" w14:textId="224E8C49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Luke 21:1-19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A68829E" w14:textId="77777777" w:rsidR="001E4415" w:rsidRPr="001E4415" w:rsidRDefault="001E4415" w:rsidP="001E4415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  <w:p w14:paraId="5667C6C8" w14:textId="77777777" w:rsidR="001E4415" w:rsidRPr="001E4415" w:rsidRDefault="001E4415" w:rsidP="001E4415">
                            <w:pPr>
                              <w:snapToGrid w:val="0"/>
                              <w:spacing w:before="4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王上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 King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  <w:t xml:space="preserve"> 10-11</w:t>
                            </w:r>
                          </w:p>
                          <w:p w14:paraId="5A7D326E" w14:textId="6641C943" w:rsidR="001E4415" w:rsidRPr="001E4415" w:rsidRDefault="001E4415" w:rsidP="001E441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路</w:t>
                            </w:r>
                            <w:r w:rsidRPr="001E441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Luke 21:20–38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6E3221" w14:textId="5C15E50D" w:rsidR="001E4415" w:rsidRPr="001E4415" w:rsidRDefault="001E4415" w:rsidP="001E4415">
                            <w:pPr>
                              <w:snapToGrid w:val="0"/>
                              <w:spacing w:before="40"/>
                              <w:ind w:left="7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D8EB3A8" w14:textId="102E4F33" w:rsidR="001E4415" w:rsidRPr="001E4415" w:rsidRDefault="001E4415" w:rsidP="001E4415">
                            <w:pPr>
                              <w:snapToGrid w:val="0"/>
                              <w:spacing w:before="6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  <w:tr w:rsidR="001E4415" w:rsidRPr="00900A7D" w14:paraId="1BBF5BB7" w14:textId="77777777" w:rsidTr="0054652F">
                        <w:trPr>
                          <w:gridAfter w:val="1"/>
                          <w:wAfter w:w="1078" w:type="dxa"/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0F71CC82" w14:textId="77777777" w:rsidR="001E4415" w:rsidRPr="00900A7D" w:rsidRDefault="001E4415" w:rsidP="001E4415">
                            <w:pPr>
                              <w:pStyle w:val="Boxes11"/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2E2FB5" w14:textId="77777777" w:rsidR="00817D74" w:rsidRPr="00900A7D" w:rsidRDefault="00817D74" w:rsidP="00817D74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62D90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5E248" wp14:editId="6827F554">
                <wp:simplePos x="0" y="0"/>
                <wp:positionH relativeFrom="margin">
                  <wp:posOffset>302260</wp:posOffset>
                </wp:positionH>
                <wp:positionV relativeFrom="margin">
                  <wp:posOffset>-147765</wp:posOffset>
                </wp:positionV>
                <wp:extent cx="2136775" cy="710155"/>
                <wp:effectExtent l="19050" t="19050" r="15875" b="13970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10155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 w="38100" cmpd="thickThin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171D29" w14:textId="77777777" w:rsidR="007371B2" w:rsidRPr="00803122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3C667AA" w14:textId="718BF885" w:rsidR="007371B2" w:rsidRPr="00D90727" w:rsidRDefault="008E6584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APR</w:t>
                            </w:r>
                            <w:r w:rsidR="007371B2" w:rsidRPr="00D90727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 xml:space="preserve"> 202</w:t>
                            </w:r>
                            <w:r w:rsidR="00B4275A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8" type="#_x0000_t176" style="position:absolute;margin-left:23.8pt;margin-top:-11.65pt;width:168.25pt;height:55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" fillcolor="#e7e6e6 [3214]" strokecolor="#2e74b5 [2408]" strokeweight="3pt">
                <v:stroke linestyle="thickThin"/>
                <v:textbox inset="5pt,5pt,5pt,5pt">
                  <w:txbxContent>
                    <w:p w14:paraId="2A171D29" w14:textId="77777777" w:rsidR="007371B2" w:rsidRPr="00803122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53C667AA" w14:textId="718BF885" w:rsidR="007371B2" w:rsidRPr="00D90727" w:rsidRDefault="008E6584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APR</w:t>
                      </w:r>
                      <w:r w:rsidR="007371B2" w:rsidRPr="00D90727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 xml:space="preserve"> 202</w:t>
                      </w:r>
                      <w:r w:rsidR="00B4275A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2D90"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DB31F" wp14:editId="1296D772">
                <wp:simplePos x="0" y="0"/>
                <wp:positionH relativeFrom="column">
                  <wp:posOffset>2612502</wp:posOffset>
                </wp:positionH>
                <wp:positionV relativeFrom="paragraph">
                  <wp:posOffset>-241284</wp:posOffset>
                </wp:positionV>
                <wp:extent cx="7161530" cy="512445"/>
                <wp:effectExtent l="0" t="0" r="0" b="1905"/>
                <wp:wrapNone/>
                <wp:docPr id="2045179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153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4F64" w14:textId="16C2B1E3" w:rsidR="001B2EF2" w:rsidRPr="00900A7D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8E52D9"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  </w:t>
                            </w:r>
                            <w:r w:rsidR="004A1086"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1E4415">
                              <w:rPr>
                                <w:rFonts w:ascii="Berlin Sans FB" w:eastAsia="KaiTi" w:hAnsi="Berlin Sans FB" w:hint="eastAsi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  <w:lang w:eastAsia="zh-CN"/>
                              </w:rPr>
                              <w:t>四</w:t>
                            </w:r>
                            <w:r w:rsidR="007371B2" w:rsidRPr="00900A7D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月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31F" id="Text Box 7" o:spid="_x0000_s1029" type="#_x0000_t202" style="position:absolute;margin-left:205.7pt;margin-top:-19pt;width:563.9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GB5AEAAKg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" filled="f" stroked="f">
                <v:textbox>
                  <w:txbxContent>
                    <w:p w14:paraId="08954F64" w14:textId="16C2B1E3" w:rsidR="001B2EF2" w:rsidRPr="00900A7D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</w:pPr>
                      <w:r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8E52D9"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  </w:t>
                      </w:r>
                      <w:r w:rsidR="004A1086"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r w:rsidR="001E4415">
                        <w:rPr>
                          <w:rFonts w:ascii="Berlin Sans FB" w:eastAsia="KaiTi" w:hAnsi="Berlin Sans FB" w:hint="eastAsi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  <w:lang w:eastAsia="zh-CN"/>
                        </w:rPr>
                        <w:t>四</w:t>
                      </w:r>
                      <w:r w:rsidR="007371B2" w:rsidRPr="00900A7D">
                        <w:rPr>
                          <w:rFonts w:ascii="Britannic Bold" w:eastAsia="KaiTi" w:hAnsi="Britannic Bold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</w:rPr>
                        <w:t>月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经</w:t>
                      </w:r>
                    </w:p>
                  </w:txbxContent>
                </v:textbox>
              </v:shape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6369F" wp14:editId="30BC004A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2643029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F1350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" filled="f" strokecolor="#0070c0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1323" w14:textId="77777777" w:rsidR="00E922D1" w:rsidRDefault="00E922D1" w:rsidP="001B2EF2">
      <w:r>
        <w:separator/>
      </w:r>
    </w:p>
  </w:endnote>
  <w:endnote w:type="continuationSeparator" w:id="0">
    <w:p w14:paraId="55C10A27" w14:textId="77777777" w:rsidR="00E922D1" w:rsidRDefault="00E922D1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C20A" w14:textId="77777777" w:rsidR="00E922D1" w:rsidRDefault="00E922D1" w:rsidP="001B2EF2">
      <w:r>
        <w:separator/>
      </w:r>
    </w:p>
  </w:footnote>
  <w:footnote w:type="continuationSeparator" w:id="0">
    <w:p w14:paraId="00EABBCC" w14:textId="77777777" w:rsidR="00E922D1" w:rsidRDefault="00E922D1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0C1A"/>
    <w:rsid w:val="00003753"/>
    <w:rsid w:val="00046614"/>
    <w:rsid w:val="00062D90"/>
    <w:rsid w:val="00066233"/>
    <w:rsid w:val="00074549"/>
    <w:rsid w:val="00081871"/>
    <w:rsid w:val="000918C2"/>
    <w:rsid w:val="00092156"/>
    <w:rsid w:val="00097D12"/>
    <w:rsid w:val="000B22DF"/>
    <w:rsid w:val="000B7414"/>
    <w:rsid w:val="000C1A7C"/>
    <w:rsid w:val="000E20F9"/>
    <w:rsid w:val="000E23C9"/>
    <w:rsid w:val="000F134A"/>
    <w:rsid w:val="00112D6A"/>
    <w:rsid w:val="00114A7C"/>
    <w:rsid w:val="00130CFD"/>
    <w:rsid w:val="001368CA"/>
    <w:rsid w:val="00140F2F"/>
    <w:rsid w:val="00147267"/>
    <w:rsid w:val="00147E5E"/>
    <w:rsid w:val="00176C25"/>
    <w:rsid w:val="001A6546"/>
    <w:rsid w:val="001B1573"/>
    <w:rsid w:val="001B2EF2"/>
    <w:rsid w:val="001B70D1"/>
    <w:rsid w:val="001C4207"/>
    <w:rsid w:val="001C54B6"/>
    <w:rsid w:val="001C567C"/>
    <w:rsid w:val="001D774A"/>
    <w:rsid w:val="001E4415"/>
    <w:rsid w:val="001E605A"/>
    <w:rsid w:val="001F08F8"/>
    <w:rsid w:val="001F3BCD"/>
    <w:rsid w:val="001F3F9F"/>
    <w:rsid w:val="00202138"/>
    <w:rsid w:val="00215D0B"/>
    <w:rsid w:val="00222B27"/>
    <w:rsid w:val="00227FC3"/>
    <w:rsid w:val="002319C7"/>
    <w:rsid w:val="00247EE4"/>
    <w:rsid w:val="00257653"/>
    <w:rsid w:val="00265D3C"/>
    <w:rsid w:val="00292796"/>
    <w:rsid w:val="002B18A9"/>
    <w:rsid w:val="002C131F"/>
    <w:rsid w:val="002D6161"/>
    <w:rsid w:val="002F4B52"/>
    <w:rsid w:val="002F52F9"/>
    <w:rsid w:val="00300159"/>
    <w:rsid w:val="00303D11"/>
    <w:rsid w:val="00324500"/>
    <w:rsid w:val="003262B7"/>
    <w:rsid w:val="0034426E"/>
    <w:rsid w:val="00345590"/>
    <w:rsid w:val="00363474"/>
    <w:rsid w:val="003652B2"/>
    <w:rsid w:val="00370677"/>
    <w:rsid w:val="00382777"/>
    <w:rsid w:val="003C5B40"/>
    <w:rsid w:val="003D7D87"/>
    <w:rsid w:val="003E1DBF"/>
    <w:rsid w:val="003E5AB1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F4E3D"/>
    <w:rsid w:val="004F7E71"/>
    <w:rsid w:val="00512963"/>
    <w:rsid w:val="00537712"/>
    <w:rsid w:val="0054652F"/>
    <w:rsid w:val="00552668"/>
    <w:rsid w:val="005530DC"/>
    <w:rsid w:val="00554F97"/>
    <w:rsid w:val="005571DB"/>
    <w:rsid w:val="005745D3"/>
    <w:rsid w:val="005800F8"/>
    <w:rsid w:val="00580FA8"/>
    <w:rsid w:val="00582B4C"/>
    <w:rsid w:val="00584CCB"/>
    <w:rsid w:val="005A663A"/>
    <w:rsid w:val="005D0FD6"/>
    <w:rsid w:val="005D6016"/>
    <w:rsid w:val="005E3A58"/>
    <w:rsid w:val="005E78A2"/>
    <w:rsid w:val="005F3172"/>
    <w:rsid w:val="0062013F"/>
    <w:rsid w:val="006314EB"/>
    <w:rsid w:val="00632C0E"/>
    <w:rsid w:val="00636557"/>
    <w:rsid w:val="00645155"/>
    <w:rsid w:val="0066242A"/>
    <w:rsid w:val="006A2AC5"/>
    <w:rsid w:val="006D2284"/>
    <w:rsid w:val="006D25FD"/>
    <w:rsid w:val="006D5382"/>
    <w:rsid w:val="007371B2"/>
    <w:rsid w:val="007456A1"/>
    <w:rsid w:val="007735ED"/>
    <w:rsid w:val="007A1D6A"/>
    <w:rsid w:val="007A35A2"/>
    <w:rsid w:val="007B2D94"/>
    <w:rsid w:val="007C5316"/>
    <w:rsid w:val="007C70B7"/>
    <w:rsid w:val="007D2316"/>
    <w:rsid w:val="007D5507"/>
    <w:rsid w:val="00803122"/>
    <w:rsid w:val="0081123D"/>
    <w:rsid w:val="00817D74"/>
    <w:rsid w:val="0082624F"/>
    <w:rsid w:val="008305D9"/>
    <w:rsid w:val="008A1E9F"/>
    <w:rsid w:val="008A3290"/>
    <w:rsid w:val="008B34AE"/>
    <w:rsid w:val="008D6254"/>
    <w:rsid w:val="008E52D9"/>
    <w:rsid w:val="008E6584"/>
    <w:rsid w:val="00900A7D"/>
    <w:rsid w:val="00935F8B"/>
    <w:rsid w:val="00951BE7"/>
    <w:rsid w:val="00962540"/>
    <w:rsid w:val="00963434"/>
    <w:rsid w:val="009821CA"/>
    <w:rsid w:val="009A6AC7"/>
    <w:rsid w:val="009A712E"/>
    <w:rsid w:val="009B1F1C"/>
    <w:rsid w:val="009E1524"/>
    <w:rsid w:val="009E64D6"/>
    <w:rsid w:val="00A34311"/>
    <w:rsid w:val="00A47652"/>
    <w:rsid w:val="00A51FF8"/>
    <w:rsid w:val="00A525DA"/>
    <w:rsid w:val="00A64435"/>
    <w:rsid w:val="00A71510"/>
    <w:rsid w:val="00AB5AEC"/>
    <w:rsid w:val="00AC55DC"/>
    <w:rsid w:val="00AD1781"/>
    <w:rsid w:val="00AD40B6"/>
    <w:rsid w:val="00AE0AD4"/>
    <w:rsid w:val="00B0619E"/>
    <w:rsid w:val="00B26595"/>
    <w:rsid w:val="00B4275A"/>
    <w:rsid w:val="00B54294"/>
    <w:rsid w:val="00B93A6E"/>
    <w:rsid w:val="00BA7405"/>
    <w:rsid w:val="00BB32E7"/>
    <w:rsid w:val="00BB4697"/>
    <w:rsid w:val="00BD6512"/>
    <w:rsid w:val="00BF23C4"/>
    <w:rsid w:val="00BF74E9"/>
    <w:rsid w:val="00C07183"/>
    <w:rsid w:val="00C32AA5"/>
    <w:rsid w:val="00C63E6F"/>
    <w:rsid w:val="00C768DD"/>
    <w:rsid w:val="00C914F0"/>
    <w:rsid w:val="00CB0849"/>
    <w:rsid w:val="00CB50C3"/>
    <w:rsid w:val="00CB7034"/>
    <w:rsid w:val="00CE4C26"/>
    <w:rsid w:val="00D004CE"/>
    <w:rsid w:val="00D353E7"/>
    <w:rsid w:val="00D73DBE"/>
    <w:rsid w:val="00D90727"/>
    <w:rsid w:val="00DB6F04"/>
    <w:rsid w:val="00DD6143"/>
    <w:rsid w:val="00E01839"/>
    <w:rsid w:val="00E138A0"/>
    <w:rsid w:val="00E25916"/>
    <w:rsid w:val="00E376E0"/>
    <w:rsid w:val="00E42159"/>
    <w:rsid w:val="00E56FF4"/>
    <w:rsid w:val="00E602D8"/>
    <w:rsid w:val="00E71F27"/>
    <w:rsid w:val="00E922D1"/>
    <w:rsid w:val="00EA7270"/>
    <w:rsid w:val="00EB197B"/>
    <w:rsid w:val="00EB4BAD"/>
    <w:rsid w:val="00EB61E1"/>
    <w:rsid w:val="00EB7426"/>
    <w:rsid w:val="00EB750E"/>
    <w:rsid w:val="00EC0526"/>
    <w:rsid w:val="00EE27D7"/>
    <w:rsid w:val="00EE417B"/>
    <w:rsid w:val="00EF3559"/>
    <w:rsid w:val="00F009C9"/>
    <w:rsid w:val="00F27F48"/>
    <w:rsid w:val="00F325FA"/>
    <w:rsid w:val="00F328DB"/>
    <w:rsid w:val="00F413D4"/>
    <w:rsid w:val="00F66EE1"/>
    <w:rsid w:val="00F7682D"/>
    <w:rsid w:val="00F84746"/>
    <w:rsid w:val="00FA021C"/>
    <w:rsid w:val="00FA3B2F"/>
    <w:rsid w:val="00FA410E"/>
    <w:rsid w:val="00FB2A08"/>
    <w:rsid w:val="00FB5E57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A169"/>
  <w15:chartTrackingRefBased/>
  <w15:docId w15:val="{2F98CC37-C5A2-4564-B6E9-E4FD7FF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939B-C6E6-41E1-BD12-2B7EA44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TCIS Admin</dc:creator>
  <cp:keywords/>
  <dc:description/>
  <cp:lastModifiedBy>Webmaster CIS</cp:lastModifiedBy>
  <cp:revision>5</cp:revision>
  <cp:lastPrinted>2026-02-27T10:21:00Z</cp:lastPrinted>
  <dcterms:created xsi:type="dcterms:W3CDTF">2026-02-27T10:23:00Z</dcterms:created>
  <dcterms:modified xsi:type="dcterms:W3CDTF">2026-02-27T10:28:00Z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