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3EA8" w14:textId="0210F958" w:rsidR="00AC55DC" w:rsidRDefault="00900A7D" w:rsidP="004A1086">
      <w:r>
        <w:rPr>
          <w:rFonts w:ascii="Berlin Sans FB" w:eastAsia="KaiTi" w:hAnsi="Berlin Sans FB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0D9018" wp14:editId="2BE901F2">
                <wp:simplePos x="0" y="0"/>
                <wp:positionH relativeFrom="margin">
                  <wp:posOffset>6350</wp:posOffset>
                </wp:positionH>
                <wp:positionV relativeFrom="paragraph">
                  <wp:posOffset>5559586</wp:posOffset>
                </wp:positionV>
                <wp:extent cx="9771380" cy="1170940"/>
                <wp:effectExtent l="0" t="0" r="0" b="0"/>
                <wp:wrapNone/>
                <wp:docPr id="108638229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138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95B3C" w14:textId="77777777" w:rsidR="00094C31" w:rsidRPr="00F9394F" w:rsidRDefault="00094C31" w:rsidP="00094C31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 w:cs="Georgia"/>
                                <w:color w:val="E7393D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F9394F">
                              <w:rPr>
                                <w:rFonts w:ascii="Cambria" w:eastAsia="KaiTi" w:hAnsi="Cambria" w:cs="PMingLiU"/>
                                <w:color w:val="E7393D"/>
                                <w:sz w:val="36"/>
                                <w:szCs w:val="36"/>
                                <w:lang w:val="zh-CN" w:eastAsia="zh-CN"/>
                              </w:rPr>
                              <w:t>凡靠着祂进到神面前的人，祂都能拯救到底；因为祂是长远活着，替他们祈求。</w:t>
                            </w:r>
                          </w:p>
                          <w:p w14:paraId="5D4E0C06" w14:textId="77777777" w:rsidR="00094C31" w:rsidRPr="00F9394F" w:rsidRDefault="00094C31" w:rsidP="00094C31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 w:cs="Georgia"/>
                                <w:color w:val="E7393D"/>
                                <w:sz w:val="32"/>
                                <w:szCs w:val="32"/>
                                <w:lang w:val="en-SG" w:eastAsia="zh-CN"/>
                              </w:rPr>
                            </w:pPr>
                            <w:r w:rsidRPr="00F9394F">
                              <w:rPr>
                                <w:rFonts w:ascii="Cambria" w:eastAsia="KaiTi" w:hAnsi="Cambria" w:cs="Georgia"/>
                                <w:color w:val="E7393D"/>
                                <w:sz w:val="32"/>
                                <w:szCs w:val="32"/>
                                <w:lang w:val="en-SG" w:eastAsia="zh-CN"/>
                              </w:rPr>
                              <w:t>Therefore He is also able to save to the uttermost those who come to God through Him,</w:t>
                            </w:r>
                          </w:p>
                          <w:p w14:paraId="16302C81" w14:textId="77777777" w:rsidR="00094C31" w:rsidRPr="00F9394F" w:rsidRDefault="00094C31" w:rsidP="00094C31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 w:cs="Georgia"/>
                                <w:color w:val="E7393D"/>
                                <w:sz w:val="32"/>
                                <w:szCs w:val="32"/>
                                <w:lang w:val="en-SG" w:eastAsia="zh-CN"/>
                              </w:rPr>
                            </w:pPr>
                            <w:r w:rsidRPr="00F9394F">
                              <w:rPr>
                                <w:rFonts w:ascii="Cambria" w:eastAsia="KaiTi" w:hAnsi="Cambria" w:cs="Georgia"/>
                                <w:color w:val="E7393D"/>
                                <w:sz w:val="32"/>
                                <w:szCs w:val="32"/>
                                <w:lang w:val="en-SG" w:eastAsia="zh-CN"/>
                              </w:rPr>
                              <w:t>since He always lives to make intercession for them.</w:t>
                            </w:r>
                          </w:p>
                          <w:p w14:paraId="6A840CDA" w14:textId="77777777" w:rsidR="00276F8C" w:rsidRPr="00F9394F" w:rsidRDefault="00276F8C" w:rsidP="00094C31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 w:cs="Georgia"/>
                                <w:color w:val="E7393D"/>
                                <w:sz w:val="10"/>
                                <w:szCs w:val="10"/>
                                <w:lang w:val="en-SG" w:eastAsia="zh-CN"/>
                              </w:rPr>
                            </w:pPr>
                          </w:p>
                          <w:p w14:paraId="6D9070DD" w14:textId="51282109" w:rsidR="00EA7270" w:rsidRPr="00F9394F" w:rsidRDefault="00094C31" w:rsidP="00094C31">
                            <w:pPr>
                              <w:pStyle w:val="Normal0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after="60"/>
                              <w:jc w:val="center"/>
                              <w:rPr>
                                <w:rFonts w:ascii="Cambria" w:eastAsia="KaiTi" w:hAnsi="Cambria" w:cstheme="minorHAnsi"/>
                                <w:color w:val="E7393D"/>
                                <w:sz w:val="32"/>
                                <w:szCs w:val="32"/>
                                <w:lang w:eastAsia="x-none"/>
                              </w:rPr>
                            </w:pPr>
                            <w:r w:rsidRPr="00F9394F">
                              <w:rPr>
                                <w:rFonts w:ascii="Cambria" w:eastAsia="KaiTi" w:hAnsi="Cambria" w:cs="PMingLiU"/>
                                <w:color w:val="E7393D"/>
                                <w:sz w:val="28"/>
                                <w:szCs w:val="28"/>
                                <w:lang w:val="zh-CN"/>
                              </w:rPr>
                              <w:t>希伯来书</w:t>
                            </w:r>
                            <w:r w:rsidRPr="00F9394F">
                              <w:rPr>
                                <w:rFonts w:ascii="Cambria" w:eastAsia="KaiTi" w:hAnsi="Cambria"/>
                                <w:color w:val="E7393D"/>
                                <w:sz w:val="28"/>
                                <w:szCs w:val="28"/>
                                <w:lang w:val="en-SG"/>
                              </w:rPr>
                              <w:t xml:space="preserve"> </w:t>
                            </w:r>
                            <w:r w:rsidRPr="00F9394F">
                              <w:rPr>
                                <w:rFonts w:ascii="Cambria" w:eastAsia="KaiTi" w:hAnsi="Cambria" w:cs="Georgia"/>
                                <w:color w:val="E7393D"/>
                                <w:sz w:val="28"/>
                                <w:szCs w:val="28"/>
                                <w:lang w:val="en-SG"/>
                              </w:rPr>
                              <w:t>Hebrews 7:25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D90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.5pt;margin-top:437.75pt;width:769.4pt;height:92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" filled="f" stroked="f">
                <v:textbox>
                  <w:txbxContent>
                    <w:p w14:paraId="73995B3C" w14:textId="77777777" w:rsidR="00094C31" w:rsidRPr="00F9394F" w:rsidRDefault="00094C31" w:rsidP="00094C31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 w:cs="Georgia"/>
                          <w:color w:val="E7393D"/>
                          <w:sz w:val="40"/>
                          <w:szCs w:val="40"/>
                          <w:lang w:eastAsia="zh-CN"/>
                        </w:rPr>
                      </w:pPr>
                      <w:r w:rsidRPr="00F9394F">
                        <w:rPr>
                          <w:rFonts w:ascii="Cambria" w:eastAsia="KaiTi" w:hAnsi="Cambria" w:cs="PMingLiU"/>
                          <w:color w:val="E7393D"/>
                          <w:sz w:val="36"/>
                          <w:szCs w:val="36"/>
                          <w:lang w:val="zh-CN" w:eastAsia="zh-CN"/>
                        </w:rPr>
                        <w:t>凡靠着祂进到神面前的人，祂都能拯救到底；因为祂是长远活着，替他们祈求。</w:t>
                      </w:r>
                    </w:p>
                    <w:p w14:paraId="5D4E0C06" w14:textId="77777777" w:rsidR="00094C31" w:rsidRPr="00F9394F" w:rsidRDefault="00094C31" w:rsidP="00094C31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 w:cs="Georgia"/>
                          <w:color w:val="E7393D"/>
                          <w:sz w:val="32"/>
                          <w:szCs w:val="32"/>
                          <w:lang w:val="en-SG" w:eastAsia="zh-CN"/>
                        </w:rPr>
                      </w:pPr>
                      <w:r w:rsidRPr="00F9394F">
                        <w:rPr>
                          <w:rFonts w:ascii="Cambria" w:eastAsia="KaiTi" w:hAnsi="Cambria" w:cs="Georgia"/>
                          <w:color w:val="E7393D"/>
                          <w:sz w:val="32"/>
                          <w:szCs w:val="32"/>
                          <w:lang w:val="en-SG" w:eastAsia="zh-CN"/>
                        </w:rPr>
                        <w:t>Therefore He is also able to save to the uttermost those who come to God through Him,</w:t>
                      </w:r>
                    </w:p>
                    <w:p w14:paraId="16302C81" w14:textId="77777777" w:rsidR="00094C31" w:rsidRPr="00F9394F" w:rsidRDefault="00094C31" w:rsidP="00094C31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 w:cs="Georgia"/>
                          <w:color w:val="E7393D"/>
                          <w:sz w:val="32"/>
                          <w:szCs w:val="32"/>
                          <w:lang w:val="en-SG" w:eastAsia="zh-CN"/>
                        </w:rPr>
                      </w:pPr>
                      <w:r w:rsidRPr="00F9394F">
                        <w:rPr>
                          <w:rFonts w:ascii="Cambria" w:eastAsia="KaiTi" w:hAnsi="Cambria" w:cs="Georgia"/>
                          <w:color w:val="E7393D"/>
                          <w:sz w:val="32"/>
                          <w:szCs w:val="32"/>
                          <w:lang w:val="en-SG" w:eastAsia="zh-CN"/>
                        </w:rPr>
                        <w:t>since He always lives to make intercession for them.</w:t>
                      </w:r>
                    </w:p>
                    <w:p w14:paraId="6A840CDA" w14:textId="77777777" w:rsidR="00276F8C" w:rsidRPr="00F9394F" w:rsidRDefault="00276F8C" w:rsidP="00094C31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 w:cs="Georgia"/>
                          <w:color w:val="E7393D"/>
                          <w:sz w:val="10"/>
                          <w:szCs w:val="10"/>
                          <w:lang w:val="en-SG" w:eastAsia="zh-CN"/>
                        </w:rPr>
                      </w:pPr>
                    </w:p>
                    <w:p w14:paraId="6D9070DD" w14:textId="51282109" w:rsidR="00EA7270" w:rsidRPr="00F9394F" w:rsidRDefault="00094C31" w:rsidP="00094C31">
                      <w:pPr>
                        <w:pStyle w:val="Normal0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spacing w:after="60"/>
                        <w:jc w:val="center"/>
                        <w:rPr>
                          <w:rFonts w:ascii="Cambria" w:eastAsia="KaiTi" w:hAnsi="Cambria" w:cstheme="minorHAnsi"/>
                          <w:color w:val="E7393D"/>
                          <w:sz w:val="32"/>
                          <w:szCs w:val="32"/>
                          <w:lang w:eastAsia="x-none"/>
                        </w:rPr>
                      </w:pPr>
                      <w:r w:rsidRPr="00F9394F">
                        <w:rPr>
                          <w:rFonts w:ascii="Cambria" w:eastAsia="KaiTi" w:hAnsi="Cambria" w:cs="PMingLiU"/>
                          <w:color w:val="E7393D"/>
                          <w:sz w:val="28"/>
                          <w:szCs w:val="28"/>
                          <w:lang w:val="zh-CN"/>
                        </w:rPr>
                        <w:t>希伯来书</w:t>
                      </w:r>
                      <w:r w:rsidRPr="00F9394F">
                        <w:rPr>
                          <w:rFonts w:ascii="Cambria" w:eastAsia="KaiTi" w:hAnsi="Cambria"/>
                          <w:color w:val="E7393D"/>
                          <w:sz w:val="28"/>
                          <w:szCs w:val="28"/>
                          <w:lang w:val="en-SG"/>
                        </w:rPr>
                        <w:t xml:space="preserve"> </w:t>
                      </w:r>
                      <w:r w:rsidRPr="00F9394F">
                        <w:rPr>
                          <w:rFonts w:ascii="Cambria" w:eastAsia="KaiTi" w:hAnsi="Cambria" w:cs="Georgia"/>
                          <w:color w:val="E7393D"/>
                          <w:sz w:val="28"/>
                          <w:szCs w:val="28"/>
                          <w:lang w:val="en-SG"/>
                        </w:rPr>
                        <w:t>Hebrews 7:25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1DACAD" wp14:editId="4600F1C9">
                <wp:simplePos x="0" y="0"/>
                <wp:positionH relativeFrom="margin">
                  <wp:posOffset>94129</wp:posOffset>
                </wp:positionH>
                <wp:positionV relativeFrom="margin">
                  <wp:posOffset>215153</wp:posOffset>
                </wp:positionV>
                <wp:extent cx="9573260" cy="5392271"/>
                <wp:effectExtent l="0" t="0" r="8890" b="18415"/>
                <wp:wrapNone/>
                <wp:docPr id="17282489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73260" cy="5392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20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2172"/>
                              <w:gridCol w:w="2172"/>
                              <w:gridCol w:w="2173"/>
                              <w:gridCol w:w="2172"/>
                              <w:gridCol w:w="2172"/>
                              <w:gridCol w:w="1095"/>
                              <w:gridCol w:w="1078"/>
                            </w:tblGrid>
                            <w:tr w:rsidR="00537712" w:rsidRPr="004466A2" w14:paraId="41C866BC" w14:textId="77777777" w:rsidTr="007D5507">
                              <w:trPr>
                                <w:trHeight w:val="1418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2927105A" w14:textId="147B8353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AB20C3" w14:textId="33935CD9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214D166" w14:textId="205DE663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3B219DC" w14:textId="65296B9D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296E4AB" w14:textId="3451843D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1CF1C21" w14:textId="713BE950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1771E0B" w14:textId="21384E5A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80587A" w:rsidRPr="00900A7D" w14:paraId="589E62E6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38C88240" w14:textId="77777777" w:rsidR="0080587A" w:rsidRPr="0080587A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80587A">
                                    <w:rPr>
                                      <w:rFonts w:asciiTheme="minorHAnsi" w:hAnsiTheme="minorHAnsi" w:cstheme="minorHAnsi"/>
                                      <w:b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>31</w:t>
                                  </w:r>
                                </w:p>
                                <w:p w14:paraId="7F39A4F1" w14:textId="77777777" w:rsidR="0080587A" w:rsidRPr="006360BB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代下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Chr 15-16</w:t>
                                  </w:r>
                                </w:p>
                                <w:p w14:paraId="401A12DD" w14:textId="6179ADA1" w:rsidR="0080587A" w:rsidRPr="001E4415" w:rsidRDefault="0080587A" w:rsidP="0080587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12:27-50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3527696" w14:textId="1F2FDABB" w:rsidR="0080587A" w:rsidRPr="001E4415" w:rsidRDefault="0080587A" w:rsidP="0080587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D9C2B36" w14:textId="7F66A0B2" w:rsidR="0080587A" w:rsidRPr="001E4415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B32A4D5" w14:textId="74708CE3" w:rsidR="0080587A" w:rsidRPr="001E4415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0EA86FF" w14:textId="64DC59DE" w:rsidR="0080587A" w:rsidRPr="001E4415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5E9C253" w14:textId="77777777" w:rsidR="0080587A" w:rsidRPr="006360BB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 </w:t>
                                  </w:r>
                                </w:p>
                                <w:p w14:paraId="73D0A0D9" w14:textId="77777777" w:rsidR="0080587A" w:rsidRPr="006360BB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王上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 King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12-13</w:t>
                                  </w:r>
                                </w:p>
                                <w:p w14:paraId="2049DC26" w14:textId="25B7959A" w:rsidR="0080587A" w:rsidRPr="001E4415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路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Luke 22:1-20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0EF2F6A9" w14:textId="77777777" w:rsidR="0080587A" w:rsidRPr="006360BB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2</w:t>
                                  </w:r>
                                </w:p>
                                <w:p w14:paraId="19ED7056" w14:textId="77777777" w:rsidR="0080587A" w:rsidRPr="006360BB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王上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 King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14-15</w:t>
                                  </w:r>
                                </w:p>
                                <w:p w14:paraId="65390C6B" w14:textId="44FB5CE6" w:rsidR="0080587A" w:rsidRPr="001E4415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i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路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Luke 22:21-46</w:t>
                                  </w:r>
                                </w:p>
                              </w:tc>
                            </w:tr>
                            <w:tr w:rsidR="0080587A" w:rsidRPr="00900A7D" w14:paraId="4E20ABA9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3EEC327E" w14:textId="77777777" w:rsidR="0080587A" w:rsidRPr="0067799F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 </w:t>
                                  </w:r>
                                </w:p>
                                <w:p w14:paraId="0659F4D4" w14:textId="77777777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</w:rPr>
                                    <w:t>王上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</w:rPr>
                                    <w:t>1 King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16-18</w:t>
                                  </w:r>
                                </w:p>
                                <w:p w14:paraId="233FF718" w14:textId="44120F74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路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Luke 22:47-71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4DDA5DD" w14:textId="77777777" w:rsidR="0080587A" w:rsidRPr="0067799F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>4</w:t>
                                  </w:r>
                                </w:p>
                                <w:p w14:paraId="7630FE67" w14:textId="77777777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</w:rPr>
                                    <w:t>王上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</w:rPr>
                                    <w:t>1 King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19-20</w:t>
                                  </w:r>
                                </w:p>
                                <w:p w14:paraId="3AEF929F" w14:textId="509C9DA4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路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Luke 23:1-25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3588FE5" w14:textId="77777777" w:rsidR="0080587A" w:rsidRPr="0067799F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>5</w:t>
                                  </w:r>
                                </w:p>
                                <w:p w14:paraId="17950C93" w14:textId="77777777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</w:rPr>
                                    <w:t>王上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</w:rPr>
                                    <w:t>1 King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21-22</w:t>
                                  </w:r>
                                </w:p>
                                <w:p w14:paraId="50A3CD2A" w14:textId="4C1028B6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路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Luke 23:26-56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2F6A8A2" w14:textId="77777777" w:rsidR="0080587A" w:rsidRPr="006360BB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6      </w:t>
                                  </w:r>
                                </w:p>
                                <w:p w14:paraId="6BB01282" w14:textId="77777777" w:rsidR="0080587A" w:rsidRPr="006360BB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王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下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2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King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1-3</w:t>
                                  </w:r>
                                </w:p>
                                <w:p w14:paraId="19EC703C" w14:textId="5CC30640" w:rsidR="0080587A" w:rsidRPr="001E4415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路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Luke 24:1-35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0D3BD5C" w14:textId="77777777" w:rsidR="0080587A" w:rsidRPr="006360BB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7</w:t>
                                  </w:r>
                                </w:p>
                                <w:p w14:paraId="161452C8" w14:textId="77777777" w:rsidR="0080587A" w:rsidRPr="006360BB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王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下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2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King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4-6</w:t>
                                  </w:r>
                                </w:p>
                                <w:p w14:paraId="5565D748" w14:textId="24B88CC3" w:rsidR="0080587A" w:rsidRPr="001E4415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路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Luke 24:36-53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A27AC3B" w14:textId="77777777" w:rsidR="0080587A" w:rsidRPr="006360BB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8</w:t>
                                  </w:r>
                                </w:p>
                                <w:p w14:paraId="5F075AFA" w14:textId="77777777" w:rsidR="0080587A" w:rsidRPr="006360BB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王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下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2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King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7-9</w:t>
                                  </w:r>
                                </w:p>
                                <w:p w14:paraId="39F5473C" w14:textId="383A194A" w:rsidR="0080587A" w:rsidRPr="001E4415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John 1:1-28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27E8F803" w14:textId="77777777" w:rsidR="0080587A" w:rsidRPr="006360BB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9</w:t>
                                  </w:r>
                                </w:p>
                                <w:p w14:paraId="2F7F538C" w14:textId="77777777" w:rsidR="0080587A" w:rsidRPr="006360BB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王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下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2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King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10-12</w:t>
                                  </w:r>
                                </w:p>
                                <w:p w14:paraId="35FD3680" w14:textId="42B4EE23" w:rsidR="0080587A" w:rsidRPr="001E4415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1:29-51</w:t>
                                  </w:r>
                                </w:p>
                              </w:tc>
                            </w:tr>
                            <w:tr w:rsidR="0080587A" w:rsidRPr="00900A7D" w14:paraId="19EC67E1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03E7B5F4" w14:textId="77777777" w:rsidR="0080587A" w:rsidRPr="0067799F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/>
                                      <w:color w:val="C0000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>0</w:t>
                                  </w:r>
                                </w:p>
                                <w:p w14:paraId="6B3BF8D3" w14:textId="77777777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</w:rPr>
                                    <w:t>王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下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2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</w:rPr>
                                    <w:t xml:space="preserve"> King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13-14</w:t>
                                  </w:r>
                                </w:p>
                                <w:p w14:paraId="76A3B1B1" w14:textId="76C5B6C7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6FCE0F7" w14:textId="77777777" w:rsidR="0080587A" w:rsidRPr="0067799F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>1</w:t>
                                  </w:r>
                                </w:p>
                                <w:p w14:paraId="3E4F528D" w14:textId="77777777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</w:rPr>
                                    <w:t>王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下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2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</w:rPr>
                                    <w:t xml:space="preserve"> King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15-16</w:t>
                                  </w:r>
                                </w:p>
                                <w:p w14:paraId="36240174" w14:textId="041EB781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John 3:1-18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9727FE5" w14:textId="77777777" w:rsidR="0080587A" w:rsidRPr="0067799F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 </w:t>
                                  </w:r>
                                </w:p>
                                <w:p w14:paraId="28A1383A" w14:textId="77777777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</w:rPr>
                                    <w:t>王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下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2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</w:rPr>
                                    <w:t xml:space="preserve"> King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17-18</w:t>
                                  </w:r>
                                </w:p>
                                <w:p w14:paraId="641CE2EB" w14:textId="4BF6E036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3:19-36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9045AF9" w14:textId="77777777" w:rsidR="0080587A" w:rsidRPr="006360BB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3</w:t>
                                  </w:r>
                                </w:p>
                                <w:p w14:paraId="1722D6C1" w14:textId="77777777" w:rsidR="0080587A" w:rsidRPr="006360BB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王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下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2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King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19-21</w:t>
                                  </w:r>
                                </w:p>
                                <w:p w14:paraId="2FE7ED28" w14:textId="2E956ADA" w:rsidR="0080587A" w:rsidRPr="001E4415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4:1-30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53104A3" w14:textId="77777777" w:rsidR="0080587A" w:rsidRPr="006360BB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4</w:t>
                                  </w:r>
                                </w:p>
                                <w:p w14:paraId="348BBA15" w14:textId="77777777" w:rsidR="0080587A" w:rsidRPr="006360BB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王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下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2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King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22-23</w:t>
                                  </w:r>
                                </w:p>
                                <w:p w14:paraId="09B66EDF" w14:textId="6F6E7B70" w:rsidR="0080587A" w:rsidRPr="001E4415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4:31-54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2208B1C" w14:textId="77777777" w:rsidR="0080587A" w:rsidRPr="006360BB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5</w:t>
                                  </w:r>
                                </w:p>
                                <w:p w14:paraId="25857535" w14:textId="77777777" w:rsidR="0080587A" w:rsidRPr="006360BB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王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下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2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King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24-25</w:t>
                                  </w:r>
                                </w:p>
                                <w:p w14:paraId="77266F72" w14:textId="0BEE4966" w:rsidR="0080587A" w:rsidRPr="001E4415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5:1-24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4F828B0C" w14:textId="77777777" w:rsidR="0080587A" w:rsidRPr="006360BB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6</w:t>
                                  </w:r>
                                </w:p>
                                <w:p w14:paraId="5E1D1FA7" w14:textId="77777777" w:rsidR="0080587A" w:rsidRPr="006360BB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代上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Chr 1-3</w:t>
                                  </w:r>
                                </w:p>
                                <w:p w14:paraId="66AD1ADC" w14:textId="1E5430C6" w:rsidR="0080587A" w:rsidRPr="001E4415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5:25-47</w:t>
                                  </w:r>
                                </w:p>
                              </w:tc>
                            </w:tr>
                            <w:tr w:rsidR="0080587A" w:rsidRPr="00900A7D" w14:paraId="573B4E4E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1A01E183" w14:textId="77777777" w:rsidR="0080587A" w:rsidRPr="0067799F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/>
                                      <w:color w:val="C0000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>7</w:t>
                                  </w:r>
                                </w:p>
                                <w:p w14:paraId="553523BF" w14:textId="77777777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代上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Chr 4-6</w:t>
                                  </w:r>
                                </w:p>
                                <w:p w14:paraId="2022E825" w14:textId="72A94953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6:1-21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C826049" w14:textId="77777777" w:rsidR="0080587A" w:rsidRPr="0067799F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>8</w:t>
                                  </w:r>
                                </w:p>
                                <w:p w14:paraId="30B4C03D" w14:textId="77777777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代上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Chr 7-9</w:t>
                                  </w:r>
                                </w:p>
                                <w:p w14:paraId="0054E0BE" w14:textId="213FB768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John 6:22-44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46BE30E" w14:textId="77777777" w:rsidR="0080587A" w:rsidRPr="0067799F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>19</w:t>
                                  </w:r>
                                </w:p>
                                <w:p w14:paraId="59F2547F" w14:textId="77777777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代上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Chr 10-12</w:t>
                                  </w:r>
                                </w:p>
                                <w:p w14:paraId="492F3E6D" w14:textId="40A05FC2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John 6:45-71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3866439" w14:textId="77777777" w:rsidR="0080587A" w:rsidRPr="006360BB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0</w:t>
                                  </w:r>
                                </w:p>
                                <w:p w14:paraId="35BFDB3D" w14:textId="77777777" w:rsidR="0080587A" w:rsidRPr="006360BB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代上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Chr 13-15</w:t>
                                  </w:r>
                                </w:p>
                                <w:p w14:paraId="622EC91E" w14:textId="1C4A88A8" w:rsidR="0080587A" w:rsidRPr="001E4415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7:1-27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269522C" w14:textId="77777777" w:rsidR="0080587A" w:rsidRPr="006360BB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21</w:t>
                                  </w:r>
                                </w:p>
                                <w:p w14:paraId="4D824437" w14:textId="77777777" w:rsidR="0080587A" w:rsidRPr="006360BB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代上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Chr 16-18</w:t>
                                  </w:r>
                                </w:p>
                                <w:p w14:paraId="3A6796CB" w14:textId="197FD0EB" w:rsidR="0080587A" w:rsidRPr="001E4415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7:28-52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EDFCD03" w14:textId="77777777" w:rsidR="0080587A" w:rsidRPr="006360BB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2</w:t>
                                  </w:r>
                                </w:p>
                                <w:p w14:paraId="0AC89E98" w14:textId="77777777" w:rsidR="0080587A" w:rsidRPr="006360BB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代上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Chr 19-21</w:t>
                                  </w:r>
                                </w:p>
                                <w:p w14:paraId="496FB42A" w14:textId="4D78F107" w:rsidR="0080587A" w:rsidRPr="001E4415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8:1-27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3C38225" w14:textId="77777777" w:rsidR="0080587A" w:rsidRPr="006360BB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3</w:t>
                                  </w:r>
                                </w:p>
                                <w:p w14:paraId="6E648ECB" w14:textId="77777777" w:rsidR="0080587A" w:rsidRPr="006360BB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代上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Chr 22-24</w:t>
                                  </w:r>
                                </w:p>
                                <w:p w14:paraId="040BE420" w14:textId="22C6FB48" w:rsidR="0080587A" w:rsidRPr="001E4415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8:28-59</w:t>
                                  </w:r>
                                </w:p>
                              </w:tc>
                            </w:tr>
                            <w:tr w:rsidR="0080587A" w:rsidRPr="00900A7D" w14:paraId="168F385C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636EE76B" w14:textId="77777777" w:rsidR="0080587A" w:rsidRPr="0067799F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/>
                                      <w:color w:val="C0000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>4</w:t>
                                  </w:r>
                                </w:p>
                                <w:p w14:paraId="30B0CDDC" w14:textId="77777777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代上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Chr 25-27</w:t>
                                  </w:r>
                                </w:p>
                                <w:p w14:paraId="469C1E21" w14:textId="09D65089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9:1-23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77E802A" w14:textId="77777777" w:rsidR="0080587A" w:rsidRPr="0067799F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>5</w:t>
                                  </w:r>
                                </w:p>
                                <w:p w14:paraId="2B07BF53" w14:textId="77777777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代上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Chr 28-29</w:t>
                                  </w:r>
                                </w:p>
                                <w:p w14:paraId="03753C0E" w14:textId="6343947D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9:24-41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2A4683C" w14:textId="77777777" w:rsidR="0080587A" w:rsidRPr="0067799F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6 </w:t>
                                  </w:r>
                                </w:p>
                                <w:p w14:paraId="683FA40E" w14:textId="77777777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代下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Chr 1-3</w:t>
                                  </w:r>
                                </w:p>
                                <w:p w14:paraId="3EB0DA5A" w14:textId="6C859A41" w:rsidR="0080587A" w:rsidRPr="0067799F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7799F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John 10:1-23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C7BA267" w14:textId="77777777" w:rsidR="0080587A" w:rsidRPr="006360BB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7</w:t>
                                  </w:r>
                                </w:p>
                                <w:p w14:paraId="0E122DC0" w14:textId="77777777" w:rsidR="0080587A" w:rsidRPr="006360BB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代下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Chr 4-6</w:t>
                                  </w:r>
                                </w:p>
                                <w:p w14:paraId="2B785E80" w14:textId="6A71DA8A" w:rsidR="0080587A" w:rsidRPr="001E4415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10:24-42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CD9DE63" w14:textId="77777777" w:rsidR="0080587A" w:rsidRPr="006360BB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28</w:t>
                                  </w:r>
                                </w:p>
                                <w:p w14:paraId="3D355847" w14:textId="77777777" w:rsidR="0080587A" w:rsidRPr="006360BB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代下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Chr 7-9</w:t>
                                  </w:r>
                                </w:p>
                                <w:p w14:paraId="5A7D326E" w14:textId="42886D3D" w:rsidR="0080587A" w:rsidRPr="001E4415" w:rsidRDefault="0080587A" w:rsidP="0080587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John 11:1-29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6A2C49C" w14:textId="77777777" w:rsidR="0080587A" w:rsidRPr="006360BB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29</w:t>
                                  </w:r>
                                </w:p>
                                <w:p w14:paraId="6D5D6B23" w14:textId="77777777" w:rsidR="0080587A" w:rsidRPr="006360BB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代下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Chr 10-12</w:t>
                                  </w:r>
                                </w:p>
                                <w:p w14:paraId="026E3221" w14:textId="33E40F15" w:rsidR="0080587A" w:rsidRPr="001E4415" w:rsidRDefault="0080587A" w:rsidP="0080587A">
                                  <w:pPr>
                                    <w:snapToGrid w:val="0"/>
                                    <w:spacing w:before="40"/>
                                    <w:ind w:left="7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11:30-57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4F236BB9" w14:textId="77777777" w:rsidR="0080587A" w:rsidRPr="006360BB" w:rsidRDefault="0080587A" w:rsidP="0080587A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30</w:t>
                                  </w:r>
                                </w:p>
                                <w:p w14:paraId="1CE882E8" w14:textId="77777777" w:rsidR="0080587A" w:rsidRPr="006360BB" w:rsidRDefault="0080587A" w:rsidP="0080587A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代下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Chr 13-14</w:t>
                                  </w:r>
                                </w:p>
                                <w:p w14:paraId="6D8EB3A8" w14:textId="1EF2CAEF" w:rsidR="0080587A" w:rsidRPr="001E4415" w:rsidRDefault="0080587A" w:rsidP="0080587A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6360BB">
                                    <w:rPr>
                                      <w:rFonts w:asciiTheme="minorHAnsi" w:hAnsiTheme="minorHAnsi" w:cstheme="min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12:1-26</w:t>
                                  </w:r>
                                </w:p>
                              </w:tc>
                            </w:tr>
                            <w:tr w:rsidR="0080587A" w:rsidRPr="00900A7D" w14:paraId="1BBF5BB7" w14:textId="77777777" w:rsidTr="0054652F">
                              <w:trPr>
                                <w:gridAfter w:val="1"/>
                                <w:wAfter w:w="1078" w:type="dxa"/>
                                <w:trHeight w:val="1420"/>
                              </w:trPr>
                              <w:tc>
                                <w:tcPr>
                                  <w:tcW w:w="14128" w:type="dxa"/>
                                  <w:gridSpan w:val="7"/>
                                </w:tcPr>
                                <w:p w14:paraId="0F71CC82" w14:textId="77777777" w:rsidR="0080587A" w:rsidRPr="00900A7D" w:rsidRDefault="0080587A" w:rsidP="0080587A">
                                  <w:pPr>
                                    <w:pStyle w:val="Boxes11"/>
                                    <w:rPr>
                                      <w:rFonts w:ascii="Calibri" w:hAnsi="Calibri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2E2FB5" w14:textId="77777777" w:rsidR="00817D74" w:rsidRPr="00900A7D" w:rsidRDefault="00817D74" w:rsidP="00817D74">
                            <w:pPr>
                              <w:pStyle w:val="Boxes11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DACAD" id="Rectangle 3" o:spid="_x0000_s1027" style="position:absolute;margin-left:7.4pt;margin-top:16.95pt;width:753.8pt;height:424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W w:w="1520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2172"/>
                        <w:gridCol w:w="2172"/>
                        <w:gridCol w:w="2173"/>
                        <w:gridCol w:w="2172"/>
                        <w:gridCol w:w="2172"/>
                        <w:gridCol w:w="1095"/>
                        <w:gridCol w:w="1078"/>
                      </w:tblGrid>
                      <w:tr w:rsidR="00537712" w:rsidRPr="004466A2" w14:paraId="41C866BC" w14:textId="77777777" w:rsidTr="007D5507">
                        <w:trPr>
                          <w:trHeight w:val="1418"/>
                        </w:trPr>
                        <w:tc>
                          <w:tcPr>
                            <w:tcW w:w="2172" w:type="dxa"/>
                          </w:tcPr>
                          <w:p w14:paraId="2927105A" w14:textId="147B8353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AAB20C3" w14:textId="33935CD9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214D166" w14:textId="205DE663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3B219DC" w14:textId="65296B9D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296E4AB" w14:textId="3451843D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1CF1C21" w14:textId="713BE950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1771E0B" w14:textId="21384E5A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SAT</w:t>
                            </w:r>
                          </w:p>
                        </w:tc>
                      </w:tr>
                      <w:tr w:rsidR="0080587A" w:rsidRPr="00900A7D" w14:paraId="589E62E6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38C88240" w14:textId="77777777" w:rsidR="0080587A" w:rsidRPr="0080587A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80587A"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>31</w:t>
                            </w:r>
                          </w:p>
                          <w:p w14:paraId="7F39A4F1" w14:textId="77777777" w:rsidR="0080587A" w:rsidRPr="006360BB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代下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Chr 15-16</w:t>
                            </w:r>
                          </w:p>
                          <w:p w14:paraId="401A12DD" w14:textId="6179ADA1" w:rsidR="0080587A" w:rsidRPr="001E4415" w:rsidRDefault="0080587A" w:rsidP="0080587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John 12:27-50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3527696" w14:textId="1F2FDABB" w:rsidR="0080587A" w:rsidRPr="001E4415" w:rsidRDefault="0080587A" w:rsidP="0080587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4D9C2B36" w14:textId="7F66A0B2" w:rsidR="0080587A" w:rsidRPr="001E4415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</w:tcPr>
                          <w:p w14:paraId="7B32A4D5" w14:textId="74708CE3" w:rsidR="0080587A" w:rsidRPr="001E4415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60EA86FF" w14:textId="64DC59DE" w:rsidR="0080587A" w:rsidRPr="001E4415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05E9C253" w14:textId="77777777" w:rsidR="0080587A" w:rsidRPr="006360BB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1 </w:t>
                            </w:r>
                          </w:p>
                          <w:p w14:paraId="73D0A0D9" w14:textId="77777777" w:rsidR="0080587A" w:rsidRPr="006360BB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王上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 King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12-13</w:t>
                            </w:r>
                          </w:p>
                          <w:p w14:paraId="2049DC26" w14:textId="25B7959A" w:rsidR="0080587A" w:rsidRPr="001E4415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路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Luke 22:1-20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0EF2F6A9" w14:textId="77777777" w:rsidR="0080587A" w:rsidRPr="006360BB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2</w:t>
                            </w:r>
                          </w:p>
                          <w:p w14:paraId="19ED7056" w14:textId="77777777" w:rsidR="0080587A" w:rsidRPr="006360BB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王上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 King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14-15</w:t>
                            </w:r>
                          </w:p>
                          <w:p w14:paraId="65390C6B" w14:textId="44FB5CE6" w:rsidR="0080587A" w:rsidRPr="001E4415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i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路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Luke 22:21-46</w:t>
                            </w:r>
                          </w:p>
                        </w:tc>
                      </w:tr>
                      <w:tr w:rsidR="0080587A" w:rsidRPr="00900A7D" w14:paraId="4E20ABA9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3EEC327E" w14:textId="77777777" w:rsidR="0080587A" w:rsidRPr="0067799F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3 </w:t>
                            </w:r>
                          </w:p>
                          <w:p w14:paraId="0659F4D4" w14:textId="77777777" w:rsidR="0080587A" w:rsidRPr="0067799F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王上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1 King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16-18</w:t>
                            </w:r>
                          </w:p>
                          <w:p w14:paraId="233FF718" w14:textId="44120F74" w:rsidR="0080587A" w:rsidRPr="0067799F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路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Luke 22:47-71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4DDA5DD" w14:textId="77777777" w:rsidR="0080587A" w:rsidRPr="0067799F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4</w:t>
                            </w:r>
                          </w:p>
                          <w:p w14:paraId="7630FE67" w14:textId="77777777" w:rsidR="0080587A" w:rsidRPr="0067799F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王上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1 King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19-20</w:t>
                            </w:r>
                          </w:p>
                          <w:p w14:paraId="3AEF929F" w14:textId="509C9DA4" w:rsidR="0080587A" w:rsidRPr="0067799F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路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Luke 23:1-25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3588FE5" w14:textId="77777777" w:rsidR="0080587A" w:rsidRPr="0067799F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5</w:t>
                            </w:r>
                          </w:p>
                          <w:p w14:paraId="17950C93" w14:textId="77777777" w:rsidR="0080587A" w:rsidRPr="0067799F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王上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1 King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21-22</w:t>
                            </w:r>
                          </w:p>
                          <w:p w14:paraId="50A3CD2A" w14:textId="4C1028B6" w:rsidR="0080587A" w:rsidRPr="0067799F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路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Luke 23:26-56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2F6A8A2" w14:textId="77777777" w:rsidR="0080587A" w:rsidRPr="006360BB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6      </w:t>
                            </w:r>
                          </w:p>
                          <w:p w14:paraId="6BB01282" w14:textId="77777777" w:rsidR="0080587A" w:rsidRPr="006360BB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王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下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2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King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1-3</w:t>
                            </w:r>
                          </w:p>
                          <w:p w14:paraId="19EC703C" w14:textId="5CC30640" w:rsidR="0080587A" w:rsidRPr="001E4415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路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Luke 24:1-35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0D3BD5C" w14:textId="77777777" w:rsidR="0080587A" w:rsidRPr="006360BB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7</w:t>
                            </w:r>
                          </w:p>
                          <w:p w14:paraId="161452C8" w14:textId="77777777" w:rsidR="0080587A" w:rsidRPr="006360BB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王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下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2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King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4-6</w:t>
                            </w:r>
                          </w:p>
                          <w:p w14:paraId="5565D748" w14:textId="24B88CC3" w:rsidR="0080587A" w:rsidRPr="001E4415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路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Luke 24:36-53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A27AC3B" w14:textId="77777777" w:rsidR="0080587A" w:rsidRPr="006360BB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8</w:t>
                            </w:r>
                          </w:p>
                          <w:p w14:paraId="5F075AFA" w14:textId="77777777" w:rsidR="0080587A" w:rsidRPr="006360BB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王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下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2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King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7-9</w:t>
                            </w:r>
                          </w:p>
                          <w:p w14:paraId="39F5473C" w14:textId="383A194A" w:rsidR="0080587A" w:rsidRPr="001E4415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John 1:1-28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27E8F803" w14:textId="77777777" w:rsidR="0080587A" w:rsidRPr="006360BB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9</w:t>
                            </w:r>
                          </w:p>
                          <w:p w14:paraId="2F7F538C" w14:textId="77777777" w:rsidR="0080587A" w:rsidRPr="006360BB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王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下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2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King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10-12</w:t>
                            </w:r>
                          </w:p>
                          <w:p w14:paraId="35FD3680" w14:textId="42B4EE23" w:rsidR="0080587A" w:rsidRPr="001E4415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John 1:29-51</w:t>
                            </w:r>
                          </w:p>
                        </w:tc>
                      </w:tr>
                      <w:tr w:rsidR="0080587A" w:rsidRPr="00900A7D" w14:paraId="19EC67E1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03E7B5F4" w14:textId="77777777" w:rsidR="0080587A" w:rsidRPr="0067799F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36"/>
                                <w:szCs w:val="36"/>
                              </w:rPr>
                              <w:t>1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</w:p>
                          <w:p w14:paraId="6B3BF8D3" w14:textId="77777777" w:rsidR="0080587A" w:rsidRPr="0067799F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王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下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King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13-14</w:t>
                            </w:r>
                          </w:p>
                          <w:p w14:paraId="76A3B1B1" w14:textId="76C5B6C7" w:rsidR="0080587A" w:rsidRPr="0067799F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John 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6FCE0F7" w14:textId="77777777" w:rsidR="0080587A" w:rsidRPr="0067799F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1</w:t>
                            </w:r>
                          </w:p>
                          <w:p w14:paraId="3E4F528D" w14:textId="77777777" w:rsidR="0080587A" w:rsidRPr="0067799F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王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下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King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15-16</w:t>
                            </w:r>
                          </w:p>
                          <w:p w14:paraId="36240174" w14:textId="041EB781" w:rsidR="0080587A" w:rsidRPr="0067799F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John 3:1-18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9727FE5" w14:textId="77777777" w:rsidR="0080587A" w:rsidRPr="0067799F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 xml:space="preserve">2 </w:t>
                            </w:r>
                          </w:p>
                          <w:p w14:paraId="28A1383A" w14:textId="77777777" w:rsidR="0080587A" w:rsidRPr="0067799F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王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下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King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17-18</w:t>
                            </w:r>
                          </w:p>
                          <w:p w14:paraId="641CE2EB" w14:textId="4BF6E036" w:rsidR="0080587A" w:rsidRPr="0067799F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John 3:19-36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9045AF9" w14:textId="77777777" w:rsidR="0080587A" w:rsidRPr="006360BB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</w:p>
                          <w:p w14:paraId="1722D6C1" w14:textId="77777777" w:rsidR="0080587A" w:rsidRPr="006360BB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王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下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2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King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19-21</w:t>
                            </w:r>
                          </w:p>
                          <w:p w14:paraId="2FE7ED28" w14:textId="2E956ADA" w:rsidR="0080587A" w:rsidRPr="001E4415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John 4:1-30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53104A3" w14:textId="77777777" w:rsidR="0080587A" w:rsidRPr="006360BB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4</w:t>
                            </w:r>
                          </w:p>
                          <w:p w14:paraId="348BBA15" w14:textId="77777777" w:rsidR="0080587A" w:rsidRPr="006360BB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王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下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2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King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22-23</w:t>
                            </w:r>
                          </w:p>
                          <w:p w14:paraId="09B66EDF" w14:textId="6F6E7B70" w:rsidR="0080587A" w:rsidRPr="001E4415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John 4:31-54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2208B1C" w14:textId="77777777" w:rsidR="0080587A" w:rsidRPr="006360BB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5</w:t>
                            </w:r>
                          </w:p>
                          <w:p w14:paraId="25857535" w14:textId="77777777" w:rsidR="0080587A" w:rsidRPr="006360BB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王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下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2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King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24-25</w:t>
                            </w:r>
                          </w:p>
                          <w:p w14:paraId="77266F72" w14:textId="0BEE4966" w:rsidR="0080587A" w:rsidRPr="001E4415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John 5:1-24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4F828B0C" w14:textId="77777777" w:rsidR="0080587A" w:rsidRPr="006360BB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</w:p>
                          <w:p w14:paraId="5E1D1FA7" w14:textId="77777777" w:rsidR="0080587A" w:rsidRPr="006360BB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代上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Chr 1-3</w:t>
                            </w:r>
                          </w:p>
                          <w:p w14:paraId="66AD1ADC" w14:textId="1E5430C6" w:rsidR="0080587A" w:rsidRPr="001E4415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John 5:25-47</w:t>
                            </w:r>
                          </w:p>
                        </w:tc>
                      </w:tr>
                      <w:tr w:rsidR="0080587A" w:rsidRPr="00900A7D" w14:paraId="573B4E4E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1A01E183" w14:textId="77777777" w:rsidR="0080587A" w:rsidRPr="0067799F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36"/>
                                <w:szCs w:val="36"/>
                              </w:rPr>
                              <w:t>1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>7</w:t>
                            </w:r>
                          </w:p>
                          <w:p w14:paraId="553523BF" w14:textId="77777777" w:rsidR="0080587A" w:rsidRPr="0067799F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代上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1 Chr 4-6</w:t>
                            </w:r>
                          </w:p>
                          <w:p w14:paraId="2022E825" w14:textId="72A94953" w:rsidR="0080587A" w:rsidRPr="0067799F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John 6:1-21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C826049" w14:textId="77777777" w:rsidR="0080587A" w:rsidRPr="0067799F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8</w:t>
                            </w:r>
                          </w:p>
                          <w:p w14:paraId="30B4C03D" w14:textId="77777777" w:rsidR="0080587A" w:rsidRPr="0067799F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代上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1 Chr 7-9</w:t>
                            </w:r>
                          </w:p>
                          <w:p w14:paraId="0054E0BE" w14:textId="213FB768" w:rsidR="0080587A" w:rsidRPr="0067799F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John 6:22-44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46BE30E" w14:textId="77777777" w:rsidR="0080587A" w:rsidRPr="0067799F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19</w:t>
                            </w:r>
                          </w:p>
                          <w:p w14:paraId="59F2547F" w14:textId="77777777" w:rsidR="0080587A" w:rsidRPr="0067799F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代上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1 Chr 10-12</w:t>
                            </w:r>
                          </w:p>
                          <w:p w14:paraId="492F3E6D" w14:textId="40A05FC2" w:rsidR="0080587A" w:rsidRPr="0067799F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John 6:45-71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3866439" w14:textId="77777777" w:rsidR="0080587A" w:rsidRPr="006360BB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</w:p>
                          <w:p w14:paraId="35BFDB3D" w14:textId="77777777" w:rsidR="0080587A" w:rsidRPr="006360BB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代上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Chr 13-15</w:t>
                            </w:r>
                          </w:p>
                          <w:p w14:paraId="622EC91E" w14:textId="1C4A88A8" w:rsidR="0080587A" w:rsidRPr="001E4415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John 7:1-27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269522C" w14:textId="77777777" w:rsidR="0080587A" w:rsidRPr="006360BB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21</w:t>
                            </w:r>
                          </w:p>
                          <w:p w14:paraId="4D824437" w14:textId="77777777" w:rsidR="0080587A" w:rsidRPr="006360BB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代上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Chr 16-18</w:t>
                            </w:r>
                          </w:p>
                          <w:p w14:paraId="3A6796CB" w14:textId="197FD0EB" w:rsidR="0080587A" w:rsidRPr="001E4415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John 7:28-52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EDFCD03" w14:textId="77777777" w:rsidR="0080587A" w:rsidRPr="006360BB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2</w:t>
                            </w:r>
                          </w:p>
                          <w:p w14:paraId="0AC89E98" w14:textId="77777777" w:rsidR="0080587A" w:rsidRPr="006360BB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代上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Chr 19-21</w:t>
                            </w:r>
                          </w:p>
                          <w:p w14:paraId="496FB42A" w14:textId="4D78F107" w:rsidR="0080587A" w:rsidRPr="001E4415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John 8:1-27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3C38225" w14:textId="77777777" w:rsidR="0080587A" w:rsidRPr="006360BB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</w:p>
                          <w:p w14:paraId="6E648ECB" w14:textId="77777777" w:rsidR="0080587A" w:rsidRPr="006360BB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代上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Chr 22-24</w:t>
                            </w:r>
                          </w:p>
                          <w:p w14:paraId="040BE420" w14:textId="22C6FB48" w:rsidR="0080587A" w:rsidRPr="001E4415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John 8:28-59</w:t>
                            </w:r>
                          </w:p>
                        </w:tc>
                      </w:tr>
                      <w:tr w:rsidR="0080587A" w:rsidRPr="00900A7D" w14:paraId="168F385C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636EE76B" w14:textId="77777777" w:rsidR="0080587A" w:rsidRPr="0067799F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36"/>
                                <w:szCs w:val="36"/>
                              </w:rPr>
                              <w:t>2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>4</w:t>
                            </w:r>
                          </w:p>
                          <w:p w14:paraId="30B0CDDC" w14:textId="77777777" w:rsidR="0080587A" w:rsidRPr="0067799F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代上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1 Chr 25-27</w:t>
                            </w:r>
                          </w:p>
                          <w:p w14:paraId="469C1E21" w14:textId="09D65089" w:rsidR="0080587A" w:rsidRPr="0067799F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John 9:1-23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77E802A" w14:textId="77777777" w:rsidR="0080587A" w:rsidRPr="0067799F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5</w:t>
                            </w:r>
                          </w:p>
                          <w:p w14:paraId="2B07BF53" w14:textId="77777777" w:rsidR="0080587A" w:rsidRPr="0067799F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代上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1 Chr 28-29</w:t>
                            </w:r>
                          </w:p>
                          <w:p w14:paraId="03753C0E" w14:textId="6343947D" w:rsidR="0080587A" w:rsidRPr="0067799F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John 9:24-41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2A4683C" w14:textId="77777777" w:rsidR="0080587A" w:rsidRPr="0067799F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 xml:space="preserve">6 </w:t>
                            </w:r>
                          </w:p>
                          <w:p w14:paraId="683FA40E" w14:textId="77777777" w:rsidR="0080587A" w:rsidRPr="0067799F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代下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2 Chr 1-3</w:t>
                            </w:r>
                          </w:p>
                          <w:p w14:paraId="3EB0DA5A" w14:textId="6C859A41" w:rsidR="0080587A" w:rsidRPr="0067799F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779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John 10:1-23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C7BA267" w14:textId="77777777" w:rsidR="0080587A" w:rsidRPr="006360BB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7</w:t>
                            </w:r>
                          </w:p>
                          <w:p w14:paraId="0E122DC0" w14:textId="77777777" w:rsidR="0080587A" w:rsidRPr="006360BB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代下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Chr 4-6</w:t>
                            </w:r>
                          </w:p>
                          <w:p w14:paraId="2B785E80" w14:textId="6A71DA8A" w:rsidR="0080587A" w:rsidRPr="001E4415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John 10:24-42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CD9DE63" w14:textId="77777777" w:rsidR="0080587A" w:rsidRPr="006360BB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28</w:t>
                            </w:r>
                          </w:p>
                          <w:p w14:paraId="3D355847" w14:textId="77777777" w:rsidR="0080587A" w:rsidRPr="006360BB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代下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Chr 7-9</w:t>
                            </w:r>
                          </w:p>
                          <w:p w14:paraId="5A7D326E" w14:textId="42886D3D" w:rsidR="0080587A" w:rsidRPr="001E4415" w:rsidRDefault="0080587A" w:rsidP="0080587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John 11:1-29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6A2C49C" w14:textId="77777777" w:rsidR="0080587A" w:rsidRPr="006360BB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29</w:t>
                            </w:r>
                          </w:p>
                          <w:p w14:paraId="6D5D6B23" w14:textId="77777777" w:rsidR="0080587A" w:rsidRPr="006360BB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代下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Chr 10-12</w:t>
                            </w:r>
                          </w:p>
                          <w:p w14:paraId="026E3221" w14:textId="33E40F15" w:rsidR="0080587A" w:rsidRPr="001E4415" w:rsidRDefault="0080587A" w:rsidP="0080587A">
                            <w:pPr>
                              <w:snapToGrid w:val="0"/>
                              <w:spacing w:before="40"/>
                              <w:ind w:left="7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John 11:30-57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4F236BB9" w14:textId="77777777" w:rsidR="0080587A" w:rsidRPr="006360BB" w:rsidRDefault="0080587A" w:rsidP="0080587A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30</w:t>
                            </w:r>
                          </w:p>
                          <w:p w14:paraId="1CE882E8" w14:textId="77777777" w:rsidR="0080587A" w:rsidRPr="006360BB" w:rsidRDefault="0080587A" w:rsidP="0080587A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代下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Chr 13-14</w:t>
                            </w:r>
                          </w:p>
                          <w:p w14:paraId="6D8EB3A8" w14:textId="1EF2CAEF" w:rsidR="0080587A" w:rsidRPr="001E4415" w:rsidRDefault="0080587A" w:rsidP="0080587A">
                            <w:pPr>
                              <w:snapToGrid w:val="0"/>
                              <w:spacing w:before="6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6360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John 12:1-26</w:t>
                            </w:r>
                          </w:p>
                        </w:tc>
                      </w:tr>
                      <w:tr w:rsidR="0080587A" w:rsidRPr="00900A7D" w14:paraId="1BBF5BB7" w14:textId="77777777" w:rsidTr="0054652F">
                        <w:trPr>
                          <w:gridAfter w:val="1"/>
                          <w:wAfter w:w="1078" w:type="dxa"/>
                          <w:trHeight w:val="1420"/>
                        </w:trPr>
                        <w:tc>
                          <w:tcPr>
                            <w:tcW w:w="14128" w:type="dxa"/>
                            <w:gridSpan w:val="7"/>
                          </w:tcPr>
                          <w:p w14:paraId="0F71CC82" w14:textId="77777777" w:rsidR="0080587A" w:rsidRPr="00900A7D" w:rsidRDefault="0080587A" w:rsidP="0080587A">
                            <w:pPr>
                              <w:pStyle w:val="Boxes11"/>
                              <w:rPr>
                                <w:rFonts w:ascii="Calibri" w:hAnsi="Calibr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72E2FB5" w14:textId="77777777" w:rsidR="00817D74" w:rsidRPr="00900A7D" w:rsidRDefault="00817D74" w:rsidP="00817D74">
                      <w:pPr>
                        <w:pStyle w:val="Boxes11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62D90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75E248" wp14:editId="6827F554">
                <wp:simplePos x="0" y="0"/>
                <wp:positionH relativeFrom="margin">
                  <wp:posOffset>302260</wp:posOffset>
                </wp:positionH>
                <wp:positionV relativeFrom="margin">
                  <wp:posOffset>-147765</wp:posOffset>
                </wp:positionV>
                <wp:extent cx="2136775" cy="710155"/>
                <wp:effectExtent l="19050" t="19050" r="15875" b="13970"/>
                <wp:wrapNone/>
                <wp:docPr id="187643035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775" cy="710155"/>
                        </a:xfrm>
                        <a:prstGeom prst="flowChartAlternateProcess">
                          <a:avLst/>
                        </a:prstGeom>
                        <a:solidFill>
                          <a:schemeClr val="bg2"/>
                        </a:solidFill>
                        <a:ln w="38100" cmpd="thickThin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171D29" w14:textId="77777777" w:rsidR="007371B2" w:rsidRPr="00803122" w:rsidRDefault="007371B2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badi" w:eastAsia="STHeiti TC" w:hAnsi="Abadi" w:cs="STHeiti TC"/>
                                <w:b w:val="0"/>
                                <w:spacing w:val="40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53C667AA" w14:textId="7765442D" w:rsidR="007371B2" w:rsidRPr="00D90727" w:rsidRDefault="0067799F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</w:rPr>
                            </w:pPr>
                            <w:r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MAY</w:t>
                            </w:r>
                            <w:r w:rsidR="007371B2" w:rsidRPr="00D90727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 xml:space="preserve"> 202</w:t>
                            </w:r>
                            <w:r w:rsidR="00B4275A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5E24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8" type="#_x0000_t176" style="position:absolute;margin-left:23.8pt;margin-top:-11.65pt;width:168.25pt;height:55.9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" fillcolor="#e7e6e6 [3214]" strokecolor="#2e74b5 [2408]" strokeweight="3pt">
                <v:stroke linestyle="thickThin"/>
                <v:textbox inset="5pt,5pt,5pt,5pt">
                  <w:txbxContent>
                    <w:p w14:paraId="2A171D29" w14:textId="77777777" w:rsidR="007371B2" w:rsidRPr="00803122" w:rsidRDefault="007371B2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badi" w:eastAsia="STHeiti TC" w:hAnsi="Abadi" w:cs="STHeiti TC"/>
                          <w:b w:val="0"/>
                          <w:spacing w:val="40"/>
                          <w:sz w:val="4"/>
                          <w:szCs w:val="4"/>
                          <w:lang w:eastAsia="zh-CN"/>
                        </w:rPr>
                      </w:pPr>
                    </w:p>
                    <w:p w14:paraId="53C667AA" w14:textId="7765442D" w:rsidR="007371B2" w:rsidRPr="00D90727" w:rsidRDefault="0067799F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ptos" w:eastAsia="STHeiti TC" w:hAnsi="Aptos" w:cs="STHeiti TC"/>
                          <w:bCs/>
                          <w:spacing w:val="40"/>
                        </w:rPr>
                      </w:pPr>
                      <w:r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MAY</w:t>
                      </w:r>
                      <w:r w:rsidR="007371B2" w:rsidRPr="00D90727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 xml:space="preserve"> 202</w:t>
                      </w:r>
                      <w:r w:rsidR="00B4275A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62D90" w:rsidRPr="001B2EF2">
        <w:rPr>
          <w:rFonts w:ascii="Berlin Sans FB" w:eastAsia="KaiTi" w:hAnsi="Berlin Sans FB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5DB31F" wp14:editId="1296D772">
                <wp:simplePos x="0" y="0"/>
                <wp:positionH relativeFrom="column">
                  <wp:posOffset>2612502</wp:posOffset>
                </wp:positionH>
                <wp:positionV relativeFrom="paragraph">
                  <wp:posOffset>-241284</wp:posOffset>
                </wp:positionV>
                <wp:extent cx="7161530" cy="512445"/>
                <wp:effectExtent l="0" t="0" r="0" b="1905"/>
                <wp:wrapNone/>
                <wp:docPr id="20451795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153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54F64" w14:textId="4351E1BA" w:rsidR="001B2EF2" w:rsidRPr="00900A7D" w:rsidRDefault="001B2EF2" w:rsidP="004A1086">
                            <w:pPr>
                              <w:ind w:left="270"/>
                              <w:rPr>
                                <w:rFonts w:ascii="Britannic Bold" w:hAnsi="Britannic Bold"/>
                                <w:b/>
                                <w:bCs/>
                                <w:color w:val="538135" w:themeColor="accent6" w:themeShade="BF"/>
                                <w:sz w:val="52"/>
                                <w:szCs w:val="52"/>
                              </w:rPr>
                            </w:pPr>
                            <w:r w:rsidRPr="00900A7D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>Daily  Bible  Reading</w:t>
                            </w:r>
                            <w:r w:rsidR="009E1524" w:rsidRPr="00900A7D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ab/>
                            </w:r>
                            <w:r w:rsidR="008E52D9" w:rsidRPr="0067799F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 xml:space="preserve">   </w:t>
                            </w:r>
                            <w:r w:rsidR="004A1086" w:rsidRPr="0067799F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 xml:space="preserve"> </w:t>
                            </w:r>
                            <w:r w:rsidR="0067799F" w:rsidRPr="0067799F">
                              <w:rPr>
                                <w:rFonts w:ascii="Berlin Sans FB" w:eastAsia="KaiTi" w:hAnsi="Berlin Sans FB" w:hint="eastAsia"/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6"/>
                                <w:lang w:eastAsia="zh-CN"/>
                              </w:rPr>
                              <w:t>五</w:t>
                            </w:r>
                            <w:r w:rsidR="007371B2" w:rsidRPr="0067799F">
                              <w:rPr>
                                <w:rFonts w:ascii="Britannic Bold" w:eastAsia="KaiTi" w:hAnsi="Britannic Bold"/>
                                <w:b/>
                                <w:bCs/>
                                <w:color w:val="538135" w:themeColor="accent6" w:themeShade="BF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67799F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6"/>
                              </w:rPr>
                              <w:t>月</w:t>
                            </w:r>
                            <w:r w:rsidR="007371B2" w:rsidRPr="0067799F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每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日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读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DB31F" id="Text Box 7" o:spid="_x0000_s1029" type="#_x0000_t202" style="position:absolute;margin-left:205.7pt;margin-top:-19pt;width:563.9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" filled="f" stroked="f">
                <v:textbox>
                  <w:txbxContent>
                    <w:p w14:paraId="08954F64" w14:textId="4351E1BA" w:rsidR="001B2EF2" w:rsidRPr="00900A7D" w:rsidRDefault="001B2EF2" w:rsidP="004A1086">
                      <w:pPr>
                        <w:ind w:left="270"/>
                        <w:rPr>
                          <w:rFonts w:ascii="Britannic Bold" w:hAnsi="Britannic Bold"/>
                          <w:b/>
                          <w:bCs/>
                          <w:color w:val="538135" w:themeColor="accent6" w:themeShade="BF"/>
                          <w:sz w:val="52"/>
                          <w:szCs w:val="52"/>
                        </w:rPr>
                      </w:pPr>
                      <w:r w:rsidRPr="00900A7D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>Daily  Bible  Reading</w:t>
                      </w:r>
                      <w:r w:rsidR="009E1524" w:rsidRPr="00900A7D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ab/>
                      </w:r>
                      <w:r w:rsidR="008E52D9" w:rsidRPr="0067799F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 xml:space="preserve">   </w:t>
                      </w:r>
                      <w:r w:rsidR="004A1086" w:rsidRPr="0067799F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 xml:space="preserve"> </w:t>
                      </w:r>
                      <w:r w:rsidR="0067799F" w:rsidRPr="0067799F">
                        <w:rPr>
                          <w:rFonts w:ascii="Berlin Sans FB" w:eastAsia="KaiTi" w:hAnsi="Berlin Sans FB" w:hint="eastAsia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  <w:lang w:eastAsia="zh-CN"/>
                        </w:rPr>
                        <w:t>五</w:t>
                      </w:r>
                      <w:r w:rsidR="007371B2" w:rsidRPr="0067799F">
                        <w:rPr>
                          <w:rFonts w:ascii="Britannic Bold" w:eastAsia="KaiTi" w:hAnsi="Britannic Bold"/>
                          <w:b/>
                          <w:bCs/>
                          <w:color w:val="538135" w:themeColor="accent6" w:themeShade="BF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67799F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</w:rPr>
                        <w:t>月</w:t>
                      </w:r>
                      <w:r w:rsidR="007371B2" w:rsidRPr="0067799F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每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日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读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经</w:t>
                      </w:r>
                    </w:p>
                  </w:txbxContent>
                </v:textbox>
              </v:shape>
            </w:pict>
          </mc:Fallback>
        </mc:AlternateContent>
      </w:r>
      <w:r w:rsidR="009821CA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76369F" wp14:editId="30BC004A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771380" cy="6469380"/>
                <wp:effectExtent l="0" t="0" r="20320" b="26670"/>
                <wp:wrapNone/>
                <wp:docPr id="2643029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1380" cy="6469380"/>
                        </a:xfrm>
                        <a:prstGeom prst="roundRect">
                          <a:avLst>
                            <a:gd name="adj" fmla="val 1699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8F1350" id="AutoShape 2" o:spid="_x0000_s1026" style="position:absolute;margin-left:0;margin-top:21.6pt;width:769.4pt;height:509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1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" filled="f" strokecolor="#0070c0" strokeweight="2pt">
                <w10:wrap anchorx="margin" anchory="margin"/>
              </v:roundrect>
            </w:pict>
          </mc:Fallback>
        </mc:AlternateContent>
      </w:r>
    </w:p>
    <w:sectPr w:rsidR="00AC55DC" w:rsidSect="00A525DA">
      <w:pgSz w:w="16838" w:h="11906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4E5D" w14:textId="77777777" w:rsidR="001B0B61" w:rsidRDefault="001B0B61" w:rsidP="001B2EF2">
      <w:r>
        <w:separator/>
      </w:r>
    </w:p>
  </w:endnote>
  <w:endnote w:type="continuationSeparator" w:id="0">
    <w:p w14:paraId="573CA93C" w14:textId="77777777" w:rsidR="001B0B61" w:rsidRDefault="001B0B61" w:rsidP="001B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THeiti TC">
    <w:altName w:val="Yu Gothic"/>
    <w:charset w:val="80"/>
    <w:family w:val="auto"/>
    <w:pitch w:val="variable"/>
    <w:sig w:usb0="F7FFAEFF" w:usb1="F9DFFFFF" w:usb2="0017FDFF" w:usb3="00000000" w:csb0="8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33B2" w14:textId="77777777" w:rsidR="001B0B61" w:rsidRDefault="001B0B61" w:rsidP="001B2EF2">
      <w:r>
        <w:separator/>
      </w:r>
    </w:p>
  </w:footnote>
  <w:footnote w:type="continuationSeparator" w:id="0">
    <w:p w14:paraId="23771988" w14:textId="77777777" w:rsidR="001B0B61" w:rsidRDefault="001B0B61" w:rsidP="001B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74"/>
    <w:rsid w:val="00000C1A"/>
    <w:rsid w:val="00003753"/>
    <w:rsid w:val="00046614"/>
    <w:rsid w:val="00062D90"/>
    <w:rsid w:val="00066233"/>
    <w:rsid w:val="00074549"/>
    <w:rsid w:val="00081871"/>
    <w:rsid w:val="000918C2"/>
    <w:rsid w:val="00092156"/>
    <w:rsid w:val="00094C31"/>
    <w:rsid w:val="00097D12"/>
    <w:rsid w:val="000B22DF"/>
    <w:rsid w:val="000B7414"/>
    <w:rsid w:val="000C1A7C"/>
    <w:rsid w:val="000E20F9"/>
    <w:rsid w:val="000E23C9"/>
    <w:rsid w:val="000F134A"/>
    <w:rsid w:val="00112D6A"/>
    <w:rsid w:val="00114A7C"/>
    <w:rsid w:val="00130CFD"/>
    <w:rsid w:val="001368CA"/>
    <w:rsid w:val="00140F2F"/>
    <w:rsid w:val="00147267"/>
    <w:rsid w:val="00147E5E"/>
    <w:rsid w:val="00176C25"/>
    <w:rsid w:val="001A6546"/>
    <w:rsid w:val="001B0B61"/>
    <w:rsid w:val="001B1573"/>
    <w:rsid w:val="001B2EF2"/>
    <w:rsid w:val="001B70D1"/>
    <w:rsid w:val="001C4207"/>
    <w:rsid w:val="001C54B6"/>
    <w:rsid w:val="001C567C"/>
    <w:rsid w:val="001D774A"/>
    <w:rsid w:val="001E4415"/>
    <w:rsid w:val="001E605A"/>
    <w:rsid w:val="001F08F8"/>
    <w:rsid w:val="001F3BCD"/>
    <w:rsid w:val="001F3F9F"/>
    <w:rsid w:val="00202138"/>
    <w:rsid w:val="00215D0B"/>
    <w:rsid w:val="00222B27"/>
    <w:rsid w:val="00227FC3"/>
    <w:rsid w:val="002319C7"/>
    <w:rsid w:val="00247BD7"/>
    <w:rsid w:val="00247EE4"/>
    <w:rsid w:val="00257653"/>
    <w:rsid w:val="00265D3C"/>
    <w:rsid w:val="00276F8C"/>
    <w:rsid w:val="00292796"/>
    <w:rsid w:val="002B18A9"/>
    <w:rsid w:val="002C131F"/>
    <w:rsid w:val="002D6161"/>
    <w:rsid w:val="002F4B52"/>
    <w:rsid w:val="002F52F9"/>
    <w:rsid w:val="00300159"/>
    <w:rsid w:val="00303D11"/>
    <w:rsid w:val="00324500"/>
    <w:rsid w:val="003262B7"/>
    <w:rsid w:val="00340C91"/>
    <w:rsid w:val="0034426E"/>
    <w:rsid w:val="00345590"/>
    <w:rsid w:val="00363474"/>
    <w:rsid w:val="003652B2"/>
    <w:rsid w:val="00370677"/>
    <w:rsid w:val="00382777"/>
    <w:rsid w:val="003C5B40"/>
    <w:rsid w:val="003D7D87"/>
    <w:rsid w:val="003E1DBF"/>
    <w:rsid w:val="003E5AB1"/>
    <w:rsid w:val="00411609"/>
    <w:rsid w:val="00414352"/>
    <w:rsid w:val="00424BF9"/>
    <w:rsid w:val="00427D2C"/>
    <w:rsid w:val="00434695"/>
    <w:rsid w:val="004466A2"/>
    <w:rsid w:val="004530C8"/>
    <w:rsid w:val="004A1086"/>
    <w:rsid w:val="004A337C"/>
    <w:rsid w:val="004C24B4"/>
    <w:rsid w:val="004F4E3D"/>
    <w:rsid w:val="004F7E71"/>
    <w:rsid w:val="00512963"/>
    <w:rsid w:val="00537712"/>
    <w:rsid w:val="0054652F"/>
    <w:rsid w:val="00552668"/>
    <w:rsid w:val="005530DC"/>
    <w:rsid w:val="00554F97"/>
    <w:rsid w:val="005571DB"/>
    <w:rsid w:val="005745D3"/>
    <w:rsid w:val="005800F8"/>
    <w:rsid w:val="00580FA8"/>
    <w:rsid w:val="00582B4C"/>
    <w:rsid w:val="00584CCB"/>
    <w:rsid w:val="005A663A"/>
    <w:rsid w:val="005D0FD6"/>
    <w:rsid w:val="005D6016"/>
    <w:rsid w:val="005E3A58"/>
    <w:rsid w:val="005E78A2"/>
    <w:rsid w:val="005F3172"/>
    <w:rsid w:val="0062013F"/>
    <w:rsid w:val="006314EB"/>
    <w:rsid w:val="00632C0E"/>
    <w:rsid w:val="00636557"/>
    <w:rsid w:val="00645155"/>
    <w:rsid w:val="0066242A"/>
    <w:rsid w:val="0067799F"/>
    <w:rsid w:val="006A2AC5"/>
    <w:rsid w:val="006D2284"/>
    <w:rsid w:val="006D25FD"/>
    <w:rsid w:val="006D5382"/>
    <w:rsid w:val="007371B2"/>
    <w:rsid w:val="007456A1"/>
    <w:rsid w:val="007735ED"/>
    <w:rsid w:val="007A1D6A"/>
    <w:rsid w:val="007A35A2"/>
    <w:rsid w:val="007B2D94"/>
    <w:rsid w:val="007C5316"/>
    <w:rsid w:val="007C70B7"/>
    <w:rsid w:val="007D2316"/>
    <w:rsid w:val="007D5507"/>
    <w:rsid w:val="00803122"/>
    <w:rsid w:val="0080587A"/>
    <w:rsid w:val="0081123D"/>
    <w:rsid w:val="00817D74"/>
    <w:rsid w:val="0082624F"/>
    <w:rsid w:val="008305D9"/>
    <w:rsid w:val="008A1E9F"/>
    <w:rsid w:val="008A3290"/>
    <w:rsid w:val="008B34AE"/>
    <w:rsid w:val="008D6254"/>
    <w:rsid w:val="008E52D9"/>
    <w:rsid w:val="008E6584"/>
    <w:rsid w:val="00900A7D"/>
    <w:rsid w:val="009356C2"/>
    <w:rsid w:val="00935F8B"/>
    <w:rsid w:val="00951BE7"/>
    <w:rsid w:val="00962540"/>
    <w:rsid w:val="00963434"/>
    <w:rsid w:val="009821CA"/>
    <w:rsid w:val="009A6AC7"/>
    <w:rsid w:val="009A712E"/>
    <w:rsid w:val="009B1F1C"/>
    <w:rsid w:val="009E1524"/>
    <w:rsid w:val="009E64D6"/>
    <w:rsid w:val="00A34311"/>
    <w:rsid w:val="00A47652"/>
    <w:rsid w:val="00A51FF8"/>
    <w:rsid w:val="00A525DA"/>
    <w:rsid w:val="00A64435"/>
    <w:rsid w:val="00A71510"/>
    <w:rsid w:val="00AB5AEC"/>
    <w:rsid w:val="00AC55DC"/>
    <w:rsid w:val="00AD1781"/>
    <w:rsid w:val="00AD40B6"/>
    <w:rsid w:val="00AE0AD4"/>
    <w:rsid w:val="00B0619E"/>
    <w:rsid w:val="00B26595"/>
    <w:rsid w:val="00B401CB"/>
    <w:rsid w:val="00B4275A"/>
    <w:rsid w:val="00B54294"/>
    <w:rsid w:val="00B93A6E"/>
    <w:rsid w:val="00BA7405"/>
    <w:rsid w:val="00BB32E7"/>
    <w:rsid w:val="00BB4697"/>
    <w:rsid w:val="00BD6512"/>
    <w:rsid w:val="00BF23C4"/>
    <w:rsid w:val="00BF74E9"/>
    <w:rsid w:val="00C07183"/>
    <w:rsid w:val="00C32AA5"/>
    <w:rsid w:val="00C63E6F"/>
    <w:rsid w:val="00C768DD"/>
    <w:rsid w:val="00C914F0"/>
    <w:rsid w:val="00CB0849"/>
    <w:rsid w:val="00CB50C3"/>
    <w:rsid w:val="00CB7034"/>
    <w:rsid w:val="00CE4C26"/>
    <w:rsid w:val="00D004CE"/>
    <w:rsid w:val="00D353E7"/>
    <w:rsid w:val="00D73DBE"/>
    <w:rsid w:val="00D90727"/>
    <w:rsid w:val="00D97DF2"/>
    <w:rsid w:val="00DB6F04"/>
    <w:rsid w:val="00DD6143"/>
    <w:rsid w:val="00E01839"/>
    <w:rsid w:val="00E138A0"/>
    <w:rsid w:val="00E25916"/>
    <w:rsid w:val="00E376E0"/>
    <w:rsid w:val="00E42159"/>
    <w:rsid w:val="00E56FF4"/>
    <w:rsid w:val="00E602D8"/>
    <w:rsid w:val="00E71F27"/>
    <w:rsid w:val="00E922D1"/>
    <w:rsid w:val="00EA7270"/>
    <w:rsid w:val="00EB197B"/>
    <w:rsid w:val="00EB4BAD"/>
    <w:rsid w:val="00EB61E1"/>
    <w:rsid w:val="00EB7426"/>
    <w:rsid w:val="00EB750E"/>
    <w:rsid w:val="00EC0526"/>
    <w:rsid w:val="00EE27D7"/>
    <w:rsid w:val="00EE417B"/>
    <w:rsid w:val="00EF3559"/>
    <w:rsid w:val="00F009C9"/>
    <w:rsid w:val="00F27F48"/>
    <w:rsid w:val="00F325FA"/>
    <w:rsid w:val="00F328DB"/>
    <w:rsid w:val="00F413D4"/>
    <w:rsid w:val="00F66EE1"/>
    <w:rsid w:val="00F7682D"/>
    <w:rsid w:val="00F84746"/>
    <w:rsid w:val="00F9394F"/>
    <w:rsid w:val="00FA021C"/>
    <w:rsid w:val="00FA3B2F"/>
    <w:rsid w:val="00FA410E"/>
    <w:rsid w:val="00FB2A08"/>
    <w:rsid w:val="00FB5E57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5A169"/>
  <w15:chartTrackingRefBased/>
  <w15:docId w15:val="{2F98CC37-C5A2-4564-B6E9-E4FD7FF1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A3290"/>
    <w:pPr>
      <w:keepNext/>
      <w:framePr w:hSpace="180" w:wrap="around" w:vAnchor="text" w:hAnchor="margin" w:y="-42"/>
      <w:snapToGrid w:val="0"/>
      <w:spacing w:before="60"/>
      <w:outlineLvl w:val="4"/>
    </w:pPr>
    <w:rPr>
      <w:rFonts w:eastAsia="PMingLiU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  <w:lang w:val="en-US" w:eastAsia="en-US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val="en-US" w:eastAsia="en-US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val="en-US" w:eastAsia="en-US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  <w:lang w:val="en-US" w:eastAsia="en-US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val="en-US" w:eastAsia="en-US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  <w:lang w:val="en-US" w:eastAsia="en-US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  <w:lang w:val="en-US" w:eastAsia="en-US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  <w:lang w:val="en-US" w:eastAsia="en-US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  <w:lang w:val="en-US" w:eastAsia="en-US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  <w:lang w:val="en-US" w:eastAsia="en-US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B2E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2EF2"/>
    <w:rPr>
      <w:lang w:eastAsia="en-US"/>
    </w:rPr>
  </w:style>
  <w:style w:type="paragraph" w:styleId="Footer">
    <w:name w:val="footer"/>
    <w:basedOn w:val="Normal"/>
    <w:link w:val="FooterChar"/>
    <w:rsid w:val="001B2E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B2EF2"/>
    <w:rPr>
      <w:lang w:eastAsia="en-US"/>
    </w:rPr>
  </w:style>
  <w:style w:type="character" w:styleId="Hyperlink">
    <w:name w:val="Hyperlink"/>
    <w:uiPriority w:val="99"/>
    <w:unhideWhenUsed/>
    <w:rsid w:val="00411609"/>
    <w:rPr>
      <w:color w:val="0000FF"/>
      <w:u w:val="single"/>
    </w:rPr>
  </w:style>
  <w:style w:type="character" w:customStyle="1" w:styleId="Heading5Char">
    <w:name w:val="Heading 5 Char"/>
    <w:link w:val="Heading5"/>
    <w:rsid w:val="008A3290"/>
    <w:rPr>
      <w:rFonts w:eastAsia="PMingLiU"/>
      <w:b/>
      <w:bCs/>
      <w:sz w:val="24"/>
      <w:lang w:eastAsia="en-US"/>
    </w:rPr>
  </w:style>
  <w:style w:type="paragraph" w:customStyle="1" w:styleId="Normal0">
    <w:name w:val="[Normal]"/>
    <w:rsid w:val="005E3A5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ISadmin\AppData\Roaming\Microsoft\Templates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E939B-C6E6-41E1-BD12-2B7EA44F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https://chinese.gratis/bible/?action=texte&amp;livre=47N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TCIS Admin</dc:creator>
  <cp:keywords/>
  <dc:description/>
  <cp:lastModifiedBy>Webmaster CIS</cp:lastModifiedBy>
  <cp:revision>9</cp:revision>
  <cp:lastPrinted>2026-02-27T10:21:00Z</cp:lastPrinted>
  <dcterms:created xsi:type="dcterms:W3CDTF">2026-04-24T05:45:00Z</dcterms:created>
  <dcterms:modified xsi:type="dcterms:W3CDTF">2026-04-24T06:06:00Z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TC062062631033</vt:lpwstr>
  </property>
</Properties>
</file>