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10F958" w:rsidR="00AC55DC" w:rsidRDefault="00900A7D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3A4B415B">
                <wp:simplePos x="0" y="0"/>
                <wp:positionH relativeFrom="margin">
                  <wp:posOffset>5715</wp:posOffset>
                </wp:positionH>
                <wp:positionV relativeFrom="paragraph">
                  <wp:posOffset>5510340</wp:posOffset>
                </wp:positionV>
                <wp:extent cx="9771380" cy="1245108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245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4323" w14:textId="77777777" w:rsidR="00E60884" w:rsidRPr="005F334C" w:rsidRDefault="00E60884" w:rsidP="00E60884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SimSun"/>
                                <w:color w:val="E7393D"/>
                                <w:sz w:val="30"/>
                                <w:szCs w:val="30"/>
                                <w:lang w:val="zh-CN" w:eastAsia="zh-CN"/>
                              </w:rPr>
                            </w:pPr>
                            <w:r w:rsidRPr="005F334C">
                              <w:rPr>
                                <w:rFonts w:ascii="Cambria" w:eastAsia="KaiTi" w:hAnsi="Cambria" w:cs="SimSun"/>
                                <w:color w:val="E7393D"/>
                                <w:sz w:val="30"/>
                                <w:szCs w:val="30"/>
                                <w:lang w:val="zh-CN" w:eastAsia="zh-CN"/>
                              </w:rPr>
                              <w:t>主又说：那些日子以后，我与以色列家所立的约乃是这样：</w:t>
                            </w:r>
                          </w:p>
                          <w:p w14:paraId="57F98B20" w14:textId="77777777" w:rsidR="00E60884" w:rsidRPr="005F334C" w:rsidRDefault="00E60884" w:rsidP="00E60884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SimSun"/>
                                <w:color w:val="E7393D"/>
                                <w:sz w:val="30"/>
                                <w:szCs w:val="30"/>
                                <w:lang w:val="zh-CN" w:eastAsia="zh-CN"/>
                              </w:rPr>
                            </w:pPr>
                            <w:r w:rsidRPr="005F334C">
                              <w:rPr>
                                <w:rFonts w:ascii="Cambria" w:eastAsia="KaiTi" w:hAnsi="Cambria" w:cs="SimSun"/>
                                <w:color w:val="E7393D"/>
                                <w:sz w:val="30"/>
                                <w:szCs w:val="30"/>
                                <w:lang w:val="zh-CN" w:eastAsia="zh-CN"/>
                              </w:rPr>
                              <w:t>我要将我的律法放在他们里面，写在他们心上；我要作他们的神；他们要作我的子民。</w:t>
                            </w:r>
                          </w:p>
                          <w:p w14:paraId="1B5B3CBE" w14:textId="77777777" w:rsidR="00E60884" w:rsidRPr="005F334C" w:rsidRDefault="00E60884" w:rsidP="00E60884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26"/>
                                <w:szCs w:val="26"/>
                                <w:lang w:val="en-SG" w:eastAsia="zh-CN"/>
                              </w:rPr>
                            </w:pPr>
                            <w:r w:rsidRPr="005F334C">
                              <w:rPr>
                                <w:rFonts w:ascii="Cambria" w:eastAsia="KaiTi" w:hAnsi="Cambria" w:cs="Georgia"/>
                                <w:color w:val="E7393D"/>
                                <w:sz w:val="26"/>
                                <w:szCs w:val="26"/>
                                <w:lang w:val="en-SG" w:eastAsia="zh-CN"/>
                              </w:rPr>
                              <w:t>For this is the covenant that I will make with the house of Israel after those days, says the Lord:</w:t>
                            </w:r>
                          </w:p>
                          <w:p w14:paraId="16361101" w14:textId="77777777" w:rsidR="00E60884" w:rsidRPr="005F334C" w:rsidRDefault="00E60884" w:rsidP="00E60884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24"/>
                                <w:szCs w:val="24"/>
                                <w:lang w:val="en-SG" w:eastAsia="zh-CN"/>
                              </w:rPr>
                            </w:pPr>
                            <w:r w:rsidRPr="005F334C">
                              <w:rPr>
                                <w:rFonts w:ascii="Cambria" w:eastAsia="KaiTi" w:hAnsi="Cambria" w:cs="Georgia"/>
                                <w:color w:val="E7393D"/>
                                <w:sz w:val="26"/>
                                <w:szCs w:val="26"/>
                                <w:lang w:val="en-SG" w:eastAsia="zh-CN"/>
                              </w:rPr>
                              <w:t>I will put my laws in their mind and write them on their hearts; and I will be their God, and they shall be my people</w:t>
                            </w:r>
                            <w:r w:rsidRPr="005F334C">
                              <w:rPr>
                                <w:rFonts w:ascii="Cambria" w:eastAsia="KaiTi" w:hAnsi="Cambria" w:cs="Georgia"/>
                                <w:color w:val="E7393D"/>
                                <w:sz w:val="24"/>
                                <w:szCs w:val="24"/>
                                <w:lang w:val="en-SG" w:eastAsia="zh-CN"/>
                              </w:rPr>
                              <w:t>.</w:t>
                            </w:r>
                          </w:p>
                          <w:p w14:paraId="7D56F21B" w14:textId="77777777" w:rsidR="005F334C" w:rsidRPr="005F334C" w:rsidRDefault="005F334C" w:rsidP="00E60884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color w:val="E7393D"/>
                                <w:sz w:val="10"/>
                                <w:szCs w:val="10"/>
                                <w:lang w:val="en-SG" w:eastAsia="zh-CN"/>
                              </w:rPr>
                            </w:pPr>
                          </w:p>
                          <w:p w14:paraId="6D9070DD" w14:textId="33370DE2" w:rsidR="00EA7270" w:rsidRPr="005F334C" w:rsidRDefault="00E60884" w:rsidP="00E60884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5F334C">
                              <w:rPr>
                                <w:rFonts w:ascii="Cambria" w:eastAsia="KaiTi" w:hAnsi="Cambria" w:cs="SimSun"/>
                                <w:color w:val="E7393D"/>
                                <w:lang w:val="zh-CN"/>
                              </w:rPr>
                              <w:t>希伯来书</w:t>
                            </w:r>
                            <w:r w:rsidRPr="005F334C">
                              <w:rPr>
                                <w:rFonts w:ascii="Cambria" w:eastAsia="KaiTi" w:hAnsi="Cambria" w:cs="Georgia"/>
                                <w:color w:val="E7393D"/>
                                <w:lang w:val="en-SG"/>
                              </w:rPr>
                              <w:t xml:space="preserve"> Hebrews 8:10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45pt;margin-top:433.9pt;width:769.4pt;height:98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" filled="f" stroked="f">
                <v:textbox>
                  <w:txbxContent>
                    <w:p w14:paraId="76814323" w14:textId="77777777" w:rsidR="00E60884" w:rsidRPr="005F334C" w:rsidRDefault="00E60884" w:rsidP="00E60884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SimSun"/>
                          <w:color w:val="E7393D"/>
                          <w:sz w:val="30"/>
                          <w:szCs w:val="30"/>
                          <w:lang w:val="zh-CN" w:eastAsia="zh-CN"/>
                        </w:rPr>
                      </w:pPr>
                      <w:r w:rsidRPr="005F334C">
                        <w:rPr>
                          <w:rFonts w:ascii="Cambria" w:eastAsia="KaiTi" w:hAnsi="Cambria" w:cs="SimSun"/>
                          <w:color w:val="E7393D"/>
                          <w:sz w:val="30"/>
                          <w:szCs w:val="30"/>
                          <w:lang w:val="zh-CN" w:eastAsia="zh-CN"/>
                        </w:rPr>
                        <w:t>主又说：那些日子以后，我与以色列家所立的约乃是这样：</w:t>
                      </w:r>
                    </w:p>
                    <w:p w14:paraId="57F98B20" w14:textId="77777777" w:rsidR="00E60884" w:rsidRPr="005F334C" w:rsidRDefault="00E60884" w:rsidP="00E60884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SimSun"/>
                          <w:color w:val="E7393D"/>
                          <w:sz w:val="30"/>
                          <w:szCs w:val="30"/>
                          <w:lang w:val="zh-CN" w:eastAsia="zh-CN"/>
                        </w:rPr>
                      </w:pPr>
                      <w:r w:rsidRPr="005F334C">
                        <w:rPr>
                          <w:rFonts w:ascii="Cambria" w:eastAsia="KaiTi" w:hAnsi="Cambria" w:cs="SimSun"/>
                          <w:color w:val="E7393D"/>
                          <w:sz w:val="30"/>
                          <w:szCs w:val="30"/>
                          <w:lang w:val="zh-CN" w:eastAsia="zh-CN"/>
                        </w:rPr>
                        <w:t>我要将我的律法放在他们里面，写在他们心上；我要作他们的神；他们要作我的子民。</w:t>
                      </w:r>
                    </w:p>
                    <w:p w14:paraId="1B5B3CBE" w14:textId="77777777" w:rsidR="00E60884" w:rsidRPr="005F334C" w:rsidRDefault="00E60884" w:rsidP="00E60884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26"/>
                          <w:szCs w:val="26"/>
                          <w:lang w:val="en-SG" w:eastAsia="zh-CN"/>
                        </w:rPr>
                      </w:pPr>
                      <w:r w:rsidRPr="005F334C">
                        <w:rPr>
                          <w:rFonts w:ascii="Cambria" w:eastAsia="KaiTi" w:hAnsi="Cambria" w:cs="Georgia"/>
                          <w:color w:val="E7393D"/>
                          <w:sz w:val="26"/>
                          <w:szCs w:val="26"/>
                          <w:lang w:val="en-SG" w:eastAsia="zh-CN"/>
                        </w:rPr>
                        <w:t>For this is the covenant that I will make with the house of Israel after those days, says the Lord:</w:t>
                      </w:r>
                    </w:p>
                    <w:p w14:paraId="16361101" w14:textId="77777777" w:rsidR="00E60884" w:rsidRPr="005F334C" w:rsidRDefault="00E60884" w:rsidP="00E60884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24"/>
                          <w:szCs w:val="24"/>
                          <w:lang w:val="en-SG" w:eastAsia="zh-CN"/>
                        </w:rPr>
                      </w:pPr>
                      <w:r w:rsidRPr="005F334C">
                        <w:rPr>
                          <w:rFonts w:ascii="Cambria" w:eastAsia="KaiTi" w:hAnsi="Cambria" w:cs="Georgia"/>
                          <w:color w:val="E7393D"/>
                          <w:sz w:val="26"/>
                          <w:szCs w:val="26"/>
                          <w:lang w:val="en-SG" w:eastAsia="zh-CN"/>
                        </w:rPr>
                        <w:t>I will put my laws in their mind and write them on their hearts; and I will be their God, and they shall be my people</w:t>
                      </w:r>
                      <w:r w:rsidRPr="005F334C">
                        <w:rPr>
                          <w:rFonts w:ascii="Cambria" w:eastAsia="KaiTi" w:hAnsi="Cambria" w:cs="Georgia"/>
                          <w:color w:val="E7393D"/>
                          <w:sz w:val="24"/>
                          <w:szCs w:val="24"/>
                          <w:lang w:val="en-SG" w:eastAsia="zh-CN"/>
                        </w:rPr>
                        <w:t>.</w:t>
                      </w:r>
                    </w:p>
                    <w:p w14:paraId="7D56F21B" w14:textId="77777777" w:rsidR="005F334C" w:rsidRPr="005F334C" w:rsidRDefault="005F334C" w:rsidP="00E60884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color w:val="E7393D"/>
                          <w:sz w:val="10"/>
                          <w:szCs w:val="10"/>
                          <w:lang w:val="en-SG" w:eastAsia="zh-CN"/>
                        </w:rPr>
                      </w:pPr>
                    </w:p>
                    <w:p w14:paraId="6D9070DD" w14:textId="33370DE2" w:rsidR="00EA7270" w:rsidRPr="005F334C" w:rsidRDefault="00E60884" w:rsidP="00E60884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/>
                          <w:color w:val="E7393D"/>
                          <w:sz w:val="32"/>
                          <w:szCs w:val="32"/>
                          <w:lang w:eastAsia="x-none"/>
                        </w:rPr>
                      </w:pPr>
                      <w:r w:rsidRPr="005F334C">
                        <w:rPr>
                          <w:rFonts w:ascii="Cambria" w:eastAsia="KaiTi" w:hAnsi="Cambria" w:cs="SimSun"/>
                          <w:color w:val="E7393D"/>
                          <w:lang w:val="zh-CN"/>
                        </w:rPr>
                        <w:t>希伯来书</w:t>
                      </w:r>
                      <w:r w:rsidRPr="005F334C">
                        <w:rPr>
                          <w:rFonts w:ascii="Cambria" w:eastAsia="KaiTi" w:hAnsi="Cambria" w:cs="Georgia"/>
                          <w:color w:val="E7393D"/>
                          <w:lang w:val="en-SG"/>
                        </w:rPr>
                        <w:t xml:space="preserve"> Hebrews 8:10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4600F1C9">
                <wp:simplePos x="0" y="0"/>
                <wp:positionH relativeFrom="margin">
                  <wp:posOffset>94129</wp:posOffset>
                </wp:positionH>
                <wp:positionV relativeFrom="margin">
                  <wp:posOffset>215153</wp:posOffset>
                </wp:positionV>
                <wp:extent cx="9573260" cy="5392271"/>
                <wp:effectExtent l="0" t="0" r="8890" b="1841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39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7D5507">
                              <w:trPr>
                                <w:trHeight w:val="1418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AA5437" w:rsidRPr="00900A7D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01A12DD" w14:textId="09E6FA66" w:rsidR="00AA5437" w:rsidRPr="00AA5437" w:rsidRDefault="00AA5437" w:rsidP="00AA5437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806EFCF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2D2AA3A7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17-18</w:t>
                                  </w:r>
                                </w:p>
                                <w:p w14:paraId="43527696" w14:textId="57D51422" w:rsidR="00AA5437" w:rsidRPr="00AA5437" w:rsidRDefault="00AA5437" w:rsidP="00AA5437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13:1-20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E31005D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08E7AEE1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-10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19-20</w:t>
                                  </w:r>
                                </w:p>
                                <w:p w14:paraId="4D9C2B36" w14:textId="3B2C9EF7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13:21-38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9DB5088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 </w:t>
                                  </w:r>
                                </w:p>
                                <w:p w14:paraId="2DAD5357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21-22</w:t>
                                  </w:r>
                                </w:p>
                                <w:p w14:paraId="7B32A4D5" w14:textId="6D62F397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827D089" w14:textId="77777777" w:rsidR="00AA5437" w:rsidRPr="00802752" w:rsidRDefault="00AA5437" w:rsidP="00AA5437">
                                  <w:pPr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7A77C1CD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23-24</w:t>
                                  </w:r>
                                </w:p>
                                <w:p w14:paraId="60EA86FF" w14:textId="5F52D1DA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749861E" w14:textId="77777777" w:rsidR="00AA5437" w:rsidRPr="00802752" w:rsidRDefault="00AA5437" w:rsidP="00AA5437">
                                  <w:pPr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2AAAF249" w14:textId="77777777" w:rsidR="00AA5437" w:rsidRPr="00802752" w:rsidRDefault="00AA5437" w:rsidP="00AA5437">
                                  <w:pPr>
                                    <w:tabs>
                                      <w:tab w:val="left" w:pos="1872"/>
                                    </w:tabs>
                                    <w:snapToGrid w:val="0"/>
                                    <w:spacing w:before="6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25-27</w:t>
                                  </w:r>
                                </w:p>
                                <w:p w14:paraId="2049DC26" w14:textId="7B1D95A2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902741E" w14:textId="77777777" w:rsidR="00AA5437" w:rsidRPr="00802752" w:rsidRDefault="00AA5437" w:rsidP="00AA5437">
                                  <w:pPr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2E2D7DF0" w14:textId="77777777" w:rsidR="00AA5437" w:rsidRPr="00802752" w:rsidRDefault="00AA5437" w:rsidP="00AA5437">
                                  <w:pPr>
                                    <w:tabs>
                                      <w:tab w:val="left" w:pos="1872"/>
                                    </w:tabs>
                                    <w:snapToGrid w:val="0"/>
                                    <w:spacing w:before="6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28-29</w:t>
                                  </w:r>
                                </w:p>
                                <w:p w14:paraId="65390C6B" w14:textId="22452E44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17</w:t>
                                  </w:r>
                                </w:p>
                              </w:tc>
                            </w:tr>
                            <w:tr w:rsidR="00AA5437" w:rsidRPr="00900A7D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E0653DB" w14:textId="77777777" w:rsidR="00AA5437" w:rsidRPr="00AA5437" w:rsidRDefault="00AA5437" w:rsidP="00AA5437">
                                  <w:pPr>
                                    <w:tabs>
                                      <w:tab w:val="left" w:pos="1944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03CBF013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30-31</w:t>
                                  </w:r>
                                </w:p>
                                <w:p w14:paraId="233FF718" w14:textId="41C5B197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18:1-18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724DB8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501C5EDD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32-33</w:t>
                                  </w:r>
                                </w:p>
                                <w:p w14:paraId="3AEF929F" w14:textId="6B702803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18:19-40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30CA485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2710568A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-10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代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下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Chr 34-36</w:t>
                                  </w:r>
                                </w:p>
                                <w:p w14:paraId="50A3CD2A" w14:textId="38D4A5E7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19: 1-22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0ED6A7B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3F1AC92D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拉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Ezra 1-2</w:t>
                                  </w:r>
                                </w:p>
                                <w:p w14:paraId="19EC703C" w14:textId="01A48AAF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19: 23-42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0690C0E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79003C91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拉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Ezra 3-5</w:t>
                                  </w:r>
                                </w:p>
                                <w:p w14:paraId="5565D748" w14:textId="192076F5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D806302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1162FA94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拉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Ezra 6-8</w:t>
                                  </w:r>
                                </w:p>
                                <w:p w14:paraId="39F5473C" w14:textId="1D33B1BF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约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John 21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336A5C8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4282C8BE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拉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Ezra 9-10</w:t>
                                  </w:r>
                                </w:p>
                                <w:p w14:paraId="35FD3680" w14:textId="2E5BE7C2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</w:t>
                                  </w:r>
                                </w:p>
                              </w:tc>
                            </w:tr>
                            <w:tr w:rsidR="00AA5437" w:rsidRPr="00900A7D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83AB988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5FEC81C7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尼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Neh 1-3</w:t>
                                  </w:r>
                                </w:p>
                                <w:p w14:paraId="76A3B1B1" w14:textId="0F3B944D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2: 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8BBF23A" w14:textId="77777777" w:rsidR="00AA5437" w:rsidRPr="00AA5437" w:rsidRDefault="00AA5437" w:rsidP="00AA5437">
                                  <w:pPr>
                                    <w:snapToGrid w:val="0"/>
                                    <w:spacing w:line="0" w:lineRule="atLeast"/>
                                    <w:ind w:right="7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6D486DB7" w14:textId="77777777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ind w:right="7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尼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Neh 4-6</w:t>
                                  </w:r>
                                </w:p>
                                <w:p w14:paraId="36240174" w14:textId="0EA5ECBC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2: 22-47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6D6C2F0" w14:textId="77777777" w:rsidR="00AA5437" w:rsidRPr="00AA5437" w:rsidRDefault="00AA5437" w:rsidP="00AA5437">
                                  <w:pPr>
                                    <w:tabs>
                                      <w:tab w:val="left" w:pos="1872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48013346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尼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Neh 7-9</w:t>
                                  </w:r>
                                </w:p>
                                <w:p w14:paraId="641CE2EB" w14:textId="7118E635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3448107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5616DA75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尼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Neh 10-11</w:t>
                                  </w:r>
                                </w:p>
                                <w:p w14:paraId="2FE7ED28" w14:textId="45C7B071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4: 1-22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8C8B525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8</w:t>
                                  </w:r>
                                </w:p>
                                <w:p w14:paraId="66DA1AF7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尼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Neh 12-13</w:t>
                                  </w:r>
                                </w:p>
                                <w:p w14:paraId="09B66EDF" w14:textId="58495D5B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4: 23-37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18F4DEB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19</w:t>
                                  </w:r>
                                </w:p>
                                <w:p w14:paraId="41ACEC64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2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斯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Esth 1-2</w:t>
                                  </w:r>
                                </w:p>
                                <w:p w14:paraId="77266F72" w14:textId="21F57EC3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5: 1-21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20CCEC9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2065EDF5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2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斯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Esth 3-5</w:t>
                                  </w:r>
                                </w:p>
                                <w:p w14:paraId="66AD1ADC" w14:textId="016689ED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5: 22-42</w:t>
                                  </w:r>
                                </w:p>
                              </w:tc>
                            </w:tr>
                            <w:tr w:rsidR="00AA5437" w:rsidRPr="00900A7D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7BB4FBC0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1</w:t>
                                  </w:r>
                                </w:p>
                                <w:p w14:paraId="692AF447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斯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Esth 6-8</w:t>
                                  </w:r>
                                </w:p>
                                <w:p w14:paraId="2022E825" w14:textId="2FEA27A1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E77A777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1F60386E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斯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Esth 9-10</w:t>
                                  </w:r>
                                </w:p>
                                <w:p w14:paraId="0054E0BE" w14:textId="49619047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7: 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5C60C3B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29D02A0C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1-2</w:t>
                                  </w:r>
                                </w:p>
                                <w:p w14:paraId="492F3E6D" w14:textId="31E9E1E8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7: 22-43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48C490F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44DBC51A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3-4</w:t>
                                  </w:r>
                                </w:p>
                                <w:p w14:paraId="622EC91E" w14:textId="3E254BA4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7: 44-60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7D39A36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4BCFD5F8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5-7</w:t>
                                  </w:r>
                                </w:p>
                                <w:p w14:paraId="3A6796CB" w14:textId="7F506873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8: 1-25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AC4106B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5EB6B076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8-10</w:t>
                                  </w:r>
                                </w:p>
                                <w:p w14:paraId="496FB42A" w14:textId="219C85AC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8: 26-40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CC0D30E" w14:textId="77777777" w:rsidR="00AA5437" w:rsidRPr="00802752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5C6D8312" w14:textId="77777777" w:rsidR="00AA5437" w:rsidRPr="00802752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11-13</w:t>
                                  </w:r>
                                </w:p>
                                <w:p w14:paraId="040BE420" w14:textId="704A3236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802752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9: 1-21</w:t>
                                  </w:r>
                                </w:p>
                              </w:tc>
                            </w:tr>
                            <w:tr w:rsidR="00AA5437" w:rsidRPr="00900A7D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4FF0B2D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8</w:t>
                                  </w:r>
                                </w:p>
                                <w:p w14:paraId="075CA653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14-16</w:t>
                                  </w:r>
                                </w:p>
                                <w:p w14:paraId="469C1E21" w14:textId="086583FD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9: 22-43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EE8D619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29</w:t>
                                  </w:r>
                                </w:p>
                                <w:p w14:paraId="056A62EA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17-19</w:t>
                                  </w:r>
                                </w:p>
                                <w:p w14:paraId="03753C0E" w14:textId="5D6158B6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10: 1-23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06BF78B" w14:textId="77777777" w:rsidR="00AA5437" w:rsidRPr="00AA5437" w:rsidRDefault="00AA5437" w:rsidP="00AA5437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30</w:t>
                                  </w:r>
                                </w:p>
                                <w:p w14:paraId="09046B23" w14:textId="77777777" w:rsidR="00AA5437" w:rsidRPr="00AA5437" w:rsidRDefault="00AA5437" w:rsidP="00AA5437">
                                  <w:pPr>
                                    <w:snapToGrid w:val="0"/>
                                    <w:spacing w:before="60"/>
                                    <w:ind w:right="75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Job 20-21</w:t>
                                  </w:r>
                                </w:p>
                                <w:p w14:paraId="3EB0DA5A" w14:textId="098ED6D0" w:rsidR="00AA5437" w:rsidRPr="00AA5437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AA543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10: 24-28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785E80" w14:textId="30D297FF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7D326E" w14:textId="2460CE2F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6E3221" w14:textId="2723D2F5" w:rsidR="00AA5437" w:rsidRPr="001E4415" w:rsidRDefault="00AA5437" w:rsidP="00AA5437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5694D7B3" w:rsidR="00AA5437" w:rsidRPr="001E4415" w:rsidRDefault="00AA5437" w:rsidP="00AA5437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AA5437" w:rsidRPr="00900A7D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AA5437" w:rsidRPr="00900A7D" w:rsidRDefault="00AA5437" w:rsidP="00AA5437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900A7D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7.4pt;margin-top:16.95pt;width:753.8pt;height:42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7D5507">
                        <w:trPr>
                          <w:trHeight w:val="1418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AA5437" w:rsidRPr="00900A7D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01A12DD" w14:textId="09E6FA66" w:rsidR="00AA5437" w:rsidRPr="00AA5437" w:rsidRDefault="00AA5437" w:rsidP="00AA5437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806EFCF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2D2AA3A7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17-18</w:t>
                            </w:r>
                          </w:p>
                          <w:p w14:paraId="43527696" w14:textId="57D51422" w:rsidR="00AA5437" w:rsidRPr="00AA5437" w:rsidRDefault="00AA5437" w:rsidP="00AA5437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13:1-20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E31005D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08E7AEE1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-10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19-20</w:t>
                            </w:r>
                          </w:p>
                          <w:p w14:paraId="4D9C2B36" w14:textId="3B2C9EF7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13:21-38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9DB5088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3  </w:t>
                            </w:r>
                          </w:p>
                          <w:p w14:paraId="2DAD5357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2 Chr 21-22</w:t>
                            </w:r>
                          </w:p>
                          <w:p w14:paraId="7B32A4D5" w14:textId="6D62F397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14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827D089" w14:textId="77777777" w:rsidR="00AA5437" w:rsidRPr="00802752" w:rsidRDefault="00AA5437" w:rsidP="00AA5437">
                            <w:pPr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7A77C1CD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2 Chr 23-24</w:t>
                            </w:r>
                          </w:p>
                          <w:p w14:paraId="60EA86FF" w14:textId="5F52D1DA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15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749861E" w14:textId="77777777" w:rsidR="00AA5437" w:rsidRPr="00802752" w:rsidRDefault="00AA5437" w:rsidP="00AA5437">
                            <w:pPr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2AAAF249" w14:textId="77777777" w:rsidR="00AA5437" w:rsidRPr="00802752" w:rsidRDefault="00AA5437" w:rsidP="00AA5437">
                            <w:pPr>
                              <w:tabs>
                                <w:tab w:val="left" w:pos="1872"/>
                              </w:tabs>
                              <w:snapToGrid w:val="0"/>
                              <w:spacing w:before="6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2 Chr 25-27</w:t>
                            </w:r>
                          </w:p>
                          <w:p w14:paraId="2049DC26" w14:textId="7B1D95A2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16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902741E" w14:textId="77777777" w:rsidR="00AA5437" w:rsidRPr="00802752" w:rsidRDefault="00AA5437" w:rsidP="00AA5437">
                            <w:pPr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2E2D7DF0" w14:textId="77777777" w:rsidR="00AA5437" w:rsidRPr="00802752" w:rsidRDefault="00AA5437" w:rsidP="00AA5437">
                            <w:pPr>
                              <w:tabs>
                                <w:tab w:val="left" w:pos="1872"/>
                              </w:tabs>
                              <w:snapToGrid w:val="0"/>
                              <w:spacing w:before="6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2 Chr 28-29</w:t>
                            </w:r>
                          </w:p>
                          <w:p w14:paraId="65390C6B" w14:textId="22452E44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17</w:t>
                            </w:r>
                          </w:p>
                        </w:tc>
                      </w:tr>
                      <w:tr w:rsidR="00AA5437" w:rsidRPr="00900A7D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E0653DB" w14:textId="77777777" w:rsidR="00AA5437" w:rsidRPr="00AA5437" w:rsidRDefault="00AA5437" w:rsidP="00AA5437">
                            <w:pPr>
                              <w:tabs>
                                <w:tab w:val="left" w:pos="1944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03CBF013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30-31</w:t>
                            </w:r>
                          </w:p>
                          <w:p w14:paraId="233FF718" w14:textId="41C5B197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18:1-18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4724DB8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501C5EDD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32-33</w:t>
                            </w:r>
                          </w:p>
                          <w:p w14:paraId="3AEF929F" w14:textId="6B702803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18:19-40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30CA485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2710568A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-10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代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下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Chr 34-36</w:t>
                            </w:r>
                          </w:p>
                          <w:p w14:paraId="50A3CD2A" w14:textId="38D4A5E7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John 19: 1-22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0ED6A7B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3F1AC92D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拉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Ezra 1-2</w:t>
                            </w:r>
                          </w:p>
                          <w:p w14:paraId="19EC703C" w14:textId="01A48AAF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19: 23-42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0690C0E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79003C91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拉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Ezra 3-5</w:t>
                            </w:r>
                          </w:p>
                          <w:p w14:paraId="5565D748" w14:textId="192076F5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D806302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1162FA94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拉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Ezra 6-8</w:t>
                            </w:r>
                          </w:p>
                          <w:p w14:paraId="39F5473C" w14:textId="1D33B1BF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约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John 21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336A5C8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4282C8BE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拉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Ezra 9-10</w:t>
                            </w:r>
                          </w:p>
                          <w:p w14:paraId="35FD3680" w14:textId="2E5BE7C2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1</w:t>
                            </w:r>
                          </w:p>
                        </w:tc>
                      </w:tr>
                      <w:tr w:rsidR="00AA5437" w:rsidRPr="00900A7D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83AB988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5FEC81C7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尼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Neh 1-3</w:t>
                            </w:r>
                          </w:p>
                          <w:p w14:paraId="76A3B1B1" w14:textId="0F3B944D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2: 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8BBF23A" w14:textId="77777777" w:rsidR="00AA5437" w:rsidRPr="00AA5437" w:rsidRDefault="00AA5437" w:rsidP="00AA5437">
                            <w:pPr>
                              <w:snapToGrid w:val="0"/>
                              <w:spacing w:line="0" w:lineRule="atLeast"/>
                              <w:ind w:right="7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6D486DB7" w14:textId="77777777" w:rsidR="00AA5437" w:rsidRPr="00AA5437" w:rsidRDefault="00AA5437" w:rsidP="00AA5437">
                            <w:pPr>
                              <w:snapToGrid w:val="0"/>
                              <w:spacing w:before="40"/>
                              <w:ind w:right="7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尼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Neh 4-6</w:t>
                            </w:r>
                          </w:p>
                          <w:p w14:paraId="36240174" w14:textId="0EA5ECBC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2: 22-47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6D6C2F0" w14:textId="77777777" w:rsidR="00AA5437" w:rsidRPr="00AA5437" w:rsidRDefault="00AA5437" w:rsidP="00AA5437">
                            <w:pPr>
                              <w:tabs>
                                <w:tab w:val="left" w:pos="1872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48013346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尼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Neh 7-9</w:t>
                            </w:r>
                          </w:p>
                          <w:p w14:paraId="641CE2EB" w14:textId="7118E635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3448107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5616DA75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尼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Neh 10-11</w:t>
                            </w:r>
                          </w:p>
                          <w:p w14:paraId="2FE7ED28" w14:textId="45C7B071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4: 1-22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8C8B525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8</w:t>
                            </w:r>
                          </w:p>
                          <w:p w14:paraId="66DA1AF7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尼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Neh 12-13</w:t>
                            </w:r>
                          </w:p>
                          <w:p w14:paraId="09B66EDF" w14:textId="58495D5B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4: 23-37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18F4DEB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19</w:t>
                            </w:r>
                          </w:p>
                          <w:p w14:paraId="41ACEC64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2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斯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Esth 1-2</w:t>
                            </w:r>
                          </w:p>
                          <w:p w14:paraId="77266F72" w14:textId="21F57EC3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5: 1-21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20CCEC9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2065EDF5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2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斯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Esth 3-5</w:t>
                            </w:r>
                          </w:p>
                          <w:p w14:paraId="66AD1ADC" w14:textId="016689ED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5: 22-42</w:t>
                            </w:r>
                          </w:p>
                        </w:tc>
                      </w:tr>
                      <w:tr w:rsidR="00AA5437" w:rsidRPr="00900A7D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7BB4FBC0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1</w:t>
                            </w:r>
                          </w:p>
                          <w:p w14:paraId="692AF447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斯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Esth 6-8</w:t>
                            </w:r>
                          </w:p>
                          <w:p w14:paraId="2022E825" w14:textId="2FEA27A1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E77A777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1F60386E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斯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Esth 9-10</w:t>
                            </w:r>
                          </w:p>
                          <w:p w14:paraId="0054E0BE" w14:textId="49619047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7: 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5C60C3B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29D02A0C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Job 1-2</w:t>
                            </w:r>
                          </w:p>
                          <w:p w14:paraId="492F3E6D" w14:textId="31E9E1E8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7: 22-43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48C490F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44DBC51A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Job 3-4</w:t>
                            </w:r>
                          </w:p>
                          <w:p w14:paraId="622EC91E" w14:textId="3E254BA4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7: 44-60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7D39A36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4BCFD5F8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Job 5-7</w:t>
                            </w:r>
                          </w:p>
                          <w:p w14:paraId="3A6796CB" w14:textId="7F506873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8: 1-25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AC4106B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5EB6B076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Job 8-10</w:t>
                            </w:r>
                          </w:p>
                          <w:p w14:paraId="496FB42A" w14:textId="219C85AC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8: 26-40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CC0D30E" w14:textId="77777777" w:rsidR="00AA5437" w:rsidRPr="00802752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5C6D8312" w14:textId="77777777" w:rsidR="00AA5437" w:rsidRPr="00802752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Job 11-13</w:t>
                            </w:r>
                          </w:p>
                          <w:p w14:paraId="040BE420" w14:textId="704A3236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80275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Acts 9: 1-21</w:t>
                            </w:r>
                          </w:p>
                        </w:tc>
                      </w:tr>
                      <w:tr w:rsidR="00AA5437" w:rsidRPr="00900A7D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4FF0B2D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8</w:t>
                            </w:r>
                          </w:p>
                          <w:p w14:paraId="075CA653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Job 14-16</w:t>
                            </w:r>
                          </w:p>
                          <w:p w14:paraId="469C1E21" w14:textId="086583FD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9: 22-43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EE8D619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29</w:t>
                            </w:r>
                          </w:p>
                          <w:p w14:paraId="056A62EA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Job 17-19</w:t>
                            </w:r>
                          </w:p>
                          <w:p w14:paraId="03753C0E" w14:textId="5D6158B6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10: 1-23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06BF78B" w14:textId="77777777" w:rsidR="00AA5437" w:rsidRPr="00AA5437" w:rsidRDefault="00AA5437" w:rsidP="00AA5437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</w:p>
                          <w:p w14:paraId="09046B23" w14:textId="77777777" w:rsidR="00AA5437" w:rsidRPr="00AA5437" w:rsidRDefault="00AA5437" w:rsidP="00AA5437">
                            <w:pPr>
                              <w:snapToGrid w:val="0"/>
                              <w:spacing w:before="60"/>
                              <w:ind w:right="75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Job 20-21</w:t>
                            </w:r>
                          </w:p>
                          <w:p w14:paraId="3EB0DA5A" w14:textId="098ED6D0" w:rsidR="00AA5437" w:rsidRPr="00AA5437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AA54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Acts 10: 24-28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785E80" w14:textId="30D297FF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A7D326E" w14:textId="2460CE2F" w:rsidR="00AA5437" w:rsidRPr="001E4415" w:rsidRDefault="00AA5437" w:rsidP="00AA5437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26E3221" w14:textId="2723D2F5" w:rsidR="00AA5437" w:rsidRPr="001E4415" w:rsidRDefault="00AA5437" w:rsidP="00AA5437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5694D7B3" w:rsidR="00AA5437" w:rsidRPr="001E4415" w:rsidRDefault="00AA5437" w:rsidP="00AA5437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AA5437" w:rsidRPr="00900A7D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AA5437" w:rsidRPr="00900A7D" w:rsidRDefault="00AA5437" w:rsidP="00AA5437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900A7D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68D3FD95" w:rsidR="007371B2" w:rsidRPr="00D90727" w:rsidRDefault="00E60884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JUN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MV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WWo6&#10;WWN7oJp5HCeBJpc2PfpfnA00BQ0PP7fgJWf6q6W6zy+IOY3NueHPjfW5AVYQFCWMs3F7E8dR2zqv&#10;Nj1FqnJqLF5Tr3QqV+yN1bHDqNNzao5TmUbp3M6v3v6O1W8A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TzujFU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68D3FD95" w:rsidR="007371B2" w:rsidRPr="00D90727" w:rsidRDefault="00E60884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JUN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1296D772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54C142AA" w:rsidR="001B2EF2" w:rsidRPr="00900A7D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E60884" w:rsidRPr="00E60884">
                              <w:rPr>
                                <w:rFonts w:ascii="KaiTi" w:eastAsia="KaiTi" w:hAnsi="KaiTi" w:hint="eastAsi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六</w:t>
                            </w:r>
                            <w:r w:rsidR="007371B2" w:rsidRPr="00E60884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54C142AA" w:rsidR="001B2EF2" w:rsidRPr="00900A7D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E60884" w:rsidRPr="00E60884">
                        <w:rPr>
                          <w:rFonts w:ascii="KaiTi" w:eastAsia="KaiTi" w:hAnsi="KaiTi" w:hint="eastAsi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六</w:t>
                      </w:r>
                      <w:r w:rsidR="007371B2" w:rsidRPr="00E60884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3109" w14:textId="77777777" w:rsidR="00BB724B" w:rsidRDefault="00BB724B" w:rsidP="001B2EF2">
      <w:r>
        <w:separator/>
      </w:r>
    </w:p>
  </w:endnote>
  <w:endnote w:type="continuationSeparator" w:id="0">
    <w:p w14:paraId="08A1D204" w14:textId="77777777" w:rsidR="00BB724B" w:rsidRDefault="00BB724B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7A40" w14:textId="77777777" w:rsidR="00BB724B" w:rsidRDefault="00BB724B" w:rsidP="001B2EF2">
      <w:r>
        <w:separator/>
      </w:r>
    </w:p>
  </w:footnote>
  <w:footnote w:type="continuationSeparator" w:id="0">
    <w:p w14:paraId="1307C416" w14:textId="77777777" w:rsidR="00BB724B" w:rsidRDefault="00BB724B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4C31"/>
    <w:rsid w:val="00097D12"/>
    <w:rsid w:val="000B22DF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A6546"/>
    <w:rsid w:val="001B1573"/>
    <w:rsid w:val="001B2EF2"/>
    <w:rsid w:val="001B70D1"/>
    <w:rsid w:val="001C4207"/>
    <w:rsid w:val="001C54B6"/>
    <w:rsid w:val="001C567C"/>
    <w:rsid w:val="001D774A"/>
    <w:rsid w:val="001E4415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57653"/>
    <w:rsid w:val="00265D3C"/>
    <w:rsid w:val="00276F8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0C91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D0FD6"/>
    <w:rsid w:val="005D6016"/>
    <w:rsid w:val="005E3A58"/>
    <w:rsid w:val="005E78A2"/>
    <w:rsid w:val="005F3172"/>
    <w:rsid w:val="005F334C"/>
    <w:rsid w:val="0062013F"/>
    <w:rsid w:val="006314EB"/>
    <w:rsid w:val="00632C0E"/>
    <w:rsid w:val="00636557"/>
    <w:rsid w:val="00645155"/>
    <w:rsid w:val="0066242A"/>
    <w:rsid w:val="0067799F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7D5507"/>
    <w:rsid w:val="00803122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8E6584"/>
    <w:rsid w:val="00900A7D"/>
    <w:rsid w:val="00935F8B"/>
    <w:rsid w:val="00951BE7"/>
    <w:rsid w:val="00962540"/>
    <w:rsid w:val="00963434"/>
    <w:rsid w:val="009821CA"/>
    <w:rsid w:val="009A6AC7"/>
    <w:rsid w:val="009A712E"/>
    <w:rsid w:val="009B1F1C"/>
    <w:rsid w:val="009D7544"/>
    <w:rsid w:val="009E1524"/>
    <w:rsid w:val="009E64D6"/>
    <w:rsid w:val="00A34311"/>
    <w:rsid w:val="00A47652"/>
    <w:rsid w:val="00A51FF8"/>
    <w:rsid w:val="00A525DA"/>
    <w:rsid w:val="00A64435"/>
    <w:rsid w:val="00A71510"/>
    <w:rsid w:val="00AA5437"/>
    <w:rsid w:val="00AB5AEC"/>
    <w:rsid w:val="00AC55DC"/>
    <w:rsid w:val="00AD1781"/>
    <w:rsid w:val="00AD40B6"/>
    <w:rsid w:val="00AE0AD4"/>
    <w:rsid w:val="00AE1CE4"/>
    <w:rsid w:val="00B0619E"/>
    <w:rsid w:val="00B26595"/>
    <w:rsid w:val="00B401CB"/>
    <w:rsid w:val="00B4275A"/>
    <w:rsid w:val="00B54294"/>
    <w:rsid w:val="00B93A6E"/>
    <w:rsid w:val="00BA7405"/>
    <w:rsid w:val="00BB32E7"/>
    <w:rsid w:val="00BB4697"/>
    <w:rsid w:val="00BB724B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50C3"/>
    <w:rsid w:val="00CB7034"/>
    <w:rsid w:val="00CE4C26"/>
    <w:rsid w:val="00D004CE"/>
    <w:rsid w:val="00D353E7"/>
    <w:rsid w:val="00D73DBE"/>
    <w:rsid w:val="00D90727"/>
    <w:rsid w:val="00DB6F04"/>
    <w:rsid w:val="00DD0266"/>
    <w:rsid w:val="00DD6143"/>
    <w:rsid w:val="00E01839"/>
    <w:rsid w:val="00E138A0"/>
    <w:rsid w:val="00E25916"/>
    <w:rsid w:val="00E376E0"/>
    <w:rsid w:val="00E42159"/>
    <w:rsid w:val="00E56FF4"/>
    <w:rsid w:val="00E602D8"/>
    <w:rsid w:val="00E60884"/>
    <w:rsid w:val="00E71F27"/>
    <w:rsid w:val="00E922D1"/>
    <w:rsid w:val="00EA7270"/>
    <w:rsid w:val="00EB197B"/>
    <w:rsid w:val="00EB4BAD"/>
    <w:rsid w:val="00EB61E1"/>
    <w:rsid w:val="00EB7426"/>
    <w:rsid w:val="00EB750E"/>
    <w:rsid w:val="00EC0526"/>
    <w:rsid w:val="00EE27D7"/>
    <w:rsid w:val="00EE417B"/>
    <w:rsid w:val="00EF3559"/>
    <w:rsid w:val="00F009C9"/>
    <w:rsid w:val="00F27F48"/>
    <w:rsid w:val="00F325FA"/>
    <w:rsid w:val="00F328DB"/>
    <w:rsid w:val="00F413D4"/>
    <w:rsid w:val="00F66EE1"/>
    <w:rsid w:val="00F7682D"/>
    <w:rsid w:val="00F84746"/>
    <w:rsid w:val="00F9394F"/>
    <w:rsid w:val="00FA021C"/>
    <w:rsid w:val="00FA3B2F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Webmaster CIS</cp:lastModifiedBy>
  <cp:revision>7</cp:revision>
  <cp:lastPrinted>2026-02-27T10:21:00Z</cp:lastPrinted>
  <dcterms:created xsi:type="dcterms:W3CDTF">2026-04-24T05:52:00Z</dcterms:created>
  <dcterms:modified xsi:type="dcterms:W3CDTF">2026-04-24T06:06:00Z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