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10F958" w:rsidR="00AC55DC" w:rsidRDefault="00900A7D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182B248B">
                <wp:simplePos x="0" y="0"/>
                <wp:positionH relativeFrom="margin">
                  <wp:posOffset>9525</wp:posOffset>
                </wp:positionH>
                <wp:positionV relativeFrom="paragraph">
                  <wp:posOffset>5582285</wp:posOffset>
                </wp:positionV>
                <wp:extent cx="9771380" cy="1139190"/>
                <wp:effectExtent l="0" t="0" r="0" b="381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AE1E" w14:textId="77777777" w:rsidR="005B7CFE" w:rsidRPr="00522D2D" w:rsidRDefault="005B7CFE" w:rsidP="005B7CFE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KaiTi" w:eastAsia="KaiTi" w:hAnsi="KaiTi" w:cs="Georgia"/>
                                <w:color w:val="FF505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22D2D">
                              <w:rPr>
                                <w:rFonts w:ascii="KaiTi" w:eastAsia="KaiTi" w:hAnsi="KaiTi" w:cs="PMingLiU" w:hint="eastAsia"/>
                                <w:color w:val="FF5050"/>
                                <w:sz w:val="36"/>
                                <w:szCs w:val="36"/>
                                <w:lang w:val="zh-CN" w:eastAsia="zh-CN"/>
                              </w:rPr>
                              <w:t>这是要应验先知以赛亚的话，说：祂代替我们的软弱，担当我们的疾病。</w:t>
                            </w:r>
                          </w:p>
                          <w:p w14:paraId="462EE032" w14:textId="77777777" w:rsidR="00522D2D" w:rsidRDefault="005B7CFE" w:rsidP="005B7CFE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</w:pP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eastAsia="zh-CN"/>
                              </w:rPr>
                              <w:t>T</w:t>
                            </w: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hat it might be fulfilled which was spoken by Isaiah the prophet,</w:t>
                            </w:r>
                            <w:r w:rsid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 xml:space="preserve"> </w:t>
                            </w: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saying:</w:t>
                            </w:r>
                          </w:p>
                          <w:p w14:paraId="67ACC6CF" w14:textId="78C8B0AD" w:rsidR="005B7CFE" w:rsidRDefault="005B7CFE" w:rsidP="005B7CFE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</w:pP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 w:eastAsia="zh-CN"/>
                              </w:rPr>
                              <w:t>"HE HIMSELF TOOK OUR INFIRMITIES AND BORE OUR SICKNESSES."</w:t>
                            </w:r>
                          </w:p>
                          <w:p w14:paraId="5FBE0E17" w14:textId="77777777" w:rsidR="00522D2D" w:rsidRPr="00522D2D" w:rsidRDefault="00522D2D" w:rsidP="005B7CFE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Georgia" w:hAnsi="Georgia" w:cs="Georgia"/>
                                <w:color w:val="FF5050"/>
                                <w:sz w:val="12"/>
                                <w:szCs w:val="12"/>
                                <w:lang w:val="en-SG" w:eastAsia="zh-CN"/>
                              </w:rPr>
                            </w:pPr>
                          </w:p>
                          <w:p w14:paraId="6D9070DD" w14:textId="6A53EA4C" w:rsidR="00EA7270" w:rsidRPr="00522D2D" w:rsidRDefault="005B7CFE" w:rsidP="005B7CFE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color w:val="FF5050"/>
                                <w:sz w:val="36"/>
                                <w:szCs w:val="36"/>
                                <w:lang w:eastAsia="x-none"/>
                              </w:rPr>
                            </w:pPr>
                            <w:r w:rsidRPr="00522D2D">
                              <w:rPr>
                                <w:rFonts w:ascii="KaiTi" w:eastAsia="KaiTi" w:hAnsi="KaiTi" w:cs="PMingLiU" w:hint="eastAsia"/>
                                <w:color w:val="FF5050"/>
                                <w:sz w:val="28"/>
                                <w:szCs w:val="28"/>
                                <w:lang w:val="zh-CN"/>
                              </w:rPr>
                              <w:t>马太福音</w:t>
                            </w:r>
                            <w:r w:rsidRPr="00522D2D">
                              <w:rPr>
                                <w:rFonts w:ascii="Georgia" w:hAnsi="Georgia" w:cs="Georgia" w:hint="eastAsia"/>
                                <w:color w:val="FF5050"/>
                                <w:lang w:val="en-SG"/>
                              </w:rPr>
                              <w:t xml:space="preserve"> </w:t>
                            </w: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/>
                              </w:rPr>
                              <w:t>Mat</w:t>
                            </w:r>
                            <w:r w:rsidRPr="00522D2D">
                              <w:rPr>
                                <w:rFonts w:ascii="Georgia" w:hAnsi="Georgia" w:cs="Georgia" w:hint="eastAsia"/>
                                <w:color w:val="FF5050"/>
                                <w:sz w:val="28"/>
                                <w:szCs w:val="28"/>
                                <w:lang w:val="en-SG"/>
                              </w:rPr>
                              <w:t>thew</w:t>
                            </w:r>
                            <w:r w:rsidRPr="00522D2D">
                              <w:rPr>
                                <w:rFonts w:ascii="Georgia" w:hAnsi="Georgia" w:cs="Georgia"/>
                                <w:color w:val="FF5050"/>
                                <w:sz w:val="28"/>
                                <w:szCs w:val="28"/>
                                <w:lang w:val="en-SG"/>
                              </w:rPr>
                              <w:t xml:space="preserve"> 8:17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75pt;margin-top:439.55pt;width:769.4pt;height:89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mP4QEAAKIDAAAOAAAAZHJzL2Uyb0RvYy54bWysU8Fu2zAMvQ/YPwi6L47TbGmMOEXXosOA&#10;rhvQ9QNkWbKF2aJGKbGzrx8lp2m23YpdBImkH997pDdXY9+xvUJvwJY8n805U1ZCbWxT8qfvd+8u&#10;Of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" filled="f" stroked="f">
                <v:textbox>
                  <w:txbxContent>
                    <w:p w14:paraId="125DAE1E" w14:textId="77777777" w:rsidR="005B7CFE" w:rsidRPr="00522D2D" w:rsidRDefault="005B7CFE" w:rsidP="005B7CFE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KaiTi" w:eastAsia="KaiTi" w:hAnsi="KaiTi" w:cs="Georgia"/>
                          <w:color w:val="FF5050"/>
                          <w:sz w:val="36"/>
                          <w:szCs w:val="36"/>
                          <w:lang w:eastAsia="zh-CN"/>
                        </w:rPr>
                      </w:pPr>
                      <w:r w:rsidRPr="00522D2D">
                        <w:rPr>
                          <w:rFonts w:ascii="KaiTi" w:eastAsia="KaiTi" w:hAnsi="KaiTi" w:cs="PMingLiU" w:hint="eastAsia"/>
                          <w:color w:val="FF5050"/>
                          <w:sz w:val="36"/>
                          <w:szCs w:val="36"/>
                          <w:lang w:val="zh-CN" w:eastAsia="zh-CN"/>
                        </w:rPr>
                        <w:t>这是要应验先知以赛亚的话，说：祂代替我们的软弱，担当我们的疾病。</w:t>
                      </w:r>
                    </w:p>
                    <w:p w14:paraId="462EE032" w14:textId="77777777" w:rsidR="00522D2D" w:rsidRDefault="005B7CFE" w:rsidP="005B7CFE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</w:pP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eastAsia="zh-CN"/>
                        </w:rPr>
                        <w:t>T</w:t>
                      </w: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hat it might be fulfilled which was spoken by Isaiah the prophet,</w:t>
                      </w:r>
                      <w:r w:rsid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 xml:space="preserve"> </w:t>
                      </w: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saying:</w:t>
                      </w:r>
                    </w:p>
                    <w:p w14:paraId="67ACC6CF" w14:textId="78C8B0AD" w:rsidR="005B7CFE" w:rsidRDefault="005B7CFE" w:rsidP="005B7CFE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</w:pP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 w:eastAsia="zh-CN"/>
                        </w:rPr>
                        <w:t>"HE HIMSELF TOOK OUR INFIRMITIES AND BORE OUR SICKNESSES."</w:t>
                      </w:r>
                    </w:p>
                    <w:p w14:paraId="5FBE0E17" w14:textId="77777777" w:rsidR="00522D2D" w:rsidRPr="00522D2D" w:rsidRDefault="00522D2D" w:rsidP="005B7CFE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Georgia" w:hAnsi="Georgia" w:cs="Georgia"/>
                          <w:color w:val="FF5050"/>
                          <w:sz w:val="12"/>
                          <w:szCs w:val="12"/>
                          <w:lang w:val="en-SG" w:eastAsia="zh-CN"/>
                        </w:rPr>
                      </w:pPr>
                    </w:p>
                    <w:p w14:paraId="6D9070DD" w14:textId="6A53EA4C" w:rsidR="00EA7270" w:rsidRPr="00522D2D" w:rsidRDefault="005B7CFE" w:rsidP="005B7CFE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color w:val="FF5050"/>
                          <w:sz w:val="36"/>
                          <w:szCs w:val="36"/>
                          <w:lang w:eastAsia="x-none"/>
                        </w:rPr>
                      </w:pPr>
                      <w:r w:rsidRPr="00522D2D">
                        <w:rPr>
                          <w:rFonts w:ascii="KaiTi" w:eastAsia="KaiTi" w:hAnsi="KaiTi" w:cs="PMingLiU" w:hint="eastAsia"/>
                          <w:color w:val="FF5050"/>
                          <w:sz w:val="28"/>
                          <w:szCs w:val="28"/>
                          <w:lang w:val="zh-CN"/>
                        </w:rPr>
                        <w:t>马太福音</w:t>
                      </w:r>
                      <w:r w:rsidRPr="00522D2D">
                        <w:rPr>
                          <w:rFonts w:ascii="Georgia" w:hAnsi="Georgia" w:cs="Georgia" w:hint="eastAsia"/>
                          <w:color w:val="FF5050"/>
                          <w:lang w:val="en-SG"/>
                        </w:rPr>
                        <w:t xml:space="preserve"> </w:t>
                      </w: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/>
                        </w:rPr>
                        <w:t>Mat</w:t>
                      </w:r>
                      <w:r w:rsidRPr="00522D2D">
                        <w:rPr>
                          <w:rFonts w:ascii="Georgia" w:hAnsi="Georgia" w:cs="Georgia" w:hint="eastAsia"/>
                          <w:color w:val="FF5050"/>
                          <w:sz w:val="28"/>
                          <w:szCs w:val="28"/>
                          <w:lang w:val="en-SG"/>
                        </w:rPr>
                        <w:t>thew</w:t>
                      </w:r>
                      <w:r w:rsidRPr="00522D2D">
                        <w:rPr>
                          <w:rFonts w:ascii="Georgia" w:hAnsi="Georgia" w:cs="Georgia"/>
                          <w:color w:val="FF5050"/>
                          <w:sz w:val="28"/>
                          <w:szCs w:val="28"/>
                          <w:lang w:val="en-SG"/>
                        </w:rPr>
                        <w:t xml:space="preserve"> 8:17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4600F1C9">
                <wp:simplePos x="0" y="0"/>
                <wp:positionH relativeFrom="margin">
                  <wp:posOffset>94129</wp:posOffset>
                </wp:positionH>
                <wp:positionV relativeFrom="margin">
                  <wp:posOffset>215153</wp:posOffset>
                </wp:positionV>
                <wp:extent cx="9573260" cy="5392271"/>
                <wp:effectExtent l="0" t="0" r="8890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39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7D5507">
                              <w:trPr>
                                <w:trHeight w:val="1418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5B7CFE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09E6FA66" w:rsidR="005B7CFE" w:rsidRPr="00AA5437" w:rsidRDefault="005B7CFE" w:rsidP="005B7CFE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3A45B276" w:rsidR="005B7CFE" w:rsidRPr="00AA5437" w:rsidRDefault="005B7CFE" w:rsidP="005B7CFE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03E31913" w:rsidR="005B7CFE" w:rsidRPr="00AA5437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9CE93FF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     </w:t>
                                  </w:r>
                                </w:p>
                                <w:p w14:paraId="65109140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22-24</w:t>
                                  </w:r>
                                </w:p>
                                <w:p w14:paraId="7B32A4D5" w14:textId="47A12881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C9BB80E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  </w:t>
                                  </w:r>
                                </w:p>
                                <w:p w14:paraId="4CF0A6BC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25-27</w:t>
                                  </w:r>
                                </w:p>
                                <w:p w14:paraId="60EA86FF" w14:textId="4739563C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DAE10C3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19C6084C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28-29</w:t>
                                  </w:r>
                                </w:p>
                                <w:p w14:paraId="2049DC26" w14:textId="5D38FE09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13:1-25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44A0A83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37823508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30-31</w:t>
                                  </w:r>
                                </w:p>
                                <w:p w14:paraId="65390C6B" w14:textId="19394DE6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13:26-52</w:t>
                                  </w:r>
                                </w:p>
                              </w:tc>
                            </w:tr>
                            <w:tr w:rsidR="005B7CFE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8426B97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37264CCF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32-33</w:t>
                                  </w:r>
                                </w:p>
                                <w:p w14:paraId="233FF718" w14:textId="535D6994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A6077C0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51DEDD6F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34-35</w:t>
                                  </w:r>
                                </w:p>
                                <w:p w14:paraId="3AEF929F" w14:textId="6DE1DF9C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15:1-21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D4C6048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46166054" w14:textId="77777777" w:rsidR="005B7CFE" w:rsidRPr="005B7CFE" w:rsidRDefault="005B7CFE" w:rsidP="005B7CFE">
                                  <w:pPr>
                                    <w:snapToGrid w:val="0"/>
                                    <w:spacing w:before="60" w:line="200" w:lineRule="atLeas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36-37</w:t>
                                  </w:r>
                                </w:p>
                                <w:p w14:paraId="50A3CD2A" w14:textId="637A5CDE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15:22-41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E768279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537848AD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38-40</w:t>
                                  </w:r>
                                </w:p>
                                <w:p w14:paraId="19EC703C" w14:textId="48890444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16:1-21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B75825D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76170592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伯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Job   41-42</w:t>
                                  </w:r>
                                </w:p>
                                <w:p w14:paraId="5565D748" w14:textId="6C3D9F6F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16:22-40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31A46A9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72157312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1-3                  </w:t>
                                  </w:r>
                                </w:p>
                                <w:p w14:paraId="39F5473C" w14:textId="3BEC63CA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17:1-15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66E29CD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0B466EA0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4-6</w:t>
                                  </w:r>
                                </w:p>
                                <w:p w14:paraId="35FD3680" w14:textId="280E98BD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17:16-34</w:t>
                                  </w:r>
                                </w:p>
                              </w:tc>
                            </w:tr>
                            <w:tr w:rsidR="005B7CFE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1A83E70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6E702933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7-9</w:t>
                                  </w:r>
                                </w:p>
                                <w:p w14:paraId="76A3B1B1" w14:textId="5FE9738D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8498F22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6904E710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10-12</w:t>
                                  </w:r>
                                </w:p>
                                <w:p w14:paraId="36240174" w14:textId="7C21373C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19:1-20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151049E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3C2AD2C7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13-15</w:t>
                                  </w:r>
                                </w:p>
                                <w:p w14:paraId="641CE2EB" w14:textId="51E4EAAB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19:21-41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6BD05BC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4C91F6D5" w14:textId="77777777" w:rsidR="005B7CFE" w:rsidRPr="00D3790F" w:rsidRDefault="005B7CFE" w:rsidP="005B7CFE">
                                  <w:pPr>
                                    <w:snapToGrid w:val="0"/>
                                    <w:spacing w:before="8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16-17</w:t>
                                  </w:r>
                                </w:p>
                                <w:p w14:paraId="2FE7ED28" w14:textId="16B714D6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20:1-16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8A705DA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0A9820D7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18-19</w:t>
                                  </w:r>
                                </w:p>
                                <w:p w14:paraId="09B66EDF" w14:textId="093084C4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20:17-38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5621092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3E2281D0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20-22</w:t>
                                  </w:r>
                                </w:p>
                                <w:p w14:paraId="77266F72" w14:textId="4CDADB0F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21:1-17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3064F5E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341FB8A5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23-25</w:t>
                                  </w:r>
                                </w:p>
                                <w:p w14:paraId="66AD1ADC" w14:textId="3FFB5035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21:18-40</w:t>
                                  </w:r>
                                </w:p>
                              </w:tc>
                            </w:tr>
                            <w:tr w:rsidR="005B7CFE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A02C2F7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19 </w:t>
                                  </w:r>
                                </w:p>
                                <w:p w14:paraId="76FE2FEE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26-28</w:t>
                                  </w:r>
                                </w:p>
                                <w:p w14:paraId="2022E825" w14:textId="1081B221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60B7BCF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0 </w:t>
                                  </w:r>
                                </w:p>
                                <w:p w14:paraId="11999E4D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29-30</w:t>
                                  </w:r>
                                </w:p>
                                <w:p w14:paraId="0054E0BE" w14:textId="4D5AAB3E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23:1-15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A683700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7B12CDCB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31-32</w:t>
                                  </w:r>
                                </w:p>
                                <w:p w14:paraId="492F3E6D" w14:textId="1B6DD9F0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23:16-35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312A7C5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7DBAD175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33-34</w:t>
                                  </w:r>
                                </w:p>
                                <w:p w14:paraId="622EC91E" w14:textId="03026BBF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Acts 24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EEC3AB5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1794EDB4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35-36</w:t>
                                  </w:r>
                                </w:p>
                                <w:p w14:paraId="3A6796CB" w14:textId="476FC27F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5854D24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05ED311A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37-39 </w:t>
                                  </w:r>
                                </w:p>
                                <w:p w14:paraId="496FB42A" w14:textId="77816FCF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740D8EC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7DCE9D23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40-42    </w:t>
                                  </w:r>
                                </w:p>
                                <w:p w14:paraId="040BE420" w14:textId="7A6F4BE3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27:1-26</w:t>
                                  </w:r>
                                </w:p>
                              </w:tc>
                            </w:tr>
                            <w:tr w:rsidR="005B7CFE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A9B486B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12362610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43-45</w:t>
                                  </w:r>
                                </w:p>
                                <w:p w14:paraId="469C1E21" w14:textId="425EEA96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27: 27-44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4E82F5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val="en-SG"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</w:t>
                                  </w:r>
                                </w:p>
                                <w:p w14:paraId="3F02E8BD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46-48</w:t>
                                  </w:r>
                                </w:p>
                                <w:p w14:paraId="03753C0E" w14:textId="7276B774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徒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Acts 28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3ACF2B9" w14:textId="77777777" w:rsidR="005B7CFE" w:rsidRPr="005B7CFE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0CE87D46" w14:textId="77777777" w:rsidR="005B7CFE" w:rsidRPr="005B7CFE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49-50</w:t>
                                  </w:r>
                                </w:p>
                                <w:p w14:paraId="3EB0DA5A" w14:textId="4E1AA6A5" w:rsidR="005B7CFE" w:rsidRPr="005B7CFE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5B7CFE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Rom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BAB4F56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29 </w:t>
                                  </w:r>
                                </w:p>
                                <w:p w14:paraId="360F68E4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51-53 </w:t>
                                  </w:r>
                                </w:p>
                                <w:p w14:paraId="2B785E80" w14:textId="0837B3B8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BF658DB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30 </w:t>
                                  </w:r>
                                </w:p>
                                <w:p w14:paraId="14BBC08C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54-56</w:t>
                                  </w:r>
                                </w:p>
                                <w:p w14:paraId="5A7D326E" w14:textId="01D67F6C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CE30D6E" w14:textId="77777777" w:rsidR="005B7CFE" w:rsidRPr="00D3790F" w:rsidRDefault="005B7CFE" w:rsidP="005B7CFE">
                                  <w:pPr>
                                    <w:snapToGrid w:val="0"/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31 </w:t>
                                  </w:r>
                                </w:p>
                                <w:p w14:paraId="4D86FB78" w14:textId="77777777" w:rsidR="005B7CFE" w:rsidRPr="00D3790F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Ps    57-59</w:t>
                                  </w:r>
                                </w:p>
                                <w:p w14:paraId="026E3221" w14:textId="4E6A1883" w:rsidR="005B7CFE" w:rsidRPr="001E4415" w:rsidRDefault="005B7CFE" w:rsidP="005B7CFE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>罗</w:t>
                                  </w:r>
                                  <w:r w:rsidRPr="00D3790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Rom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5694D7B3" w:rsidR="005B7CFE" w:rsidRPr="001E4415" w:rsidRDefault="005B7CFE" w:rsidP="005B7CFE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5B7CFE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5B7CFE" w:rsidRPr="00900A7D" w:rsidRDefault="005B7CFE" w:rsidP="005B7CFE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7.4pt;margin-top:16.95pt;width:753.8pt;height:42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7D5507">
                        <w:trPr>
                          <w:trHeight w:val="1418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5B7CFE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09E6FA66" w:rsidR="005B7CFE" w:rsidRPr="00AA5437" w:rsidRDefault="005B7CFE" w:rsidP="005B7CFE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3A45B276" w:rsidR="005B7CFE" w:rsidRPr="00AA5437" w:rsidRDefault="005B7CFE" w:rsidP="005B7CFE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03E31913" w:rsidR="005B7CFE" w:rsidRPr="00AA5437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59CE93FF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eastAsia="zh-CN"/>
                              </w:rPr>
                              <w:t xml:space="preserve">      </w:t>
                            </w:r>
                          </w:p>
                          <w:p w14:paraId="65109140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22-24</w:t>
                            </w:r>
                          </w:p>
                          <w:p w14:paraId="7B32A4D5" w14:textId="47A12881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C9BB80E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2   </w:t>
                            </w:r>
                          </w:p>
                          <w:p w14:paraId="4CF0A6BC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25-27</w:t>
                            </w:r>
                          </w:p>
                          <w:p w14:paraId="60EA86FF" w14:textId="4739563C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DAE10C3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19C6084C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28-29</w:t>
                            </w:r>
                          </w:p>
                          <w:p w14:paraId="2049DC26" w14:textId="5D38FE09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13:1-25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44A0A83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37823508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30-31</w:t>
                            </w:r>
                          </w:p>
                          <w:p w14:paraId="65390C6B" w14:textId="19394DE6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13:26-52</w:t>
                            </w:r>
                          </w:p>
                        </w:tc>
                      </w:tr>
                      <w:tr w:rsidR="005B7CFE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8426B97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37264CCF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32-33</w:t>
                            </w:r>
                          </w:p>
                          <w:p w14:paraId="233FF718" w14:textId="535D6994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A6077C0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51DEDD6F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34-35</w:t>
                            </w:r>
                          </w:p>
                          <w:p w14:paraId="3AEF929F" w14:textId="6DE1DF9C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15:1-21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D4C6048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46166054" w14:textId="77777777" w:rsidR="005B7CFE" w:rsidRPr="005B7CFE" w:rsidRDefault="005B7CFE" w:rsidP="005B7CFE">
                            <w:pPr>
                              <w:snapToGrid w:val="0"/>
                              <w:spacing w:before="60" w:line="200" w:lineRule="atLeas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36-37</w:t>
                            </w:r>
                          </w:p>
                          <w:p w14:paraId="50A3CD2A" w14:textId="637A5CDE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15:22-41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E768279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537848AD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38-40</w:t>
                            </w:r>
                          </w:p>
                          <w:p w14:paraId="19EC703C" w14:textId="48890444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16:1-21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B75825D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76170592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伯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Job   41-42</w:t>
                            </w:r>
                          </w:p>
                          <w:p w14:paraId="5565D748" w14:textId="6C3D9F6F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16:22-40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31A46A9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72157312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1-3                  </w:t>
                            </w:r>
                          </w:p>
                          <w:p w14:paraId="39F5473C" w14:textId="3BEC63CA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17:1-15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66E29CD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0B466EA0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4-6</w:t>
                            </w:r>
                          </w:p>
                          <w:p w14:paraId="35FD3680" w14:textId="280E98BD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17:16-34</w:t>
                            </w:r>
                          </w:p>
                        </w:tc>
                      </w:tr>
                      <w:tr w:rsidR="005B7CFE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1A83E70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6E702933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7-9</w:t>
                            </w:r>
                          </w:p>
                          <w:p w14:paraId="76A3B1B1" w14:textId="5FE9738D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8498F22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6904E710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10-12</w:t>
                            </w:r>
                          </w:p>
                          <w:p w14:paraId="36240174" w14:textId="7C21373C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19:1-20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151049E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3C2AD2C7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13-15</w:t>
                            </w:r>
                          </w:p>
                          <w:p w14:paraId="641CE2EB" w14:textId="51E4EAAB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19:21-41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6BD05BC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4C91F6D5" w14:textId="77777777" w:rsidR="005B7CFE" w:rsidRPr="00D3790F" w:rsidRDefault="005B7CFE" w:rsidP="005B7CFE">
                            <w:pPr>
                              <w:snapToGrid w:val="0"/>
                              <w:spacing w:before="8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16-17</w:t>
                            </w:r>
                          </w:p>
                          <w:p w14:paraId="2FE7ED28" w14:textId="16B714D6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20:1-16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8A705DA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0A9820D7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18-19</w:t>
                            </w:r>
                          </w:p>
                          <w:p w14:paraId="09B66EDF" w14:textId="093084C4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20:17-38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5621092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3E2281D0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20-22</w:t>
                            </w:r>
                          </w:p>
                          <w:p w14:paraId="77266F72" w14:textId="4CDADB0F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21:1-17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3064F5E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1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341FB8A5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23-25</w:t>
                            </w:r>
                          </w:p>
                          <w:p w14:paraId="66AD1ADC" w14:textId="3FFB5035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21:18-40</w:t>
                            </w:r>
                          </w:p>
                        </w:tc>
                      </w:tr>
                      <w:tr w:rsidR="005B7CFE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A02C2F7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19 </w:t>
                            </w:r>
                          </w:p>
                          <w:p w14:paraId="76FE2FEE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26-28</w:t>
                            </w:r>
                          </w:p>
                          <w:p w14:paraId="2022E825" w14:textId="1081B221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60B7BCF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0 </w:t>
                            </w:r>
                          </w:p>
                          <w:p w14:paraId="11999E4D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29-30</w:t>
                            </w:r>
                          </w:p>
                          <w:p w14:paraId="0054E0BE" w14:textId="4D5AAB3E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23:1-15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A683700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7B12CDCB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31-32</w:t>
                            </w:r>
                          </w:p>
                          <w:p w14:paraId="492F3E6D" w14:textId="1B6DD9F0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23:16-35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312A7C5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7DBAD175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33-34</w:t>
                            </w:r>
                          </w:p>
                          <w:p w14:paraId="622EC91E" w14:textId="03026BBF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Acts 24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EEC3AB5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1794EDB4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35-36</w:t>
                            </w:r>
                          </w:p>
                          <w:p w14:paraId="3A6796CB" w14:textId="476FC27F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5854D24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05ED311A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37-39 </w:t>
                            </w:r>
                          </w:p>
                          <w:p w14:paraId="496FB42A" w14:textId="77816FCF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740D8EC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7DCE9D23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40-42    </w:t>
                            </w:r>
                          </w:p>
                          <w:p w14:paraId="040BE420" w14:textId="7A6F4BE3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27:1-26</w:t>
                            </w:r>
                          </w:p>
                        </w:tc>
                      </w:tr>
                      <w:tr w:rsidR="005B7CFE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A9B486B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5B7CFE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12362610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43-45</w:t>
                            </w:r>
                          </w:p>
                          <w:p w14:paraId="469C1E21" w14:textId="425EEA96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27: 27-44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04E82F5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en-SG"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7 </w:t>
                            </w:r>
                          </w:p>
                          <w:p w14:paraId="3F02E8BD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46-48</w:t>
                            </w:r>
                          </w:p>
                          <w:p w14:paraId="03753C0E" w14:textId="7276B774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徒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Acts 28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3ACF2B9" w14:textId="77777777" w:rsidR="005B7CFE" w:rsidRPr="005B7CFE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</w:t>
                            </w:r>
                            <w:r w:rsidRPr="005B7C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0CE87D46" w14:textId="77777777" w:rsidR="005B7CFE" w:rsidRPr="005B7CFE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49-50</w:t>
                            </w:r>
                          </w:p>
                          <w:p w14:paraId="3EB0DA5A" w14:textId="4E1AA6A5" w:rsidR="005B7CFE" w:rsidRPr="005B7CFE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5B7CFE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Rom 1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BAB4F56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29 </w:t>
                            </w:r>
                          </w:p>
                          <w:p w14:paraId="360F68E4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51-53 </w:t>
                            </w:r>
                          </w:p>
                          <w:p w14:paraId="2B785E80" w14:textId="0837B3B8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Rom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BF658DB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30 </w:t>
                            </w:r>
                          </w:p>
                          <w:p w14:paraId="14BBC08C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54-56</w:t>
                            </w:r>
                          </w:p>
                          <w:p w14:paraId="5A7D326E" w14:textId="01D67F6C" w:rsidR="005B7CFE" w:rsidRPr="001E4415" w:rsidRDefault="005B7CFE" w:rsidP="005B7CFE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Rom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CE30D6E" w14:textId="77777777" w:rsidR="005B7CFE" w:rsidRPr="00D3790F" w:rsidRDefault="005B7CFE" w:rsidP="005B7CFE">
                            <w:pPr>
                              <w:snapToGrid w:val="0"/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eastAsia="zh-CN"/>
                              </w:rPr>
                              <w:t xml:space="preserve">31 </w:t>
                            </w:r>
                          </w:p>
                          <w:p w14:paraId="4D86FB78" w14:textId="77777777" w:rsidR="005B7CFE" w:rsidRPr="00D3790F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Ps    57-59</w:t>
                            </w:r>
                          </w:p>
                          <w:p w14:paraId="026E3221" w14:textId="4E6A1883" w:rsidR="005B7CFE" w:rsidRPr="001E4415" w:rsidRDefault="005B7CFE" w:rsidP="005B7CFE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>罗</w:t>
                            </w:r>
                            <w:r w:rsidRPr="00D3790F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zh-CN"/>
                              </w:rPr>
                              <w:t xml:space="preserve"> Rom 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5694D7B3" w:rsidR="005B7CFE" w:rsidRPr="001E4415" w:rsidRDefault="005B7CFE" w:rsidP="005B7CFE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5B7CFE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5B7CFE" w:rsidRPr="00900A7D" w:rsidRDefault="005B7CFE" w:rsidP="005B7CFE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2C0333E6" w:rsidR="007371B2" w:rsidRPr="00D90727" w:rsidRDefault="00E60884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JU</w:t>
                            </w:r>
                            <w:r w:rsidR="005B7CFE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L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2C0333E6" w:rsidR="007371B2" w:rsidRPr="00D90727" w:rsidRDefault="00E60884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JU</w:t>
                      </w:r>
                      <w:r w:rsidR="005B7CFE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L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549A2508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67799F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5B7CFE">
                              <w:rPr>
                                <w:rFonts w:ascii="KaiTi" w:eastAsia="KaiTi" w:hAnsi="KaiTi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七</w:t>
                            </w:r>
                            <w:r w:rsidR="007371B2" w:rsidRPr="00E60884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E60884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549A2508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67799F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5B7CFE">
                        <w:rPr>
                          <w:rFonts w:ascii="KaiTi" w:eastAsia="KaiTi" w:hAnsi="KaiTi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七</w:t>
                      </w:r>
                      <w:r w:rsidR="007371B2" w:rsidRPr="00E60884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E60884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FE78" w14:textId="77777777" w:rsidR="00FA3EB4" w:rsidRDefault="00FA3EB4" w:rsidP="001B2EF2">
      <w:r>
        <w:separator/>
      </w:r>
    </w:p>
  </w:endnote>
  <w:endnote w:type="continuationSeparator" w:id="0">
    <w:p w14:paraId="4B3E3772" w14:textId="77777777" w:rsidR="00FA3EB4" w:rsidRDefault="00FA3EB4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F17E" w14:textId="77777777" w:rsidR="00FA3EB4" w:rsidRDefault="00FA3EB4" w:rsidP="001B2EF2">
      <w:r>
        <w:separator/>
      </w:r>
    </w:p>
  </w:footnote>
  <w:footnote w:type="continuationSeparator" w:id="0">
    <w:p w14:paraId="5A27A0D6" w14:textId="77777777" w:rsidR="00FA3EB4" w:rsidRDefault="00FA3EB4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4C31"/>
    <w:rsid w:val="00097D12"/>
    <w:rsid w:val="000B22DF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A6546"/>
    <w:rsid w:val="001B1573"/>
    <w:rsid w:val="001B2EF2"/>
    <w:rsid w:val="001B70D1"/>
    <w:rsid w:val="001C4207"/>
    <w:rsid w:val="001C54B6"/>
    <w:rsid w:val="001C567C"/>
    <w:rsid w:val="001D774A"/>
    <w:rsid w:val="001E4415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76F8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0C91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22D2D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B7CFE"/>
    <w:rsid w:val="005D0FD6"/>
    <w:rsid w:val="005D6016"/>
    <w:rsid w:val="005E3A58"/>
    <w:rsid w:val="005E78A2"/>
    <w:rsid w:val="005F3172"/>
    <w:rsid w:val="005F334C"/>
    <w:rsid w:val="0062013F"/>
    <w:rsid w:val="006314EB"/>
    <w:rsid w:val="00632C0E"/>
    <w:rsid w:val="00636557"/>
    <w:rsid w:val="00645155"/>
    <w:rsid w:val="0066242A"/>
    <w:rsid w:val="0067799F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7D5507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8E6584"/>
    <w:rsid w:val="00900A7D"/>
    <w:rsid w:val="00935F8B"/>
    <w:rsid w:val="00951BE7"/>
    <w:rsid w:val="00962540"/>
    <w:rsid w:val="00963434"/>
    <w:rsid w:val="009821CA"/>
    <w:rsid w:val="009A6AC7"/>
    <w:rsid w:val="009A712E"/>
    <w:rsid w:val="009B1F1C"/>
    <w:rsid w:val="009D7544"/>
    <w:rsid w:val="009E1524"/>
    <w:rsid w:val="009E64D6"/>
    <w:rsid w:val="00A34311"/>
    <w:rsid w:val="00A47652"/>
    <w:rsid w:val="00A51FF8"/>
    <w:rsid w:val="00A525DA"/>
    <w:rsid w:val="00A64435"/>
    <w:rsid w:val="00A71510"/>
    <w:rsid w:val="00AA5437"/>
    <w:rsid w:val="00AB5AEC"/>
    <w:rsid w:val="00AC55DC"/>
    <w:rsid w:val="00AD1781"/>
    <w:rsid w:val="00AD40B6"/>
    <w:rsid w:val="00AE0AD4"/>
    <w:rsid w:val="00AE1CE4"/>
    <w:rsid w:val="00B0619E"/>
    <w:rsid w:val="00B26595"/>
    <w:rsid w:val="00B401CB"/>
    <w:rsid w:val="00B4275A"/>
    <w:rsid w:val="00B54294"/>
    <w:rsid w:val="00B93A6E"/>
    <w:rsid w:val="00BA7405"/>
    <w:rsid w:val="00BB32E7"/>
    <w:rsid w:val="00BB4697"/>
    <w:rsid w:val="00BB724B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73DBE"/>
    <w:rsid w:val="00D90727"/>
    <w:rsid w:val="00DB6F04"/>
    <w:rsid w:val="00DD0266"/>
    <w:rsid w:val="00DD6143"/>
    <w:rsid w:val="00E01839"/>
    <w:rsid w:val="00E138A0"/>
    <w:rsid w:val="00E25916"/>
    <w:rsid w:val="00E376E0"/>
    <w:rsid w:val="00E42159"/>
    <w:rsid w:val="00E56FF4"/>
    <w:rsid w:val="00E602D8"/>
    <w:rsid w:val="00E60884"/>
    <w:rsid w:val="00E71F27"/>
    <w:rsid w:val="00E922D1"/>
    <w:rsid w:val="00EA7270"/>
    <w:rsid w:val="00EB197B"/>
    <w:rsid w:val="00EB4BAD"/>
    <w:rsid w:val="00EB61E1"/>
    <w:rsid w:val="00EB7426"/>
    <w:rsid w:val="00EB750E"/>
    <w:rsid w:val="00EC0526"/>
    <w:rsid w:val="00ED7960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9394F"/>
    <w:rsid w:val="00FA021C"/>
    <w:rsid w:val="00FA3B2F"/>
    <w:rsid w:val="00FA3EB4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5</cp:revision>
  <cp:lastPrinted>2026-02-27T10:21:00Z</cp:lastPrinted>
  <dcterms:created xsi:type="dcterms:W3CDTF">2026-06-24T08:08:00Z</dcterms:created>
  <dcterms:modified xsi:type="dcterms:W3CDTF">2026-06-24T08:09:00Z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