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3EA8" w14:textId="18C16C9C" w:rsidR="00AC55DC" w:rsidRDefault="009953F4" w:rsidP="004A1086">
      <w:r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1DACAD" wp14:editId="68E782B6">
                <wp:simplePos x="0" y="0"/>
                <wp:positionH relativeFrom="margin">
                  <wp:posOffset>48804</wp:posOffset>
                </wp:positionH>
                <wp:positionV relativeFrom="margin">
                  <wp:posOffset>214630</wp:posOffset>
                </wp:positionV>
                <wp:extent cx="9617211" cy="5391785"/>
                <wp:effectExtent l="0" t="0" r="3175" b="18415"/>
                <wp:wrapNone/>
                <wp:docPr id="17282489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17211" cy="539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20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2172"/>
                              <w:gridCol w:w="2172"/>
                              <w:gridCol w:w="2173"/>
                              <w:gridCol w:w="2172"/>
                              <w:gridCol w:w="2172"/>
                              <w:gridCol w:w="1095"/>
                              <w:gridCol w:w="1078"/>
                            </w:tblGrid>
                            <w:tr w:rsidR="00537712" w:rsidRPr="004466A2" w14:paraId="41C866BC" w14:textId="77777777" w:rsidTr="007D5507">
                              <w:trPr>
                                <w:trHeight w:val="1418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2927105A" w14:textId="147B8353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AAB20C3" w14:textId="33935CD9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214D166" w14:textId="205DE663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3B219DC" w14:textId="65296B9D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296E4AB" w14:textId="3451843D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1CF1C21" w14:textId="713BE950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31771E0B" w14:textId="21384E5A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A67AE1" w:rsidRPr="00900A7D" w14:paraId="589E62E6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1C6141D0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>0</w:t>
                                  </w:r>
                                </w:p>
                                <w:p w14:paraId="5A26894D" w14:textId="77777777" w:rsidR="00A67AE1" w:rsidRPr="00A67AE1" w:rsidRDefault="00A67AE1" w:rsidP="00A67AE1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132-134</w:t>
                                  </w:r>
                                </w:p>
                                <w:p w14:paraId="401A12DD" w14:textId="136E266B" w:rsidR="00A67AE1" w:rsidRPr="00A67AE1" w:rsidRDefault="00A67AE1" w:rsidP="00A67AE1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3"/>
                                      <w:szCs w:val="23"/>
                                      <w:lang w:eastAsia="zh-CN"/>
                                    </w:rPr>
                                    <w:t>1 Cor 11:17-34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7E606B0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 </w:t>
                                  </w:r>
                                </w:p>
                                <w:p w14:paraId="4E9B8513" w14:textId="77777777" w:rsidR="00A67AE1" w:rsidRPr="00A67AE1" w:rsidRDefault="00A67AE1" w:rsidP="00A67AE1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135-136</w:t>
                                  </w:r>
                                </w:p>
                                <w:p w14:paraId="43527696" w14:textId="64D18F22" w:rsidR="00A67AE1" w:rsidRPr="00A67AE1" w:rsidRDefault="00A67AE1" w:rsidP="00A67AE1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12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D9C2B36" w14:textId="03E31913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B32A4D5" w14:textId="1A8A1859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0EA86FF" w14:textId="707D85FC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049DC26" w14:textId="733C6F0F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3A18B58E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 </w:t>
                                  </w:r>
                                </w:p>
                                <w:p w14:paraId="60F9E74B" w14:textId="77777777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60-62        </w:t>
                                  </w:r>
                                </w:p>
                                <w:p w14:paraId="65390C6B" w14:textId="6E2B18DC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5</w:t>
                                  </w:r>
                                </w:p>
                              </w:tc>
                            </w:tr>
                            <w:tr w:rsidR="00A67AE1" w:rsidRPr="00900A7D" w14:paraId="4E20ABA9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500966E7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2 </w:t>
                                  </w:r>
                                </w:p>
                                <w:p w14:paraId="13BD87A2" w14:textId="77777777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63-65</w:t>
                                  </w:r>
                                </w:p>
                                <w:p w14:paraId="233FF718" w14:textId="690911EA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6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E9CA57E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3 </w:t>
                                  </w:r>
                                </w:p>
                                <w:p w14:paraId="3A85C81D" w14:textId="77777777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66-67</w:t>
                                  </w:r>
                                </w:p>
                                <w:p w14:paraId="3AEF929F" w14:textId="395AC53F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7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A4DCB04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4   </w:t>
                                  </w:r>
                                </w:p>
                                <w:p w14:paraId="45723D15" w14:textId="77777777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68-69</w:t>
                                  </w:r>
                                </w:p>
                                <w:p w14:paraId="50A3CD2A" w14:textId="4A9E264B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8:1-21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302FF904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5   </w:t>
                                  </w:r>
                                </w:p>
                                <w:p w14:paraId="3B70EC44" w14:textId="77777777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70-71 </w:t>
                                  </w:r>
                                </w:p>
                                <w:p w14:paraId="19EC703C" w14:textId="7624B010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8:22-39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8833AF6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6 </w:t>
                                  </w:r>
                                </w:p>
                                <w:p w14:paraId="5D79F7F6" w14:textId="77777777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72-73 </w:t>
                                  </w:r>
                                </w:p>
                                <w:p w14:paraId="5565D748" w14:textId="2B2A774E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9:1-15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72FA422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7 </w:t>
                                  </w:r>
                                </w:p>
                                <w:p w14:paraId="19B87A0E" w14:textId="77777777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74-76</w:t>
                                  </w:r>
                                </w:p>
                                <w:p w14:paraId="39F5473C" w14:textId="552F2C6C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9:16-33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0665B05A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8 </w:t>
                                  </w:r>
                                </w:p>
                                <w:p w14:paraId="062B2D10" w14:textId="77777777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77-78</w:t>
                                  </w:r>
                                </w:p>
                                <w:p w14:paraId="35FD3680" w14:textId="416C736A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10</w:t>
                                  </w:r>
                                </w:p>
                              </w:tc>
                            </w:tr>
                            <w:tr w:rsidR="00A67AE1" w:rsidRPr="00900A7D" w14:paraId="19EC67E1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1C012377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9 </w:t>
                                  </w:r>
                                </w:p>
                                <w:p w14:paraId="72BA3D75" w14:textId="77777777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79-80</w:t>
                                  </w:r>
                                </w:p>
                                <w:p w14:paraId="76A3B1B1" w14:textId="67DDB4EB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11:1-18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DC81410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0  </w:t>
                                  </w:r>
                                </w:p>
                                <w:p w14:paraId="4FB661B5" w14:textId="77777777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81-83</w:t>
                                  </w:r>
                                </w:p>
                                <w:p w14:paraId="36240174" w14:textId="3B5E51A9" w:rsidR="00A67AE1" w:rsidRPr="00A67AE1" w:rsidRDefault="00A67AE1" w:rsidP="00B01477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11:19-36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553D587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 </w:t>
                                  </w:r>
                                </w:p>
                                <w:p w14:paraId="7C335A01" w14:textId="77777777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84-86</w:t>
                                  </w:r>
                                </w:p>
                                <w:p w14:paraId="641CE2EB" w14:textId="5910E0E2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12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7901624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2 </w:t>
                                  </w:r>
                                </w:p>
                                <w:p w14:paraId="6DAE4D53" w14:textId="77777777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87-88 </w:t>
                                  </w:r>
                                </w:p>
                                <w:p w14:paraId="2FE7ED28" w14:textId="3BAEC8E8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13          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7333641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3 </w:t>
                                  </w:r>
                                </w:p>
                                <w:p w14:paraId="02B55440" w14:textId="77777777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89-90</w:t>
                                  </w:r>
                                </w:p>
                                <w:p w14:paraId="09B66EDF" w14:textId="016DDFD0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14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F2FE9C1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4 </w:t>
                                  </w:r>
                                </w:p>
                                <w:p w14:paraId="1C2794FC" w14:textId="77777777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91-93</w:t>
                                  </w:r>
                                </w:p>
                                <w:p w14:paraId="77266F72" w14:textId="358B425E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15:1-13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7894709D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15 </w:t>
                                  </w:r>
                                </w:p>
                                <w:p w14:paraId="71B11F55" w14:textId="77777777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94-96</w:t>
                                  </w:r>
                                </w:p>
                                <w:p w14:paraId="66AD1ADC" w14:textId="330BFA17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15:14-33</w:t>
                                  </w:r>
                                </w:p>
                              </w:tc>
                            </w:tr>
                            <w:tr w:rsidR="00A67AE1" w:rsidRPr="00900A7D" w14:paraId="573B4E4E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30D37C21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6 </w:t>
                                  </w:r>
                                </w:p>
                                <w:p w14:paraId="3C4DC745" w14:textId="77777777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97-99</w:t>
                                  </w:r>
                                </w:p>
                                <w:p w14:paraId="2022E825" w14:textId="0EE26E46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16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A7DDA2E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7 </w:t>
                                  </w:r>
                                </w:p>
                                <w:p w14:paraId="0927DBE0" w14:textId="77777777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100-102   </w:t>
                                  </w:r>
                                </w:p>
                                <w:p w14:paraId="0054E0BE" w14:textId="592AC696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9115AC2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8 </w:t>
                                  </w:r>
                                </w:p>
                                <w:p w14:paraId="09D39E65" w14:textId="77777777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103-104</w:t>
                                  </w:r>
                                </w:p>
                                <w:p w14:paraId="492F3E6D" w14:textId="16703AF9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1 Cor 2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6A93115C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19 </w:t>
                                  </w:r>
                                </w:p>
                                <w:p w14:paraId="270DEB63" w14:textId="77777777" w:rsidR="00A67AE1" w:rsidRPr="00A67AE1" w:rsidRDefault="00A67AE1" w:rsidP="00A67AE1">
                                  <w:pPr>
                                    <w:snapToGrid w:val="0"/>
                                    <w:spacing w:before="8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105-106 </w:t>
                                  </w:r>
                                </w:p>
                                <w:p w14:paraId="622EC91E" w14:textId="5C0BFD32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2FD44E6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0</w:t>
                                  </w:r>
                                </w:p>
                                <w:p w14:paraId="59490E4F" w14:textId="77777777" w:rsidR="00A67AE1" w:rsidRPr="00A67AE1" w:rsidRDefault="00A67AE1" w:rsidP="00A67AE1">
                                  <w:pPr>
                                    <w:snapToGrid w:val="0"/>
                                    <w:spacing w:before="8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107-109  </w:t>
                                  </w:r>
                                </w:p>
                                <w:p w14:paraId="3A6796CB" w14:textId="62B6D5F9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B3B932B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 </w:t>
                                  </w:r>
                                </w:p>
                                <w:p w14:paraId="578986B3" w14:textId="77777777" w:rsidR="00A67AE1" w:rsidRPr="00A67AE1" w:rsidRDefault="00A67AE1" w:rsidP="00A67AE1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110-112</w:t>
                                  </w:r>
                                </w:p>
                                <w:p w14:paraId="496FB42A" w14:textId="52017611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5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6D8601B8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22 </w:t>
                                  </w:r>
                                </w:p>
                                <w:p w14:paraId="48FCE6FB" w14:textId="77777777" w:rsidR="00A67AE1" w:rsidRPr="00A67AE1" w:rsidRDefault="00A67AE1" w:rsidP="00A67AE1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113-115</w:t>
                                  </w:r>
                                </w:p>
                                <w:p w14:paraId="040BE420" w14:textId="2935FDD5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6</w:t>
                                  </w:r>
                                </w:p>
                              </w:tc>
                            </w:tr>
                            <w:tr w:rsidR="00A67AE1" w:rsidRPr="00900A7D" w14:paraId="168F385C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1FAD1C7E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3 </w:t>
                                  </w:r>
                                </w:p>
                                <w:p w14:paraId="4F2AD5EE" w14:textId="77777777" w:rsidR="00A67AE1" w:rsidRPr="00A67AE1" w:rsidRDefault="00A67AE1" w:rsidP="00A67AE1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116-118</w:t>
                                  </w:r>
                                </w:p>
                                <w:p w14:paraId="469C1E21" w14:textId="395DE23B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7:1-19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D1B3961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4 </w:t>
                                  </w:r>
                                </w:p>
                                <w:p w14:paraId="3874F17D" w14:textId="77777777" w:rsidR="00A67AE1" w:rsidRPr="00A67AE1" w:rsidRDefault="00A67AE1" w:rsidP="00A67AE1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119:1-88</w:t>
                                  </w:r>
                                </w:p>
                                <w:p w14:paraId="03753C0E" w14:textId="79612B89" w:rsidR="00A67AE1" w:rsidRPr="00A67AE1" w:rsidRDefault="00A67AE1" w:rsidP="00A67AE1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1 Cor 7:20-40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FD032E3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5 </w:t>
                                  </w:r>
                                </w:p>
                                <w:p w14:paraId="113CFBB8" w14:textId="77777777" w:rsidR="00A67AE1" w:rsidRPr="00A67AE1" w:rsidRDefault="00A67AE1" w:rsidP="00A67AE1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119:89-176</w:t>
                                  </w:r>
                                </w:p>
                                <w:p w14:paraId="3EB0DA5A" w14:textId="6B917FBB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8 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7DE2A7C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6 </w:t>
                                  </w:r>
                                </w:p>
                                <w:p w14:paraId="3110B323" w14:textId="77777777" w:rsidR="00A67AE1" w:rsidRPr="00A67AE1" w:rsidRDefault="00A67AE1" w:rsidP="00A67AE1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120-122  </w:t>
                                  </w:r>
                                </w:p>
                                <w:p w14:paraId="2B785E80" w14:textId="68B50241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9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3246ED4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7 </w:t>
                                  </w:r>
                                </w:p>
                                <w:p w14:paraId="27BC6E1E" w14:textId="77777777" w:rsidR="00A67AE1" w:rsidRPr="00A67AE1" w:rsidRDefault="00A67AE1" w:rsidP="00A67AE1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123-125   </w:t>
                                  </w:r>
                                </w:p>
                                <w:p w14:paraId="5A7D326E" w14:textId="02D94A19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1 Cor 10:1-18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4FC595A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8 </w:t>
                                  </w:r>
                                </w:p>
                                <w:p w14:paraId="3FFCBB59" w14:textId="77777777" w:rsidR="00A67AE1" w:rsidRPr="00A67AE1" w:rsidRDefault="00A67AE1" w:rsidP="00A67AE1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126-128   </w:t>
                                  </w:r>
                                </w:p>
                                <w:p w14:paraId="026E3221" w14:textId="5DAC1428" w:rsidR="00A67AE1" w:rsidRPr="00A67AE1" w:rsidRDefault="00A67AE1" w:rsidP="00A67AE1">
                                  <w:pPr>
                                    <w:snapToGrid w:val="0"/>
                                    <w:spacing w:before="40"/>
                                    <w:ind w:left="7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:lang w:eastAsia="zh-CN"/>
                                    </w:rPr>
                                    <w:t>1 Cor 10:19-33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17579545" w14:textId="77777777" w:rsidR="00A67AE1" w:rsidRPr="00A67AE1" w:rsidRDefault="00A67AE1" w:rsidP="00A67AE1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29 </w:t>
                                  </w:r>
                                </w:p>
                                <w:p w14:paraId="16063716" w14:textId="77777777" w:rsidR="00A67AE1" w:rsidRPr="00A67AE1" w:rsidRDefault="00A67AE1" w:rsidP="00A67AE1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129-131  </w:t>
                                  </w:r>
                                </w:p>
                                <w:p w14:paraId="6D8EB3A8" w14:textId="077BF141" w:rsidR="00A67AE1" w:rsidRPr="00A67AE1" w:rsidRDefault="00A67AE1" w:rsidP="00A67AE1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A67AE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11:1-16</w:t>
                                  </w:r>
                                </w:p>
                              </w:tc>
                            </w:tr>
                            <w:tr w:rsidR="00A67AE1" w:rsidRPr="00900A7D" w14:paraId="1BBF5BB7" w14:textId="77777777" w:rsidTr="0054652F">
                              <w:trPr>
                                <w:gridAfter w:val="1"/>
                                <w:wAfter w:w="1078" w:type="dxa"/>
                                <w:trHeight w:val="1420"/>
                              </w:trPr>
                              <w:tc>
                                <w:tcPr>
                                  <w:tcW w:w="14128" w:type="dxa"/>
                                  <w:gridSpan w:val="7"/>
                                </w:tcPr>
                                <w:p w14:paraId="0F71CC82" w14:textId="77777777" w:rsidR="00A67AE1" w:rsidRPr="00900A7D" w:rsidRDefault="00A67AE1" w:rsidP="00A67AE1">
                                  <w:pPr>
                                    <w:pStyle w:val="Boxes11"/>
                                    <w:rPr>
                                      <w:rFonts w:ascii="Calibri" w:hAnsi="Calibri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2E2FB5" w14:textId="77777777" w:rsidR="00817D74" w:rsidRPr="00900A7D" w:rsidRDefault="00817D74" w:rsidP="00817D74">
                            <w:pPr>
                              <w:pStyle w:val="Boxes11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DACAD" id="Rectangle 3" o:spid="_x0000_s1026" style="position:absolute;margin-left:3.85pt;margin-top:16.9pt;width:757.25pt;height:424.5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" filled="f" stroked="f">
                <v:textbox inset="0,0,0,0">
                  <w:txbxContent>
                    <w:tbl>
                      <w:tblPr>
                        <w:tblW w:w="1520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2172"/>
                        <w:gridCol w:w="2172"/>
                        <w:gridCol w:w="2173"/>
                        <w:gridCol w:w="2172"/>
                        <w:gridCol w:w="2172"/>
                        <w:gridCol w:w="1095"/>
                        <w:gridCol w:w="1078"/>
                      </w:tblGrid>
                      <w:tr w:rsidR="00537712" w:rsidRPr="004466A2" w14:paraId="41C866BC" w14:textId="77777777" w:rsidTr="007D5507">
                        <w:trPr>
                          <w:trHeight w:val="1418"/>
                        </w:trPr>
                        <w:tc>
                          <w:tcPr>
                            <w:tcW w:w="2172" w:type="dxa"/>
                          </w:tcPr>
                          <w:p w14:paraId="2927105A" w14:textId="147B8353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AAB20C3" w14:textId="33935CD9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214D166" w14:textId="205DE663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3B219DC" w14:textId="65296B9D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296E4AB" w14:textId="3451843D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1CF1C21" w14:textId="713BE950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31771E0B" w14:textId="21384E5A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SAT</w:t>
                            </w:r>
                          </w:p>
                        </w:tc>
                      </w:tr>
                      <w:tr w:rsidR="00A67AE1" w:rsidRPr="00900A7D" w14:paraId="589E62E6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1C6141D0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3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</w:p>
                          <w:p w14:paraId="5A26894D" w14:textId="77777777" w:rsidR="00A67AE1" w:rsidRPr="00A67AE1" w:rsidRDefault="00A67AE1" w:rsidP="00A67AE1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132-134</w:t>
                            </w:r>
                          </w:p>
                          <w:p w14:paraId="401A12DD" w14:textId="136E266B" w:rsidR="00A67AE1" w:rsidRPr="00A67AE1" w:rsidRDefault="00A67AE1" w:rsidP="00A67AE1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3"/>
                                <w:szCs w:val="23"/>
                                <w:lang w:eastAsia="zh-CN"/>
                              </w:rPr>
                              <w:t>1 Cor 11:17-34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7E606B0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3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1 </w:t>
                            </w:r>
                          </w:p>
                          <w:p w14:paraId="4E9B8513" w14:textId="77777777" w:rsidR="00A67AE1" w:rsidRPr="00A67AE1" w:rsidRDefault="00A67AE1" w:rsidP="00A67AE1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 135-136</w:t>
                            </w:r>
                          </w:p>
                          <w:p w14:paraId="43527696" w14:textId="64D18F22" w:rsidR="00A67AE1" w:rsidRPr="00A67AE1" w:rsidRDefault="00A67AE1" w:rsidP="00A67AE1">
                            <w:pPr>
                              <w:snapToGrid w:val="0"/>
                              <w:spacing w:before="60"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Cor 12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D9C2B36" w14:textId="03E31913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</w:tcPr>
                          <w:p w14:paraId="7B32A4D5" w14:textId="1A8A1859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60EA86FF" w14:textId="707D85FC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2049DC26" w14:textId="733C6F0F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3A18B58E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1 </w:t>
                            </w:r>
                          </w:p>
                          <w:p w14:paraId="60F9E74B" w14:textId="77777777" w:rsidR="00A67AE1" w:rsidRPr="00A67AE1" w:rsidRDefault="00A67AE1" w:rsidP="00A67AE1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 60-62        </w:t>
                            </w:r>
                          </w:p>
                          <w:p w14:paraId="65390C6B" w14:textId="6E2B18DC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i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Rom 5</w:t>
                            </w:r>
                          </w:p>
                        </w:tc>
                      </w:tr>
                      <w:tr w:rsidR="00A67AE1" w:rsidRPr="00900A7D" w14:paraId="4E20ABA9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500966E7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2 </w:t>
                            </w:r>
                          </w:p>
                          <w:p w14:paraId="13BD87A2" w14:textId="77777777" w:rsidR="00A67AE1" w:rsidRPr="00A67AE1" w:rsidRDefault="00A67AE1" w:rsidP="00A67AE1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 63-65</w:t>
                            </w:r>
                          </w:p>
                          <w:p w14:paraId="233FF718" w14:textId="690911EA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Rom 6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E9CA57E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3 </w:t>
                            </w:r>
                          </w:p>
                          <w:p w14:paraId="3A85C81D" w14:textId="77777777" w:rsidR="00A67AE1" w:rsidRPr="00A67AE1" w:rsidRDefault="00A67AE1" w:rsidP="00A67AE1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 66-67</w:t>
                            </w:r>
                          </w:p>
                          <w:p w14:paraId="3AEF929F" w14:textId="395AC53F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Rom 7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A4DCB04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4   </w:t>
                            </w:r>
                          </w:p>
                          <w:p w14:paraId="45723D15" w14:textId="77777777" w:rsidR="00A67AE1" w:rsidRPr="00A67AE1" w:rsidRDefault="00A67AE1" w:rsidP="00A67AE1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 68-69</w:t>
                            </w:r>
                          </w:p>
                          <w:p w14:paraId="50A3CD2A" w14:textId="4A9E264B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Rom 8:1-21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302FF904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5   </w:t>
                            </w:r>
                          </w:p>
                          <w:p w14:paraId="3B70EC44" w14:textId="77777777" w:rsidR="00A67AE1" w:rsidRPr="00A67AE1" w:rsidRDefault="00A67AE1" w:rsidP="00A67AE1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 70-71 </w:t>
                            </w:r>
                          </w:p>
                          <w:p w14:paraId="19EC703C" w14:textId="7624B010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Rom 8:22-39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8833AF6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6 </w:t>
                            </w:r>
                          </w:p>
                          <w:p w14:paraId="5D79F7F6" w14:textId="77777777" w:rsidR="00A67AE1" w:rsidRPr="00A67AE1" w:rsidRDefault="00A67AE1" w:rsidP="00A67AE1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72-73 </w:t>
                            </w:r>
                          </w:p>
                          <w:p w14:paraId="5565D748" w14:textId="2B2A774E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Rom 9:1-15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72FA422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7 </w:t>
                            </w:r>
                          </w:p>
                          <w:p w14:paraId="19B87A0E" w14:textId="77777777" w:rsidR="00A67AE1" w:rsidRPr="00A67AE1" w:rsidRDefault="00A67AE1" w:rsidP="00A67AE1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 74-76</w:t>
                            </w:r>
                          </w:p>
                          <w:p w14:paraId="39F5473C" w14:textId="552F2C6C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Rom 9:16-33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0665B05A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8 </w:t>
                            </w:r>
                          </w:p>
                          <w:p w14:paraId="062B2D10" w14:textId="77777777" w:rsidR="00A67AE1" w:rsidRPr="00A67AE1" w:rsidRDefault="00A67AE1" w:rsidP="00A67AE1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 77-78</w:t>
                            </w:r>
                          </w:p>
                          <w:p w14:paraId="35FD3680" w14:textId="416C736A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Rom 10</w:t>
                            </w:r>
                          </w:p>
                        </w:tc>
                      </w:tr>
                      <w:tr w:rsidR="00A67AE1" w:rsidRPr="00900A7D" w14:paraId="19EC67E1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1C012377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9 </w:t>
                            </w:r>
                          </w:p>
                          <w:p w14:paraId="72BA3D75" w14:textId="77777777" w:rsidR="00A67AE1" w:rsidRPr="00A67AE1" w:rsidRDefault="00A67AE1" w:rsidP="00A67AE1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 79-80</w:t>
                            </w:r>
                          </w:p>
                          <w:p w14:paraId="76A3B1B1" w14:textId="67DDB4EB" w:rsidR="00A67AE1" w:rsidRPr="00A67AE1" w:rsidRDefault="00A67AE1" w:rsidP="00A67AE1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Rom 11:1-18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DC81410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0  </w:t>
                            </w:r>
                          </w:p>
                          <w:p w14:paraId="4FB661B5" w14:textId="77777777" w:rsidR="00A67AE1" w:rsidRPr="00A67AE1" w:rsidRDefault="00A67AE1" w:rsidP="00A67AE1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 81-83</w:t>
                            </w:r>
                          </w:p>
                          <w:p w14:paraId="36240174" w14:textId="3B5E51A9" w:rsidR="00A67AE1" w:rsidRPr="00A67AE1" w:rsidRDefault="00A67AE1" w:rsidP="00B01477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Rom 11:19-36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553D587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1 </w:t>
                            </w:r>
                          </w:p>
                          <w:p w14:paraId="7C335A01" w14:textId="77777777" w:rsidR="00A67AE1" w:rsidRPr="00A67AE1" w:rsidRDefault="00A67AE1" w:rsidP="00A67AE1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 84-86</w:t>
                            </w:r>
                          </w:p>
                          <w:p w14:paraId="641CE2EB" w14:textId="5910E0E2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Rom 12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77901624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2 </w:t>
                            </w:r>
                          </w:p>
                          <w:p w14:paraId="6DAE4D53" w14:textId="77777777" w:rsidR="00A67AE1" w:rsidRPr="00A67AE1" w:rsidRDefault="00A67AE1" w:rsidP="00A67AE1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 87-88 </w:t>
                            </w:r>
                          </w:p>
                          <w:p w14:paraId="2FE7ED28" w14:textId="3BAEC8E8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Rom 13          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7333641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3 </w:t>
                            </w:r>
                          </w:p>
                          <w:p w14:paraId="02B55440" w14:textId="77777777" w:rsidR="00A67AE1" w:rsidRPr="00A67AE1" w:rsidRDefault="00A67AE1" w:rsidP="00A67AE1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 89-90</w:t>
                            </w:r>
                          </w:p>
                          <w:p w14:paraId="09B66EDF" w14:textId="016DDFD0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Rom 14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F2FE9C1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4 </w:t>
                            </w:r>
                          </w:p>
                          <w:p w14:paraId="1C2794FC" w14:textId="77777777" w:rsidR="00A67AE1" w:rsidRPr="00A67AE1" w:rsidRDefault="00A67AE1" w:rsidP="00A67AE1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 91-93</w:t>
                            </w:r>
                          </w:p>
                          <w:p w14:paraId="77266F72" w14:textId="358B425E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Rom 15:1-13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7894709D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15 </w:t>
                            </w:r>
                          </w:p>
                          <w:p w14:paraId="71B11F55" w14:textId="77777777" w:rsidR="00A67AE1" w:rsidRPr="00A67AE1" w:rsidRDefault="00A67AE1" w:rsidP="00A67AE1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 94-96</w:t>
                            </w:r>
                          </w:p>
                          <w:p w14:paraId="66AD1ADC" w14:textId="330BFA17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Rom 15:14-33</w:t>
                            </w:r>
                          </w:p>
                        </w:tc>
                      </w:tr>
                      <w:tr w:rsidR="00A67AE1" w:rsidRPr="00900A7D" w14:paraId="573B4E4E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30D37C21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1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6 </w:t>
                            </w:r>
                          </w:p>
                          <w:p w14:paraId="3C4DC745" w14:textId="77777777" w:rsidR="00A67AE1" w:rsidRPr="00A67AE1" w:rsidRDefault="00A67AE1" w:rsidP="00A67AE1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 97-99</w:t>
                            </w:r>
                          </w:p>
                          <w:p w14:paraId="2022E825" w14:textId="0EE26E46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Rom 16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3A7DDA2E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7 </w:t>
                            </w:r>
                          </w:p>
                          <w:p w14:paraId="0927DBE0" w14:textId="77777777" w:rsidR="00A67AE1" w:rsidRPr="00A67AE1" w:rsidRDefault="00A67AE1" w:rsidP="00A67AE1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100-102   </w:t>
                            </w:r>
                          </w:p>
                          <w:p w14:paraId="0054E0BE" w14:textId="592AC696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Cor 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9115AC2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8 </w:t>
                            </w:r>
                          </w:p>
                          <w:p w14:paraId="09D39E65" w14:textId="77777777" w:rsidR="00A67AE1" w:rsidRPr="00A67AE1" w:rsidRDefault="00A67AE1" w:rsidP="00A67AE1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103-104</w:t>
                            </w:r>
                          </w:p>
                          <w:p w14:paraId="492F3E6D" w14:textId="16703AF9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1 Cor 2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6A93115C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19 </w:t>
                            </w:r>
                          </w:p>
                          <w:p w14:paraId="270DEB63" w14:textId="77777777" w:rsidR="00A67AE1" w:rsidRPr="00A67AE1" w:rsidRDefault="00A67AE1" w:rsidP="00A67AE1">
                            <w:pPr>
                              <w:snapToGrid w:val="0"/>
                              <w:spacing w:before="8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105-106 </w:t>
                            </w:r>
                          </w:p>
                          <w:p w14:paraId="622EC91E" w14:textId="5C0BFD32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Cor 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2FD44E6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</w:p>
                          <w:p w14:paraId="59490E4F" w14:textId="77777777" w:rsidR="00A67AE1" w:rsidRPr="00A67AE1" w:rsidRDefault="00A67AE1" w:rsidP="00A67AE1">
                            <w:pPr>
                              <w:snapToGrid w:val="0"/>
                              <w:spacing w:before="8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107-109  </w:t>
                            </w:r>
                          </w:p>
                          <w:p w14:paraId="3A6796CB" w14:textId="62B6D5F9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Cor 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B3B932B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1 </w:t>
                            </w:r>
                          </w:p>
                          <w:p w14:paraId="578986B3" w14:textId="77777777" w:rsidR="00A67AE1" w:rsidRPr="00A67AE1" w:rsidRDefault="00A67AE1" w:rsidP="00A67AE1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110-112</w:t>
                            </w:r>
                          </w:p>
                          <w:p w14:paraId="496FB42A" w14:textId="52017611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Cor 5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6D8601B8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22 </w:t>
                            </w:r>
                          </w:p>
                          <w:p w14:paraId="48FCE6FB" w14:textId="77777777" w:rsidR="00A67AE1" w:rsidRPr="00A67AE1" w:rsidRDefault="00A67AE1" w:rsidP="00A67AE1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113-115</w:t>
                            </w:r>
                          </w:p>
                          <w:p w14:paraId="040BE420" w14:textId="2935FDD5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Cor 6</w:t>
                            </w:r>
                          </w:p>
                        </w:tc>
                      </w:tr>
                      <w:tr w:rsidR="00A67AE1" w:rsidRPr="00900A7D" w14:paraId="168F385C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1FAD1C7E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2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3 </w:t>
                            </w:r>
                          </w:p>
                          <w:p w14:paraId="4F2AD5EE" w14:textId="77777777" w:rsidR="00A67AE1" w:rsidRPr="00A67AE1" w:rsidRDefault="00A67AE1" w:rsidP="00A67AE1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116-118</w:t>
                            </w:r>
                          </w:p>
                          <w:p w14:paraId="469C1E21" w14:textId="395DE23B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Cor 7:1-19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D1B3961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4 </w:t>
                            </w:r>
                          </w:p>
                          <w:p w14:paraId="3874F17D" w14:textId="77777777" w:rsidR="00A67AE1" w:rsidRPr="00A67AE1" w:rsidRDefault="00A67AE1" w:rsidP="00A67AE1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119:1-88</w:t>
                            </w:r>
                          </w:p>
                          <w:p w14:paraId="03753C0E" w14:textId="79612B89" w:rsidR="00A67AE1" w:rsidRPr="00A67AE1" w:rsidRDefault="00A67AE1" w:rsidP="00A67AE1">
                            <w:pPr>
                              <w:snapToGrid w:val="0"/>
                              <w:spacing w:before="60"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1 Cor 7:20-40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FD032E3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5 </w:t>
                            </w:r>
                          </w:p>
                          <w:p w14:paraId="113CFBB8" w14:textId="77777777" w:rsidR="00A67AE1" w:rsidRPr="00A67AE1" w:rsidRDefault="00A67AE1" w:rsidP="00A67AE1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119:89-176</w:t>
                            </w:r>
                          </w:p>
                          <w:p w14:paraId="3EB0DA5A" w14:textId="6B917FBB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Cor 8 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7DE2A7C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6 </w:t>
                            </w:r>
                          </w:p>
                          <w:p w14:paraId="3110B323" w14:textId="77777777" w:rsidR="00A67AE1" w:rsidRPr="00A67AE1" w:rsidRDefault="00A67AE1" w:rsidP="00A67AE1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120-122  </w:t>
                            </w:r>
                          </w:p>
                          <w:p w14:paraId="2B785E80" w14:textId="68B50241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Cor 9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3246ED4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7 </w:t>
                            </w:r>
                          </w:p>
                          <w:p w14:paraId="27BC6E1E" w14:textId="77777777" w:rsidR="00A67AE1" w:rsidRPr="00A67AE1" w:rsidRDefault="00A67AE1" w:rsidP="00A67AE1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123-125   </w:t>
                            </w:r>
                          </w:p>
                          <w:p w14:paraId="5A7D326E" w14:textId="02D94A19" w:rsidR="00A67AE1" w:rsidRPr="00A67AE1" w:rsidRDefault="00A67AE1" w:rsidP="00A67AE1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1 Cor 10:1-18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4FC595A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8 </w:t>
                            </w:r>
                          </w:p>
                          <w:p w14:paraId="3FFCBB59" w14:textId="77777777" w:rsidR="00A67AE1" w:rsidRPr="00A67AE1" w:rsidRDefault="00A67AE1" w:rsidP="00A67AE1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126-128   </w:t>
                            </w:r>
                          </w:p>
                          <w:p w14:paraId="026E3221" w14:textId="5DAC1428" w:rsidR="00A67AE1" w:rsidRPr="00A67AE1" w:rsidRDefault="00A67AE1" w:rsidP="00A67AE1">
                            <w:pPr>
                              <w:snapToGrid w:val="0"/>
                              <w:spacing w:before="40"/>
                              <w:ind w:left="7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  <w:t>1 Cor 10:19-33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17579545" w14:textId="77777777" w:rsidR="00A67AE1" w:rsidRPr="00A67AE1" w:rsidRDefault="00A67AE1" w:rsidP="00A67AE1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29 </w:t>
                            </w:r>
                          </w:p>
                          <w:p w14:paraId="16063716" w14:textId="77777777" w:rsidR="00A67AE1" w:rsidRPr="00A67AE1" w:rsidRDefault="00A67AE1" w:rsidP="00A67AE1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 129-131  </w:t>
                            </w:r>
                          </w:p>
                          <w:p w14:paraId="6D8EB3A8" w14:textId="077BF141" w:rsidR="00A67AE1" w:rsidRPr="00A67AE1" w:rsidRDefault="00A67AE1" w:rsidP="00A67AE1">
                            <w:pPr>
                              <w:snapToGrid w:val="0"/>
                              <w:spacing w:before="60"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A67AE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Cor 11:1-16</w:t>
                            </w:r>
                          </w:p>
                        </w:tc>
                      </w:tr>
                      <w:tr w:rsidR="00A67AE1" w:rsidRPr="00900A7D" w14:paraId="1BBF5BB7" w14:textId="77777777" w:rsidTr="0054652F">
                        <w:trPr>
                          <w:gridAfter w:val="1"/>
                          <w:wAfter w:w="1078" w:type="dxa"/>
                          <w:trHeight w:val="1420"/>
                        </w:trPr>
                        <w:tc>
                          <w:tcPr>
                            <w:tcW w:w="14128" w:type="dxa"/>
                            <w:gridSpan w:val="7"/>
                          </w:tcPr>
                          <w:p w14:paraId="0F71CC82" w14:textId="77777777" w:rsidR="00A67AE1" w:rsidRPr="00900A7D" w:rsidRDefault="00A67AE1" w:rsidP="00A67AE1">
                            <w:pPr>
                              <w:pStyle w:val="Boxes11"/>
                              <w:rPr>
                                <w:rFonts w:ascii="Calibri" w:hAnsi="Calibri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72E2FB5" w14:textId="77777777" w:rsidR="00817D74" w:rsidRPr="00900A7D" w:rsidRDefault="00817D74" w:rsidP="00817D74">
                      <w:pPr>
                        <w:pStyle w:val="Boxes11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00A7D">
        <w:rPr>
          <w:rFonts w:ascii="Berlin Sans FB" w:eastAsia="KaiTi" w:hAnsi="Berlin Sans FB"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0D9018" wp14:editId="2D4AEB31">
                <wp:simplePos x="0" y="0"/>
                <wp:positionH relativeFrom="margin">
                  <wp:posOffset>9525</wp:posOffset>
                </wp:positionH>
                <wp:positionV relativeFrom="paragraph">
                  <wp:posOffset>5582285</wp:posOffset>
                </wp:positionV>
                <wp:extent cx="9771380" cy="1139190"/>
                <wp:effectExtent l="0" t="0" r="0" b="3810"/>
                <wp:wrapNone/>
                <wp:docPr id="108638229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1380" cy="113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76633" w14:textId="4B8D680D" w:rsidR="00A67AE1" w:rsidRPr="00A67AE1" w:rsidRDefault="00A67AE1" w:rsidP="00A67AE1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Cambria" w:eastAsia="KaiTi" w:hAnsi="Cambria" w:cs="Georgia"/>
                                <w:color w:val="FF5050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67AE1">
                              <w:rPr>
                                <w:rFonts w:ascii="Cambria" w:eastAsia="KaiTi" w:hAnsi="Cambria" w:cs="SimSun"/>
                                <w:color w:val="FF5050"/>
                                <w:sz w:val="36"/>
                                <w:szCs w:val="36"/>
                                <w:lang w:val="zh-CN" w:eastAsia="zh-CN"/>
                              </w:rPr>
                              <w:t>耶稣</w:t>
                            </w:r>
                            <w:r w:rsidRPr="00A67AE1">
                              <w:rPr>
                                <w:rFonts w:ascii="Cambria" w:eastAsia="KaiTi" w:hAnsi="Cambria" w:cs="PMingLiU"/>
                                <w:color w:val="FF5050"/>
                                <w:sz w:val="36"/>
                                <w:szCs w:val="36"/>
                                <w:lang w:val="zh-CN" w:eastAsia="zh-CN"/>
                              </w:rPr>
                              <w:t>转过来，看见他，就说：</w:t>
                            </w:r>
                            <w:r w:rsidRPr="00A67AE1">
                              <w:rPr>
                                <w:rFonts w:ascii="Cambria" w:eastAsia="KaiTi" w:hAnsi="Cambria" w:cs="SimSun"/>
                                <w:color w:val="FF5050"/>
                                <w:sz w:val="36"/>
                                <w:szCs w:val="36"/>
                                <w:lang w:val="en-SG" w:eastAsia="zh-CN"/>
                              </w:rPr>
                              <w:t>“</w:t>
                            </w:r>
                            <w:r w:rsidRPr="00A67AE1">
                              <w:rPr>
                                <w:rFonts w:ascii="Cambria" w:eastAsia="KaiTi" w:hAnsi="Cambria" w:cs="PMingLiU"/>
                                <w:color w:val="FF5050"/>
                                <w:sz w:val="36"/>
                                <w:szCs w:val="36"/>
                                <w:lang w:val="zh-CN" w:eastAsia="zh-CN"/>
                              </w:rPr>
                              <w:t>女儿，放心！你的信救了你。</w:t>
                            </w:r>
                            <w:r w:rsidRPr="00A67AE1">
                              <w:rPr>
                                <w:rFonts w:ascii="Cambria" w:eastAsia="KaiTi" w:hAnsi="Cambria" w:cs="PMingLiU"/>
                                <w:color w:val="FF5050"/>
                                <w:sz w:val="36"/>
                                <w:szCs w:val="36"/>
                                <w:lang w:val="en-SG" w:eastAsia="zh-CN"/>
                              </w:rPr>
                              <w:t xml:space="preserve">” </w:t>
                            </w:r>
                            <w:r w:rsidRPr="00A67AE1">
                              <w:rPr>
                                <w:rFonts w:ascii="Cambria" w:eastAsia="KaiTi" w:hAnsi="Cambria" w:cs="PMingLiU"/>
                                <w:color w:val="FF5050"/>
                                <w:sz w:val="36"/>
                                <w:szCs w:val="36"/>
                                <w:lang w:val="zh-CN" w:eastAsia="zh-CN"/>
                              </w:rPr>
                              <w:t>从那时候，女人就痊愈了。</w:t>
                            </w:r>
                          </w:p>
                          <w:p w14:paraId="63988266" w14:textId="3B564C15" w:rsidR="00A67AE1" w:rsidRPr="00A67AE1" w:rsidRDefault="00A67AE1" w:rsidP="00A67AE1">
                            <w:pPr>
                              <w:autoSpaceDE w:val="0"/>
                              <w:autoSpaceDN w:val="0"/>
                              <w:adjustRightInd w:val="0"/>
                              <w:ind w:left="720" w:hanging="360"/>
                              <w:jc w:val="center"/>
                              <w:rPr>
                                <w:rFonts w:ascii="Cambria" w:eastAsia="KaiTi" w:hAnsi="Cambria" w:cs="Georgia"/>
                                <w:color w:val="FF5050"/>
                                <w:sz w:val="28"/>
                                <w:szCs w:val="28"/>
                                <w:lang w:val="en-SG" w:eastAsia="zh-CN"/>
                              </w:rPr>
                            </w:pPr>
                            <w:r w:rsidRPr="00A67AE1">
                              <w:rPr>
                                <w:rFonts w:ascii="Cambria" w:eastAsia="KaiTi" w:hAnsi="Cambria" w:cs="Georgia"/>
                                <w:color w:val="FF5050"/>
                                <w:sz w:val="28"/>
                                <w:szCs w:val="28"/>
                                <w:lang w:val="en-SG" w:eastAsia="zh-CN"/>
                              </w:rPr>
                              <w:t>But Jesus turned around, and when He saw her</w:t>
                            </w:r>
                            <w:r>
                              <w:rPr>
                                <w:rFonts w:ascii="Cambria" w:eastAsia="KaiTi" w:hAnsi="Cambria" w:cs="Georgia"/>
                                <w:color w:val="FF5050"/>
                                <w:sz w:val="28"/>
                                <w:szCs w:val="28"/>
                                <w:lang w:val="en-SG" w:eastAsia="zh-CN"/>
                              </w:rPr>
                              <w:t>,</w:t>
                            </w:r>
                            <w:r w:rsidRPr="00A67AE1">
                              <w:rPr>
                                <w:rFonts w:ascii="Cambria" w:eastAsia="KaiTi" w:hAnsi="Cambria" w:cs="Georgia"/>
                                <w:color w:val="FF5050"/>
                                <w:sz w:val="28"/>
                                <w:szCs w:val="28"/>
                                <w:lang w:val="en-SG" w:eastAsia="zh-CN"/>
                              </w:rPr>
                              <w:t xml:space="preserve"> He said,</w:t>
                            </w:r>
                          </w:p>
                          <w:p w14:paraId="6CCF7505" w14:textId="77777777" w:rsidR="00A67AE1" w:rsidRPr="00A67AE1" w:rsidRDefault="00A67AE1" w:rsidP="00A67AE1">
                            <w:pPr>
                              <w:autoSpaceDE w:val="0"/>
                              <w:autoSpaceDN w:val="0"/>
                              <w:adjustRightInd w:val="0"/>
                              <w:ind w:left="720" w:hanging="360"/>
                              <w:jc w:val="center"/>
                              <w:rPr>
                                <w:rFonts w:ascii="Cambria" w:eastAsia="KaiTi" w:hAnsi="Cambria" w:cs="Georgia"/>
                                <w:color w:val="FF5050"/>
                                <w:sz w:val="28"/>
                                <w:szCs w:val="28"/>
                                <w:lang w:val="en-SG" w:eastAsia="zh-CN"/>
                              </w:rPr>
                            </w:pPr>
                            <w:r w:rsidRPr="00A67AE1">
                              <w:rPr>
                                <w:rFonts w:ascii="Cambria" w:eastAsia="KaiTi" w:hAnsi="Cambria" w:cs="Georgia"/>
                                <w:color w:val="FF5050"/>
                                <w:sz w:val="28"/>
                                <w:szCs w:val="28"/>
                                <w:lang w:val="en-SG" w:eastAsia="zh-CN"/>
                              </w:rPr>
                              <w:t>"Be of good cheer, daughter; your faith has made you well." And the woman was made well from that hour.</w:t>
                            </w:r>
                          </w:p>
                          <w:p w14:paraId="6F49049F" w14:textId="77777777" w:rsidR="00A67AE1" w:rsidRPr="00A67AE1" w:rsidRDefault="00A67AE1" w:rsidP="00A67AE1">
                            <w:pPr>
                              <w:autoSpaceDE w:val="0"/>
                              <w:autoSpaceDN w:val="0"/>
                              <w:adjustRightInd w:val="0"/>
                              <w:ind w:left="720" w:hanging="360"/>
                              <w:jc w:val="center"/>
                              <w:rPr>
                                <w:rFonts w:ascii="Cambria" w:eastAsia="KaiTi" w:hAnsi="Cambria" w:cs="Georgia"/>
                                <w:color w:val="FF5050"/>
                                <w:sz w:val="8"/>
                                <w:szCs w:val="8"/>
                                <w:lang w:val="en-SG" w:eastAsia="zh-CN"/>
                              </w:rPr>
                            </w:pPr>
                          </w:p>
                          <w:p w14:paraId="6D9070DD" w14:textId="6DC92538" w:rsidR="00EA7270" w:rsidRPr="00A67AE1" w:rsidRDefault="00A67AE1" w:rsidP="00A67AE1">
                            <w:pPr>
                              <w:pStyle w:val="Normal0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spacing w:after="60"/>
                              <w:jc w:val="center"/>
                              <w:rPr>
                                <w:rFonts w:ascii="Cambria" w:eastAsia="KaiTi" w:hAnsi="Cambria" w:cstheme="minorHAnsi"/>
                                <w:color w:val="FF5050"/>
                                <w:sz w:val="40"/>
                                <w:szCs w:val="40"/>
                                <w:lang w:eastAsia="x-none"/>
                              </w:rPr>
                            </w:pPr>
                            <w:r w:rsidRPr="00A67AE1">
                              <w:rPr>
                                <w:rFonts w:ascii="Cambria" w:eastAsia="KaiTi" w:hAnsi="Cambria" w:cs="PMingLiU"/>
                                <w:color w:val="FF5050"/>
                                <w:sz w:val="32"/>
                                <w:szCs w:val="32"/>
                                <w:lang w:val="zh-CN"/>
                              </w:rPr>
                              <w:t>马太福音</w:t>
                            </w:r>
                            <w:r w:rsidRPr="00A67AE1">
                              <w:rPr>
                                <w:rFonts w:ascii="Cambria" w:eastAsia="KaiTi" w:hAnsi="Cambria" w:cs="Georgia"/>
                                <w:color w:val="FF5050"/>
                                <w:lang w:val="en-SG"/>
                              </w:rPr>
                              <w:t xml:space="preserve"> </w:t>
                            </w:r>
                            <w:r w:rsidRPr="00A67AE1">
                              <w:rPr>
                                <w:rFonts w:ascii="Cambria" w:eastAsia="KaiTi" w:hAnsi="Cambria" w:cs="Georgia"/>
                                <w:color w:val="FF5050"/>
                                <w:sz w:val="28"/>
                                <w:szCs w:val="28"/>
                                <w:lang w:val="en-SG"/>
                              </w:rPr>
                              <w:t>Matthew 9:22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D90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.75pt;margin-top:439.55pt;width:769.4pt;height:89.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" filled="f" stroked="f">
                <v:textbox>
                  <w:txbxContent>
                    <w:p w14:paraId="34776633" w14:textId="4B8D680D" w:rsidR="00A67AE1" w:rsidRPr="00A67AE1" w:rsidRDefault="00A67AE1" w:rsidP="00A67AE1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Cambria" w:eastAsia="KaiTi" w:hAnsi="Cambria" w:cs="Georgia"/>
                          <w:color w:val="FF5050"/>
                          <w:sz w:val="36"/>
                          <w:szCs w:val="36"/>
                          <w:lang w:eastAsia="zh-CN"/>
                        </w:rPr>
                      </w:pPr>
                      <w:r w:rsidRPr="00A67AE1">
                        <w:rPr>
                          <w:rFonts w:ascii="Cambria" w:eastAsia="KaiTi" w:hAnsi="Cambria" w:cs="SimSun"/>
                          <w:color w:val="FF5050"/>
                          <w:sz w:val="36"/>
                          <w:szCs w:val="36"/>
                          <w:lang w:val="zh-CN" w:eastAsia="zh-CN"/>
                        </w:rPr>
                        <w:t>耶稣</w:t>
                      </w:r>
                      <w:r w:rsidRPr="00A67AE1">
                        <w:rPr>
                          <w:rFonts w:ascii="Cambria" w:eastAsia="KaiTi" w:hAnsi="Cambria" w:cs="PMingLiU"/>
                          <w:color w:val="FF5050"/>
                          <w:sz w:val="36"/>
                          <w:szCs w:val="36"/>
                          <w:lang w:val="zh-CN" w:eastAsia="zh-CN"/>
                        </w:rPr>
                        <w:t>转过来，看见他，就说：</w:t>
                      </w:r>
                      <w:r w:rsidRPr="00A67AE1">
                        <w:rPr>
                          <w:rFonts w:ascii="Cambria" w:eastAsia="KaiTi" w:hAnsi="Cambria" w:cs="SimSun"/>
                          <w:color w:val="FF5050"/>
                          <w:sz w:val="36"/>
                          <w:szCs w:val="36"/>
                          <w:lang w:val="en-SG" w:eastAsia="zh-CN"/>
                        </w:rPr>
                        <w:t>“</w:t>
                      </w:r>
                      <w:r w:rsidRPr="00A67AE1">
                        <w:rPr>
                          <w:rFonts w:ascii="Cambria" w:eastAsia="KaiTi" w:hAnsi="Cambria" w:cs="PMingLiU"/>
                          <w:color w:val="FF5050"/>
                          <w:sz w:val="36"/>
                          <w:szCs w:val="36"/>
                          <w:lang w:val="zh-CN" w:eastAsia="zh-CN"/>
                        </w:rPr>
                        <w:t>女儿，放心！你的信救了你。</w:t>
                      </w:r>
                      <w:r w:rsidRPr="00A67AE1">
                        <w:rPr>
                          <w:rFonts w:ascii="Cambria" w:eastAsia="KaiTi" w:hAnsi="Cambria" w:cs="PMingLiU"/>
                          <w:color w:val="FF5050"/>
                          <w:sz w:val="36"/>
                          <w:szCs w:val="36"/>
                          <w:lang w:val="en-SG" w:eastAsia="zh-CN"/>
                        </w:rPr>
                        <w:t xml:space="preserve">” </w:t>
                      </w:r>
                      <w:r w:rsidRPr="00A67AE1">
                        <w:rPr>
                          <w:rFonts w:ascii="Cambria" w:eastAsia="KaiTi" w:hAnsi="Cambria" w:cs="PMingLiU"/>
                          <w:color w:val="FF5050"/>
                          <w:sz w:val="36"/>
                          <w:szCs w:val="36"/>
                          <w:lang w:val="zh-CN" w:eastAsia="zh-CN"/>
                        </w:rPr>
                        <w:t>从那时候，女人就痊愈了。</w:t>
                      </w:r>
                    </w:p>
                    <w:p w14:paraId="63988266" w14:textId="3B564C15" w:rsidR="00A67AE1" w:rsidRPr="00A67AE1" w:rsidRDefault="00A67AE1" w:rsidP="00A67AE1">
                      <w:pPr>
                        <w:autoSpaceDE w:val="0"/>
                        <w:autoSpaceDN w:val="0"/>
                        <w:adjustRightInd w:val="0"/>
                        <w:ind w:left="720" w:hanging="360"/>
                        <w:jc w:val="center"/>
                        <w:rPr>
                          <w:rFonts w:ascii="Cambria" w:eastAsia="KaiTi" w:hAnsi="Cambria" w:cs="Georgia"/>
                          <w:color w:val="FF5050"/>
                          <w:sz w:val="28"/>
                          <w:szCs w:val="28"/>
                          <w:lang w:val="en-SG" w:eastAsia="zh-CN"/>
                        </w:rPr>
                      </w:pPr>
                      <w:r w:rsidRPr="00A67AE1">
                        <w:rPr>
                          <w:rFonts w:ascii="Cambria" w:eastAsia="KaiTi" w:hAnsi="Cambria" w:cs="Georgia"/>
                          <w:color w:val="FF5050"/>
                          <w:sz w:val="28"/>
                          <w:szCs w:val="28"/>
                          <w:lang w:val="en-SG" w:eastAsia="zh-CN"/>
                        </w:rPr>
                        <w:t>But Jesus turned around, and when He saw her</w:t>
                      </w:r>
                      <w:r>
                        <w:rPr>
                          <w:rFonts w:ascii="Cambria" w:eastAsia="KaiTi" w:hAnsi="Cambria" w:cs="Georgia"/>
                          <w:color w:val="FF5050"/>
                          <w:sz w:val="28"/>
                          <w:szCs w:val="28"/>
                          <w:lang w:val="en-SG" w:eastAsia="zh-CN"/>
                        </w:rPr>
                        <w:t>,</w:t>
                      </w:r>
                      <w:r w:rsidRPr="00A67AE1">
                        <w:rPr>
                          <w:rFonts w:ascii="Cambria" w:eastAsia="KaiTi" w:hAnsi="Cambria" w:cs="Georgia"/>
                          <w:color w:val="FF5050"/>
                          <w:sz w:val="28"/>
                          <w:szCs w:val="28"/>
                          <w:lang w:val="en-SG" w:eastAsia="zh-CN"/>
                        </w:rPr>
                        <w:t xml:space="preserve"> He said,</w:t>
                      </w:r>
                    </w:p>
                    <w:p w14:paraId="6CCF7505" w14:textId="77777777" w:rsidR="00A67AE1" w:rsidRPr="00A67AE1" w:rsidRDefault="00A67AE1" w:rsidP="00A67AE1">
                      <w:pPr>
                        <w:autoSpaceDE w:val="0"/>
                        <w:autoSpaceDN w:val="0"/>
                        <w:adjustRightInd w:val="0"/>
                        <w:ind w:left="720" w:hanging="360"/>
                        <w:jc w:val="center"/>
                        <w:rPr>
                          <w:rFonts w:ascii="Cambria" w:eastAsia="KaiTi" w:hAnsi="Cambria" w:cs="Georgia"/>
                          <w:color w:val="FF5050"/>
                          <w:sz w:val="28"/>
                          <w:szCs w:val="28"/>
                          <w:lang w:val="en-SG" w:eastAsia="zh-CN"/>
                        </w:rPr>
                      </w:pPr>
                      <w:r w:rsidRPr="00A67AE1">
                        <w:rPr>
                          <w:rFonts w:ascii="Cambria" w:eastAsia="KaiTi" w:hAnsi="Cambria" w:cs="Georgia"/>
                          <w:color w:val="FF5050"/>
                          <w:sz w:val="28"/>
                          <w:szCs w:val="28"/>
                          <w:lang w:val="en-SG" w:eastAsia="zh-CN"/>
                        </w:rPr>
                        <w:t>"Be of good cheer, daughter; your faith has made you well." And the woman was made well from that hour.</w:t>
                      </w:r>
                    </w:p>
                    <w:p w14:paraId="6F49049F" w14:textId="77777777" w:rsidR="00A67AE1" w:rsidRPr="00A67AE1" w:rsidRDefault="00A67AE1" w:rsidP="00A67AE1">
                      <w:pPr>
                        <w:autoSpaceDE w:val="0"/>
                        <w:autoSpaceDN w:val="0"/>
                        <w:adjustRightInd w:val="0"/>
                        <w:ind w:left="720" w:hanging="360"/>
                        <w:jc w:val="center"/>
                        <w:rPr>
                          <w:rFonts w:ascii="Cambria" w:eastAsia="KaiTi" w:hAnsi="Cambria" w:cs="Georgia"/>
                          <w:color w:val="FF5050"/>
                          <w:sz w:val="8"/>
                          <w:szCs w:val="8"/>
                          <w:lang w:val="en-SG" w:eastAsia="zh-CN"/>
                        </w:rPr>
                      </w:pPr>
                    </w:p>
                    <w:p w14:paraId="6D9070DD" w14:textId="6DC92538" w:rsidR="00EA7270" w:rsidRPr="00A67AE1" w:rsidRDefault="00A67AE1" w:rsidP="00A67AE1">
                      <w:pPr>
                        <w:pStyle w:val="Normal0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spacing w:after="60"/>
                        <w:jc w:val="center"/>
                        <w:rPr>
                          <w:rFonts w:ascii="Cambria" w:eastAsia="KaiTi" w:hAnsi="Cambria" w:cstheme="minorHAnsi"/>
                          <w:color w:val="FF5050"/>
                          <w:sz w:val="40"/>
                          <w:szCs w:val="40"/>
                          <w:lang w:eastAsia="x-none"/>
                        </w:rPr>
                      </w:pPr>
                      <w:r w:rsidRPr="00A67AE1">
                        <w:rPr>
                          <w:rFonts w:ascii="Cambria" w:eastAsia="KaiTi" w:hAnsi="Cambria" w:cs="PMingLiU"/>
                          <w:color w:val="FF5050"/>
                          <w:sz w:val="32"/>
                          <w:szCs w:val="32"/>
                          <w:lang w:val="zh-CN"/>
                        </w:rPr>
                        <w:t>马太福音</w:t>
                      </w:r>
                      <w:r w:rsidRPr="00A67AE1">
                        <w:rPr>
                          <w:rFonts w:ascii="Cambria" w:eastAsia="KaiTi" w:hAnsi="Cambria" w:cs="Georgia"/>
                          <w:color w:val="FF5050"/>
                          <w:lang w:val="en-SG"/>
                        </w:rPr>
                        <w:t xml:space="preserve"> </w:t>
                      </w:r>
                      <w:r w:rsidRPr="00A67AE1">
                        <w:rPr>
                          <w:rFonts w:ascii="Cambria" w:eastAsia="KaiTi" w:hAnsi="Cambria" w:cs="Georgia"/>
                          <w:color w:val="FF5050"/>
                          <w:sz w:val="28"/>
                          <w:szCs w:val="28"/>
                          <w:lang w:val="en-SG"/>
                        </w:rPr>
                        <w:t>Matthew 9:22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2D90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75E248" wp14:editId="6827F554">
                <wp:simplePos x="0" y="0"/>
                <wp:positionH relativeFrom="margin">
                  <wp:posOffset>302260</wp:posOffset>
                </wp:positionH>
                <wp:positionV relativeFrom="margin">
                  <wp:posOffset>-147765</wp:posOffset>
                </wp:positionV>
                <wp:extent cx="2136775" cy="710155"/>
                <wp:effectExtent l="19050" t="19050" r="15875" b="13970"/>
                <wp:wrapNone/>
                <wp:docPr id="187643035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775" cy="710155"/>
                        </a:xfrm>
                        <a:prstGeom prst="flowChartAlternateProcess">
                          <a:avLst/>
                        </a:prstGeom>
                        <a:solidFill>
                          <a:schemeClr val="bg2"/>
                        </a:solidFill>
                        <a:ln w="38100" cmpd="thickThin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171D29" w14:textId="77777777" w:rsidR="007371B2" w:rsidRPr="00803122" w:rsidRDefault="007371B2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badi" w:eastAsia="STHeiti TC" w:hAnsi="Abadi" w:cs="STHeiti TC"/>
                                <w:b w:val="0"/>
                                <w:spacing w:val="40"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53C667AA" w14:textId="29B6D04F" w:rsidR="007371B2" w:rsidRPr="00D90727" w:rsidRDefault="00A038BD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</w:rPr>
                            </w:pPr>
                            <w:r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val="en-SG" w:eastAsia="zh-CN"/>
                              </w:rPr>
                              <w:t>AUG</w:t>
                            </w:r>
                            <w:r w:rsidR="007371B2" w:rsidRPr="00D90727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 xml:space="preserve"> 202</w:t>
                            </w:r>
                            <w:r w:rsidR="00B4275A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5E24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8" type="#_x0000_t176" style="position:absolute;margin-left:23.8pt;margin-top:-11.65pt;width:168.25pt;height:55.9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" fillcolor="#e7e6e6 [3214]" strokecolor="#2e74b5 [2408]" strokeweight="3pt">
                <v:stroke linestyle="thickThin"/>
                <v:textbox inset="5pt,5pt,5pt,5pt">
                  <w:txbxContent>
                    <w:p w14:paraId="2A171D29" w14:textId="77777777" w:rsidR="007371B2" w:rsidRPr="00803122" w:rsidRDefault="007371B2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badi" w:eastAsia="STHeiti TC" w:hAnsi="Abadi" w:cs="STHeiti TC"/>
                          <w:b w:val="0"/>
                          <w:spacing w:val="40"/>
                          <w:sz w:val="4"/>
                          <w:szCs w:val="4"/>
                          <w:lang w:eastAsia="zh-CN"/>
                        </w:rPr>
                      </w:pPr>
                    </w:p>
                    <w:p w14:paraId="53C667AA" w14:textId="29B6D04F" w:rsidR="007371B2" w:rsidRPr="00D90727" w:rsidRDefault="00A038BD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ptos" w:eastAsia="STHeiti TC" w:hAnsi="Aptos" w:cs="STHeiti TC"/>
                          <w:bCs/>
                          <w:spacing w:val="40"/>
                        </w:rPr>
                      </w:pPr>
                      <w:r>
                        <w:rPr>
                          <w:rFonts w:ascii="Aptos" w:eastAsia="STHeiti TC" w:hAnsi="Aptos" w:cs="STHeiti TC"/>
                          <w:bCs/>
                          <w:spacing w:val="40"/>
                          <w:lang w:val="en-SG" w:eastAsia="zh-CN"/>
                        </w:rPr>
                        <w:t>AUG</w:t>
                      </w:r>
                      <w:r w:rsidR="007371B2" w:rsidRPr="00D90727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 xml:space="preserve"> 202</w:t>
                      </w:r>
                      <w:r w:rsidR="00B4275A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>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62D90" w:rsidRPr="001B2EF2">
        <w:rPr>
          <w:rFonts w:ascii="Berlin Sans FB" w:eastAsia="KaiTi" w:hAnsi="Berlin Sans FB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5DB31F" wp14:editId="1296D772">
                <wp:simplePos x="0" y="0"/>
                <wp:positionH relativeFrom="column">
                  <wp:posOffset>2612502</wp:posOffset>
                </wp:positionH>
                <wp:positionV relativeFrom="paragraph">
                  <wp:posOffset>-241284</wp:posOffset>
                </wp:positionV>
                <wp:extent cx="7161530" cy="512445"/>
                <wp:effectExtent l="0" t="0" r="0" b="1905"/>
                <wp:wrapNone/>
                <wp:docPr id="204517950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153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54F64" w14:textId="1D16715E" w:rsidR="001B2EF2" w:rsidRPr="00900A7D" w:rsidRDefault="001B2EF2" w:rsidP="004A1086">
                            <w:pPr>
                              <w:ind w:left="270"/>
                              <w:rPr>
                                <w:rFonts w:ascii="Britannic Bold" w:hAnsi="Britannic Bold"/>
                                <w:b/>
                                <w:bCs/>
                                <w:color w:val="538135" w:themeColor="accent6" w:themeShade="BF"/>
                                <w:sz w:val="52"/>
                                <w:szCs w:val="52"/>
                              </w:rPr>
                            </w:pPr>
                            <w:r w:rsidRPr="00900A7D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>Daily  Bible  Reading</w:t>
                            </w:r>
                            <w:r w:rsidR="009E1524" w:rsidRPr="00900A7D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ab/>
                            </w:r>
                            <w:r w:rsidR="008E52D9" w:rsidRPr="0067799F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 xml:space="preserve">   </w:t>
                            </w:r>
                            <w:r w:rsidR="004A1086" w:rsidRPr="0067799F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 xml:space="preserve"> </w:t>
                            </w:r>
                            <w:r w:rsidR="00A038BD">
                              <w:rPr>
                                <w:rFonts w:ascii="KaiTi" w:eastAsia="KaiTi" w:hAnsi="KaiTi" w:hint="eastAsia"/>
                                <w:b/>
                                <w:bCs/>
                                <w:color w:val="538135" w:themeColor="accent6" w:themeShade="BF"/>
                                <w:sz w:val="56"/>
                                <w:szCs w:val="56"/>
                                <w:lang w:eastAsia="zh-CN"/>
                              </w:rPr>
                              <w:t>八</w:t>
                            </w:r>
                            <w:r w:rsidR="007371B2" w:rsidRPr="00E60884">
                              <w:rPr>
                                <w:rFonts w:ascii="Britannic Bold" w:eastAsia="KaiTi" w:hAnsi="Britannic Bold"/>
                                <w:b/>
                                <w:bCs/>
                                <w:color w:val="538135" w:themeColor="accent6" w:themeShade="BF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E60884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z w:val="56"/>
                                <w:szCs w:val="56"/>
                              </w:rPr>
                              <w:t>月</w:t>
                            </w:r>
                            <w:r w:rsidR="007371B2" w:rsidRPr="00E60884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E60884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每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日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读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72"/>
                                <w:szCs w:val="72"/>
                                <w:lang w:eastAsia="zh-CN"/>
                              </w:rPr>
                              <w:t xml:space="preserve"> 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DB31F" id="Text Box 7" o:spid="_x0000_s1029" type="#_x0000_t202" style="position:absolute;margin-left:205.7pt;margin-top:-19pt;width:563.9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" filled="f" stroked="f">
                <v:textbox>
                  <w:txbxContent>
                    <w:p w14:paraId="08954F64" w14:textId="1D16715E" w:rsidR="001B2EF2" w:rsidRPr="00900A7D" w:rsidRDefault="001B2EF2" w:rsidP="004A1086">
                      <w:pPr>
                        <w:ind w:left="270"/>
                        <w:rPr>
                          <w:rFonts w:ascii="Britannic Bold" w:hAnsi="Britannic Bold"/>
                          <w:b/>
                          <w:bCs/>
                          <w:color w:val="538135" w:themeColor="accent6" w:themeShade="BF"/>
                          <w:sz w:val="52"/>
                          <w:szCs w:val="52"/>
                        </w:rPr>
                      </w:pPr>
                      <w:r w:rsidRPr="00900A7D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>Daily  Bible  Reading</w:t>
                      </w:r>
                      <w:r w:rsidR="009E1524" w:rsidRPr="00900A7D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ab/>
                      </w:r>
                      <w:r w:rsidR="008E52D9" w:rsidRPr="0067799F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 xml:space="preserve">   </w:t>
                      </w:r>
                      <w:r w:rsidR="004A1086" w:rsidRPr="0067799F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 xml:space="preserve"> </w:t>
                      </w:r>
                      <w:r w:rsidR="00A038BD">
                        <w:rPr>
                          <w:rFonts w:ascii="KaiTi" w:eastAsia="KaiTi" w:hAnsi="KaiTi" w:hint="eastAsia"/>
                          <w:b/>
                          <w:bCs/>
                          <w:color w:val="538135" w:themeColor="accent6" w:themeShade="BF"/>
                          <w:sz w:val="56"/>
                          <w:szCs w:val="56"/>
                          <w:lang w:eastAsia="zh-CN"/>
                        </w:rPr>
                        <w:t>八</w:t>
                      </w:r>
                      <w:r w:rsidR="007371B2" w:rsidRPr="00E60884">
                        <w:rPr>
                          <w:rFonts w:ascii="Britannic Bold" w:eastAsia="KaiTi" w:hAnsi="Britannic Bold"/>
                          <w:b/>
                          <w:bCs/>
                          <w:color w:val="538135" w:themeColor="accent6" w:themeShade="BF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E60884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z w:val="56"/>
                          <w:szCs w:val="56"/>
                        </w:rPr>
                        <w:t>月</w:t>
                      </w:r>
                      <w:r w:rsidR="007371B2" w:rsidRPr="00E60884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E60884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每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日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读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72"/>
                          <w:szCs w:val="72"/>
                          <w:lang w:eastAsia="zh-CN"/>
                        </w:rPr>
                        <w:t xml:space="preserve"> 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经</w:t>
                      </w:r>
                    </w:p>
                  </w:txbxContent>
                </v:textbox>
              </v:shape>
            </w:pict>
          </mc:Fallback>
        </mc:AlternateContent>
      </w:r>
      <w:r w:rsidR="009821CA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76369F" wp14:editId="30BC004A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771380" cy="6469380"/>
                <wp:effectExtent l="0" t="0" r="20320" b="26670"/>
                <wp:wrapNone/>
                <wp:docPr id="2643029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1380" cy="6469380"/>
                        </a:xfrm>
                        <a:prstGeom prst="roundRect">
                          <a:avLst>
                            <a:gd name="adj" fmla="val 1699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8F1350" id="AutoShape 2" o:spid="_x0000_s1026" style="position:absolute;margin-left:0;margin-top:21.6pt;width:769.4pt;height:509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1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" filled="f" strokecolor="#0070c0" strokeweight="2pt">
                <w10:wrap anchorx="margin" anchory="margin"/>
              </v:roundrect>
            </w:pict>
          </mc:Fallback>
        </mc:AlternateContent>
      </w:r>
    </w:p>
    <w:sectPr w:rsidR="00AC55DC" w:rsidSect="00A525DA">
      <w:pgSz w:w="16838" w:h="11906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0192" w14:textId="77777777" w:rsidR="00D61410" w:rsidRDefault="00D61410" w:rsidP="001B2EF2">
      <w:r>
        <w:separator/>
      </w:r>
    </w:p>
  </w:endnote>
  <w:endnote w:type="continuationSeparator" w:id="0">
    <w:p w14:paraId="0504AFB9" w14:textId="77777777" w:rsidR="00D61410" w:rsidRDefault="00D61410" w:rsidP="001B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THeiti TC">
    <w:altName w:val="Yu Gothic"/>
    <w:charset w:val="80"/>
    <w:family w:val="auto"/>
    <w:pitch w:val="variable"/>
    <w:sig w:usb0="F7FFAEFF" w:usb1="F9DFFFFF" w:usb2="0017FDFF" w:usb3="00000000" w:csb0="8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95C2" w14:textId="77777777" w:rsidR="00D61410" w:rsidRDefault="00D61410" w:rsidP="001B2EF2">
      <w:r>
        <w:separator/>
      </w:r>
    </w:p>
  </w:footnote>
  <w:footnote w:type="continuationSeparator" w:id="0">
    <w:p w14:paraId="534C5B29" w14:textId="77777777" w:rsidR="00D61410" w:rsidRDefault="00D61410" w:rsidP="001B2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74"/>
    <w:rsid w:val="00000C1A"/>
    <w:rsid w:val="00003753"/>
    <w:rsid w:val="00046614"/>
    <w:rsid w:val="00062D90"/>
    <w:rsid w:val="00066233"/>
    <w:rsid w:val="00074549"/>
    <w:rsid w:val="00081871"/>
    <w:rsid w:val="000918C2"/>
    <w:rsid w:val="00092156"/>
    <w:rsid w:val="00094C31"/>
    <w:rsid w:val="00097D12"/>
    <w:rsid w:val="000B22DF"/>
    <w:rsid w:val="000B7414"/>
    <w:rsid w:val="000C1A7C"/>
    <w:rsid w:val="000E20F9"/>
    <w:rsid w:val="000E23C9"/>
    <w:rsid w:val="000F134A"/>
    <w:rsid w:val="00112D6A"/>
    <w:rsid w:val="00114A7C"/>
    <w:rsid w:val="00130CFD"/>
    <w:rsid w:val="001368CA"/>
    <w:rsid w:val="00140F2F"/>
    <w:rsid w:val="00147267"/>
    <w:rsid w:val="00147E5E"/>
    <w:rsid w:val="00176C25"/>
    <w:rsid w:val="001A6546"/>
    <w:rsid w:val="001B1573"/>
    <w:rsid w:val="001B2EF2"/>
    <w:rsid w:val="001B70D1"/>
    <w:rsid w:val="001C4207"/>
    <w:rsid w:val="001C54B6"/>
    <w:rsid w:val="001C567C"/>
    <w:rsid w:val="001D774A"/>
    <w:rsid w:val="001E4415"/>
    <w:rsid w:val="001E605A"/>
    <w:rsid w:val="001F08F8"/>
    <w:rsid w:val="001F3BCD"/>
    <w:rsid w:val="001F3F9F"/>
    <w:rsid w:val="00202138"/>
    <w:rsid w:val="00215D0B"/>
    <w:rsid w:val="00222B27"/>
    <w:rsid w:val="00227FC3"/>
    <w:rsid w:val="002319C7"/>
    <w:rsid w:val="00247EE4"/>
    <w:rsid w:val="00257653"/>
    <w:rsid w:val="00265D3C"/>
    <w:rsid w:val="00276F8C"/>
    <w:rsid w:val="00292796"/>
    <w:rsid w:val="002B18A9"/>
    <w:rsid w:val="002C131F"/>
    <w:rsid w:val="002D6161"/>
    <w:rsid w:val="002F4B52"/>
    <w:rsid w:val="002F52F9"/>
    <w:rsid w:val="00300159"/>
    <w:rsid w:val="00303D11"/>
    <w:rsid w:val="00324500"/>
    <w:rsid w:val="003262B7"/>
    <w:rsid w:val="00340C91"/>
    <w:rsid w:val="0034426E"/>
    <w:rsid w:val="00345590"/>
    <w:rsid w:val="00363474"/>
    <w:rsid w:val="003652B2"/>
    <w:rsid w:val="00370677"/>
    <w:rsid w:val="00382777"/>
    <w:rsid w:val="003C5B40"/>
    <w:rsid w:val="003D7D87"/>
    <w:rsid w:val="003E1DBF"/>
    <w:rsid w:val="003E5AB1"/>
    <w:rsid w:val="00411609"/>
    <w:rsid w:val="00414352"/>
    <w:rsid w:val="00424BF9"/>
    <w:rsid w:val="00427D2C"/>
    <w:rsid w:val="00434695"/>
    <w:rsid w:val="004466A2"/>
    <w:rsid w:val="004530C8"/>
    <w:rsid w:val="004A1086"/>
    <w:rsid w:val="004A337C"/>
    <w:rsid w:val="004C24B4"/>
    <w:rsid w:val="004F4E3D"/>
    <w:rsid w:val="004F7E71"/>
    <w:rsid w:val="00512963"/>
    <w:rsid w:val="00522D2D"/>
    <w:rsid w:val="00537712"/>
    <w:rsid w:val="0054652F"/>
    <w:rsid w:val="00552668"/>
    <w:rsid w:val="005530DC"/>
    <w:rsid w:val="00554F97"/>
    <w:rsid w:val="005571DB"/>
    <w:rsid w:val="005745D3"/>
    <w:rsid w:val="005800F8"/>
    <w:rsid w:val="00580FA8"/>
    <w:rsid w:val="00582B4C"/>
    <w:rsid w:val="00584CCB"/>
    <w:rsid w:val="005A663A"/>
    <w:rsid w:val="005B7CFE"/>
    <w:rsid w:val="005D0FD6"/>
    <w:rsid w:val="005D6016"/>
    <w:rsid w:val="005E3A58"/>
    <w:rsid w:val="005E78A2"/>
    <w:rsid w:val="005F3172"/>
    <w:rsid w:val="005F334C"/>
    <w:rsid w:val="0062013F"/>
    <w:rsid w:val="006314EB"/>
    <w:rsid w:val="00632C0E"/>
    <w:rsid w:val="00636557"/>
    <w:rsid w:val="00645155"/>
    <w:rsid w:val="0066242A"/>
    <w:rsid w:val="0067799F"/>
    <w:rsid w:val="006A2AC5"/>
    <w:rsid w:val="006D2284"/>
    <w:rsid w:val="006D25FD"/>
    <w:rsid w:val="006D5382"/>
    <w:rsid w:val="007371B2"/>
    <w:rsid w:val="007456A1"/>
    <w:rsid w:val="007735ED"/>
    <w:rsid w:val="007A1D6A"/>
    <w:rsid w:val="007A35A2"/>
    <w:rsid w:val="007B2D94"/>
    <w:rsid w:val="007C5316"/>
    <w:rsid w:val="007C70B7"/>
    <w:rsid w:val="007D2316"/>
    <w:rsid w:val="007D5507"/>
    <w:rsid w:val="00803122"/>
    <w:rsid w:val="0081123D"/>
    <w:rsid w:val="00817D74"/>
    <w:rsid w:val="0082624F"/>
    <w:rsid w:val="008305D9"/>
    <w:rsid w:val="008A1E9F"/>
    <w:rsid w:val="008A3290"/>
    <w:rsid w:val="008B34AE"/>
    <w:rsid w:val="008D6254"/>
    <w:rsid w:val="008E52D9"/>
    <w:rsid w:val="008E6584"/>
    <w:rsid w:val="00900A7D"/>
    <w:rsid w:val="00935F8B"/>
    <w:rsid w:val="00951BE7"/>
    <w:rsid w:val="00962540"/>
    <w:rsid w:val="00963434"/>
    <w:rsid w:val="009821CA"/>
    <w:rsid w:val="009953F4"/>
    <w:rsid w:val="009A6AC7"/>
    <w:rsid w:val="009A712E"/>
    <w:rsid w:val="009B1F1C"/>
    <w:rsid w:val="009D7544"/>
    <w:rsid w:val="009E1524"/>
    <w:rsid w:val="009E64D6"/>
    <w:rsid w:val="00A038BD"/>
    <w:rsid w:val="00A34311"/>
    <w:rsid w:val="00A47652"/>
    <w:rsid w:val="00A51FF8"/>
    <w:rsid w:val="00A525DA"/>
    <w:rsid w:val="00A64435"/>
    <w:rsid w:val="00A67AE1"/>
    <w:rsid w:val="00A71510"/>
    <w:rsid w:val="00AA5437"/>
    <w:rsid w:val="00AB5AEC"/>
    <w:rsid w:val="00AC55DC"/>
    <w:rsid w:val="00AD1781"/>
    <w:rsid w:val="00AD40B6"/>
    <w:rsid w:val="00AE0AD4"/>
    <w:rsid w:val="00AE1CE4"/>
    <w:rsid w:val="00B01477"/>
    <w:rsid w:val="00B0619E"/>
    <w:rsid w:val="00B26595"/>
    <w:rsid w:val="00B401CB"/>
    <w:rsid w:val="00B4275A"/>
    <w:rsid w:val="00B54294"/>
    <w:rsid w:val="00B93A6E"/>
    <w:rsid w:val="00BA7405"/>
    <w:rsid w:val="00BB32E7"/>
    <w:rsid w:val="00BB4697"/>
    <w:rsid w:val="00BB724B"/>
    <w:rsid w:val="00BD6512"/>
    <w:rsid w:val="00BF23C4"/>
    <w:rsid w:val="00BF74E9"/>
    <w:rsid w:val="00C07183"/>
    <w:rsid w:val="00C32AA5"/>
    <w:rsid w:val="00C63E6F"/>
    <w:rsid w:val="00C768DD"/>
    <w:rsid w:val="00C914F0"/>
    <w:rsid w:val="00CB0849"/>
    <w:rsid w:val="00CB50C3"/>
    <w:rsid w:val="00CB7034"/>
    <w:rsid w:val="00CE4C26"/>
    <w:rsid w:val="00D004CE"/>
    <w:rsid w:val="00D353E7"/>
    <w:rsid w:val="00D61410"/>
    <w:rsid w:val="00D73DBE"/>
    <w:rsid w:val="00D90727"/>
    <w:rsid w:val="00DB6F04"/>
    <w:rsid w:val="00DD0266"/>
    <w:rsid w:val="00DD6143"/>
    <w:rsid w:val="00E01839"/>
    <w:rsid w:val="00E138A0"/>
    <w:rsid w:val="00E25916"/>
    <w:rsid w:val="00E376E0"/>
    <w:rsid w:val="00E42159"/>
    <w:rsid w:val="00E56FF4"/>
    <w:rsid w:val="00E602D8"/>
    <w:rsid w:val="00E60884"/>
    <w:rsid w:val="00E71F27"/>
    <w:rsid w:val="00E922D1"/>
    <w:rsid w:val="00EA7270"/>
    <w:rsid w:val="00EB197B"/>
    <w:rsid w:val="00EB4BAD"/>
    <w:rsid w:val="00EB61E1"/>
    <w:rsid w:val="00EB7426"/>
    <w:rsid w:val="00EB750E"/>
    <w:rsid w:val="00EC0526"/>
    <w:rsid w:val="00ED7960"/>
    <w:rsid w:val="00EE27D7"/>
    <w:rsid w:val="00EE417B"/>
    <w:rsid w:val="00EF3559"/>
    <w:rsid w:val="00F009C9"/>
    <w:rsid w:val="00F27F48"/>
    <w:rsid w:val="00F325FA"/>
    <w:rsid w:val="00F328DB"/>
    <w:rsid w:val="00F413D4"/>
    <w:rsid w:val="00F66EE1"/>
    <w:rsid w:val="00F7682D"/>
    <w:rsid w:val="00F84746"/>
    <w:rsid w:val="00F9394F"/>
    <w:rsid w:val="00FA021C"/>
    <w:rsid w:val="00FA3B2F"/>
    <w:rsid w:val="00FA410E"/>
    <w:rsid w:val="00FB2A08"/>
    <w:rsid w:val="00FB5E57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5A169"/>
  <w15:chartTrackingRefBased/>
  <w15:docId w15:val="{2F98CC37-C5A2-4564-B6E9-E4FD7FF1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8A3290"/>
    <w:pPr>
      <w:keepNext/>
      <w:framePr w:hSpace="180" w:wrap="around" w:vAnchor="text" w:hAnchor="margin" w:y="-42"/>
      <w:snapToGrid w:val="0"/>
      <w:spacing w:before="60"/>
      <w:outlineLvl w:val="4"/>
    </w:pPr>
    <w:rPr>
      <w:rFonts w:eastAsia="PMingLiU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color w:val="FFFFFF"/>
      <w:sz w:val="72"/>
      <w:lang w:val="en-US" w:eastAsia="en-US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val="en-US" w:eastAsia="en-US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val="en-US" w:eastAsia="en-US"/>
    </w:rPr>
  </w:style>
  <w:style w:type="paragraph" w:customStyle="1" w:styleId="Banner01">
    <w:name w:val="Banner01"/>
    <w:basedOn w:val="Banner00"/>
    <w:next w:val="Normal"/>
    <w:pPr>
      <w:spacing w:after="240"/>
    </w:pPr>
  </w:style>
  <w:style w:type="paragraph" w:customStyle="1" w:styleId="Banner10">
    <w:name w:val="Banner10"/>
    <w:basedOn w:val="Normal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pPr>
      <w:jc w:val="center"/>
    </w:pPr>
    <w:rPr>
      <w:b/>
      <w:noProof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  <w:lang w:val="en-US" w:eastAsia="en-US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val="en-US" w:eastAsia="en-US"/>
    </w:rPr>
  </w:style>
  <w:style w:type="paragraph" w:customStyle="1" w:styleId="Boxes00">
    <w:name w:val="Boxes00"/>
    <w:basedOn w:val="Normal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pPr>
      <w:jc w:val="center"/>
    </w:pPr>
    <w:rPr>
      <w:b/>
      <w:noProof/>
      <w:sz w:val="96"/>
      <w:lang w:val="en-US" w:eastAsia="en-US"/>
    </w:rPr>
  </w:style>
  <w:style w:type="paragraph" w:customStyle="1" w:styleId="Boxes10">
    <w:name w:val="Boxes10"/>
    <w:basedOn w:val="Normal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Pr>
      <w:sz w:val="72"/>
    </w:rPr>
  </w:style>
  <w:style w:type="paragraph" w:customStyle="1" w:styleId="ExtraInfo">
    <w:name w:val="Extra Info"/>
    <w:basedOn w:val="Normal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noProof/>
      <w:sz w:val="168"/>
      <w:lang w:val="en-US" w:eastAsia="en-US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pPr>
      <w:jc w:val="center"/>
    </w:pPr>
    <w:rPr>
      <w:b/>
      <w:noProof/>
      <w:sz w:val="60"/>
      <w:lang w:val="en-US" w:eastAsia="en-US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  <w:lang w:val="en-US" w:eastAsia="en-US"/>
    </w:rPr>
  </w:style>
  <w:style w:type="paragraph" w:customStyle="1" w:styleId="JazzyHeading4">
    <w:name w:val="Jazzy Heading4"/>
    <w:basedOn w:val="Normal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pPr>
      <w:jc w:val="center"/>
    </w:pPr>
    <w:rPr>
      <w:b/>
      <w:noProof/>
      <w:sz w:val="72"/>
      <w:lang w:val="en-US" w:eastAsia="en-US"/>
    </w:rPr>
  </w:style>
  <w:style w:type="paragraph" w:customStyle="1" w:styleId="Jazzy10">
    <w:name w:val="Jazzy10"/>
    <w:basedOn w:val="Normal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4F4E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B2E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2EF2"/>
    <w:rPr>
      <w:lang w:eastAsia="en-US"/>
    </w:rPr>
  </w:style>
  <w:style w:type="paragraph" w:styleId="Footer">
    <w:name w:val="footer"/>
    <w:basedOn w:val="Normal"/>
    <w:link w:val="FooterChar"/>
    <w:rsid w:val="001B2E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B2EF2"/>
    <w:rPr>
      <w:lang w:eastAsia="en-US"/>
    </w:rPr>
  </w:style>
  <w:style w:type="character" w:styleId="Hyperlink">
    <w:name w:val="Hyperlink"/>
    <w:uiPriority w:val="99"/>
    <w:unhideWhenUsed/>
    <w:rsid w:val="00411609"/>
    <w:rPr>
      <w:color w:val="0000FF"/>
      <w:u w:val="single"/>
    </w:rPr>
  </w:style>
  <w:style w:type="character" w:customStyle="1" w:styleId="Heading5Char">
    <w:name w:val="Heading 5 Char"/>
    <w:link w:val="Heading5"/>
    <w:rsid w:val="008A3290"/>
    <w:rPr>
      <w:rFonts w:eastAsia="PMingLiU"/>
      <w:b/>
      <w:bCs/>
      <w:sz w:val="24"/>
      <w:lang w:eastAsia="en-US"/>
    </w:rPr>
  </w:style>
  <w:style w:type="paragraph" w:customStyle="1" w:styleId="Normal0">
    <w:name w:val="[Normal]"/>
    <w:rsid w:val="005E3A5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ISadmin\AppData\Roaming\Microsoft\Templates\Calenda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E939B-C6E6-41E1-BD12-2B7EA44F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Links>
    <vt:vector size="6" baseType="variant"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https://chinese.gratis/bible/?action=texte&amp;livre=47N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TCIS Admin</dc:creator>
  <cp:keywords/>
  <dc:description/>
  <cp:lastModifiedBy>Webmaster CIS</cp:lastModifiedBy>
  <cp:revision>5</cp:revision>
  <cp:lastPrinted>2026-06-24T08:11:00Z</cp:lastPrinted>
  <dcterms:created xsi:type="dcterms:W3CDTF">2026-06-24T08:11:00Z</dcterms:created>
  <dcterms:modified xsi:type="dcterms:W3CDTF">2026-06-24T08:16:00Z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TC062062631033</vt:lpwstr>
  </property>
</Properties>
</file>